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EF" w:rsidRPr="002C4FA3" w:rsidRDefault="005067EF" w:rsidP="005067EF">
      <w:pPr>
        <w:pStyle w:val="12"/>
      </w:pPr>
      <w:r w:rsidRPr="002C4FA3">
        <w:t>ФЕДЕРАЛЬНОЕ КАЗНАЧЕЙСТВО (КАЗНАЧЕЙСТВО РОССИИ)</w:t>
      </w:r>
    </w:p>
    <w:p w:rsidR="000800E4" w:rsidRDefault="000800E4" w:rsidP="005067EF"/>
    <w:tbl>
      <w:tblPr>
        <w:tblpPr w:leftFromText="180" w:rightFromText="180" w:horzAnchor="margin" w:tblpY="480"/>
        <w:tblW w:w="5000" w:type="pct"/>
        <w:tblLook w:val="0000" w:firstRow="0" w:lastRow="0" w:firstColumn="0" w:lastColumn="0" w:noHBand="0" w:noVBand="0"/>
      </w:tblPr>
      <w:tblGrid>
        <w:gridCol w:w="9637"/>
      </w:tblGrid>
      <w:tr w:rsidR="006946D3" w:rsidRPr="00B42D9F" w:rsidTr="007F6DD6">
        <w:trPr>
          <w:trHeight w:val="23"/>
        </w:trPr>
        <w:tc>
          <w:tcPr>
            <w:tcW w:w="5000" w:type="pct"/>
          </w:tcPr>
          <w:p w:rsidR="006946D3" w:rsidRPr="00B42D9F" w:rsidRDefault="006946D3" w:rsidP="00F53DB9">
            <w:pPr>
              <w:ind w:left="5140"/>
              <w:rPr>
                <w:b/>
                <w:szCs w:val="20"/>
              </w:rPr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</w:tcPr>
          <w:p w:rsidR="006946D3" w:rsidRPr="00B42D9F" w:rsidRDefault="006946D3" w:rsidP="00F53DB9">
            <w:pPr>
              <w:ind w:left="5140"/>
              <w:rPr>
                <w:b/>
                <w:szCs w:val="20"/>
              </w:rPr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</w:tcPr>
          <w:p w:rsidR="006946D3" w:rsidRPr="00B42D9F" w:rsidRDefault="006946D3" w:rsidP="00F53DB9">
            <w:pPr>
              <w:ind w:left="5140"/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  <w:vAlign w:val="bottom"/>
          </w:tcPr>
          <w:p w:rsidR="006946D3" w:rsidRPr="00B42D9F" w:rsidRDefault="006946D3" w:rsidP="00F53DB9">
            <w:pPr>
              <w:ind w:left="5140"/>
              <w:rPr>
                <w:u w:val="single"/>
              </w:rPr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  <w:vAlign w:val="bottom"/>
          </w:tcPr>
          <w:p w:rsidR="006946D3" w:rsidRPr="00B42D9F" w:rsidRDefault="006946D3" w:rsidP="00F53DB9">
            <w:pPr>
              <w:ind w:left="5140"/>
              <w:rPr>
                <w:u w:val="single"/>
              </w:rPr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  <w:vAlign w:val="bottom"/>
          </w:tcPr>
          <w:p w:rsidR="006946D3" w:rsidRPr="00B42D9F" w:rsidRDefault="006946D3" w:rsidP="00F53DB9">
            <w:pPr>
              <w:ind w:left="5140"/>
              <w:rPr>
                <w:u w:val="single"/>
              </w:rPr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  <w:vAlign w:val="bottom"/>
          </w:tcPr>
          <w:p w:rsidR="006946D3" w:rsidRPr="00B42D9F" w:rsidRDefault="006946D3" w:rsidP="00F53DB9">
            <w:pPr>
              <w:ind w:left="5140"/>
            </w:pPr>
          </w:p>
        </w:tc>
      </w:tr>
      <w:tr w:rsidR="006946D3" w:rsidRPr="00B42D9F" w:rsidTr="007F6DD6">
        <w:trPr>
          <w:trHeight w:val="23"/>
        </w:trPr>
        <w:tc>
          <w:tcPr>
            <w:tcW w:w="5000" w:type="pct"/>
            <w:vAlign w:val="bottom"/>
          </w:tcPr>
          <w:p w:rsidR="006946D3" w:rsidRPr="00B42D9F" w:rsidRDefault="006946D3" w:rsidP="00F53DB9">
            <w:pPr>
              <w:ind w:left="5140"/>
            </w:pPr>
          </w:p>
        </w:tc>
      </w:tr>
    </w:tbl>
    <w:p w:rsidR="006946D3" w:rsidRDefault="006946D3" w:rsidP="005067EF"/>
    <w:p w:rsidR="005067EF" w:rsidRDefault="005067EF" w:rsidP="005067EF"/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4360"/>
        <w:gridCol w:w="951"/>
        <w:gridCol w:w="4578"/>
      </w:tblGrid>
      <w:tr w:rsidR="005067EF" w:rsidRPr="00F378A6" w:rsidTr="00C851BD">
        <w:trPr>
          <w:trHeight w:val="7500"/>
          <w:jc w:val="center"/>
        </w:trPr>
        <w:tc>
          <w:tcPr>
            <w:tcW w:w="9889" w:type="dxa"/>
            <w:gridSpan w:val="3"/>
          </w:tcPr>
          <w:p w:rsidR="008F578F" w:rsidRDefault="008F578F" w:rsidP="005067EF">
            <w:pPr>
              <w:pStyle w:val="-1"/>
              <w:rPr>
                <w:sz w:val="28"/>
                <w:szCs w:val="28"/>
              </w:rPr>
            </w:pPr>
          </w:p>
          <w:p w:rsidR="008F578F" w:rsidRDefault="008F578F" w:rsidP="005067EF">
            <w:pPr>
              <w:pStyle w:val="-1"/>
              <w:rPr>
                <w:sz w:val="28"/>
                <w:szCs w:val="28"/>
              </w:rPr>
            </w:pPr>
          </w:p>
          <w:p w:rsidR="008F578F" w:rsidRDefault="008F578F" w:rsidP="005067EF">
            <w:pPr>
              <w:pStyle w:val="-1"/>
              <w:rPr>
                <w:sz w:val="28"/>
                <w:szCs w:val="28"/>
              </w:rPr>
            </w:pPr>
          </w:p>
          <w:p w:rsidR="005067EF" w:rsidRPr="006946D3" w:rsidRDefault="005067EF" w:rsidP="005067EF">
            <w:pPr>
              <w:pStyle w:val="-1"/>
              <w:rPr>
                <w:sz w:val="28"/>
                <w:szCs w:val="28"/>
              </w:rPr>
            </w:pPr>
            <w:r w:rsidRPr="006946D3">
              <w:rPr>
                <w:sz w:val="28"/>
                <w:szCs w:val="28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  <w:p w:rsidR="005067EF" w:rsidRPr="006946D3" w:rsidRDefault="005067EF" w:rsidP="005067EF">
            <w:pPr>
              <w:pStyle w:val="af5"/>
              <w:rPr>
                <w:szCs w:val="28"/>
              </w:rPr>
            </w:pPr>
          </w:p>
          <w:p w:rsidR="005067EF" w:rsidRPr="006946D3" w:rsidRDefault="005067EF" w:rsidP="005067EF">
            <w:pPr>
              <w:pStyle w:val="-2"/>
              <w:rPr>
                <w:sz w:val="28"/>
                <w:szCs w:val="28"/>
              </w:rPr>
            </w:pPr>
            <w:r w:rsidRPr="006946D3">
              <w:rPr>
                <w:sz w:val="28"/>
                <w:szCs w:val="28"/>
              </w:rPr>
              <w:t>Описание форматов взаимодействия централизованного ПО и</w:t>
            </w:r>
          </w:p>
          <w:p w:rsidR="005067EF" w:rsidRPr="006946D3" w:rsidRDefault="005067EF" w:rsidP="005067EF">
            <w:pPr>
              <w:pStyle w:val="-2"/>
              <w:rPr>
                <w:sz w:val="28"/>
                <w:szCs w:val="28"/>
              </w:rPr>
            </w:pPr>
            <w:r w:rsidRPr="006946D3">
              <w:rPr>
                <w:sz w:val="28"/>
                <w:szCs w:val="28"/>
              </w:rPr>
              <w:t>ведомственных информационных систем</w:t>
            </w:r>
          </w:p>
          <w:p w:rsidR="005067EF" w:rsidRDefault="005067EF" w:rsidP="005067EF">
            <w:pPr>
              <w:pStyle w:val="-2"/>
              <w:rPr>
                <w:sz w:val="28"/>
                <w:szCs w:val="28"/>
              </w:rPr>
            </w:pPr>
            <w:r w:rsidRPr="006946D3">
              <w:rPr>
                <w:sz w:val="28"/>
                <w:szCs w:val="28"/>
              </w:rPr>
              <w:t>Реестр начислений и поступлений по доходам ФБ</w:t>
            </w:r>
          </w:p>
          <w:p w:rsidR="007F6DD6" w:rsidRPr="006946D3" w:rsidRDefault="007F6DD6" w:rsidP="005067EF">
            <w:pPr>
              <w:pStyle w:val="-2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Поступление, выбытие и возврат средств во временном распоряжении</w:t>
            </w:r>
          </w:p>
          <w:p w:rsidR="005067EF" w:rsidRPr="006946D3" w:rsidRDefault="005067EF" w:rsidP="005067EF">
            <w:pPr>
              <w:pStyle w:val="af5"/>
              <w:rPr>
                <w:szCs w:val="28"/>
              </w:rPr>
            </w:pPr>
          </w:p>
          <w:p w:rsidR="005067EF" w:rsidRPr="002C4FA3" w:rsidRDefault="005067EF" w:rsidP="00536AFD">
            <w:pPr>
              <w:pStyle w:val="af5"/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4360" w:type="dxa"/>
          </w:tcPr>
          <w:p w:rsidR="006946D3" w:rsidRPr="00FC00E2" w:rsidRDefault="006946D3" w:rsidP="006946D3">
            <w:pPr>
              <w:pStyle w:val="31"/>
              <w:rPr>
                <w:sz w:val="24"/>
              </w:rPr>
            </w:pPr>
          </w:p>
        </w:tc>
        <w:tc>
          <w:tcPr>
            <w:tcW w:w="951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4578" w:type="dxa"/>
          </w:tcPr>
          <w:p w:rsidR="006946D3" w:rsidRPr="00FC00E2" w:rsidRDefault="006946D3" w:rsidP="006946D3">
            <w:pPr>
              <w:pStyle w:val="31"/>
              <w:rPr>
                <w:sz w:val="24"/>
              </w:rPr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5311" w:type="dxa"/>
            <w:gridSpan w:val="2"/>
          </w:tcPr>
          <w:p w:rsidR="006946D3" w:rsidRPr="00FC00E2" w:rsidRDefault="006946D3" w:rsidP="006946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578" w:type="dxa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4360" w:type="dxa"/>
            <w:vAlign w:val="bottom"/>
          </w:tcPr>
          <w:p w:rsidR="006946D3" w:rsidRPr="00FC00E2" w:rsidRDefault="006946D3" w:rsidP="006946D3">
            <w:pPr>
              <w:rPr>
                <w:color w:val="000000" w:themeColor="text1"/>
              </w:rPr>
            </w:pPr>
          </w:p>
        </w:tc>
        <w:tc>
          <w:tcPr>
            <w:tcW w:w="951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4578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4360" w:type="dxa"/>
            <w:vAlign w:val="bottom"/>
          </w:tcPr>
          <w:p w:rsidR="006946D3" w:rsidRPr="00FC00E2" w:rsidRDefault="006946D3" w:rsidP="006946D3">
            <w:pPr>
              <w:rPr>
                <w:color w:val="000000" w:themeColor="text1"/>
              </w:rPr>
            </w:pPr>
          </w:p>
        </w:tc>
        <w:tc>
          <w:tcPr>
            <w:tcW w:w="951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4578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4360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951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4578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</w:tr>
      <w:tr w:rsidR="006946D3" w:rsidRPr="00F378A6" w:rsidTr="00C851BD">
        <w:trPr>
          <w:trHeight w:val="20"/>
          <w:jc w:val="center"/>
        </w:trPr>
        <w:tc>
          <w:tcPr>
            <w:tcW w:w="4360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951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  <w:tc>
          <w:tcPr>
            <w:tcW w:w="4578" w:type="dxa"/>
            <w:vAlign w:val="bottom"/>
          </w:tcPr>
          <w:p w:rsidR="006946D3" w:rsidRPr="00FC00E2" w:rsidRDefault="006946D3" w:rsidP="006946D3">
            <w:pPr>
              <w:pStyle w:val="-"/>
              <w:rPr>
                <w:sz w:val="24"/>
              </w:rPr>
            </w:pPr>
          </w:p>
        </w:tc>
      </w:tr>
    </w:tbl>
    <w:p w:rsidR="005067EF" w:rsidRDefault="005067EF" w:rsidP="005067EF">
      <w:pPr>
        <w:sectPr w:rsidR="005067EF" w:rsidSect="00423F0C">
          <w:headerReference w:type="default" r:id="rId8"/>
          <w:footerReference w:type="firs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067EF" w:rsidRDefault="005A3D93" w:rsidP="005A3D93">
      <w:pPr>
        <w:pStyle w:val="a9"/>
        <w:keepNext/>
      </w:pPr>
      <w:r w:rsidRPr="00E96C06">
        <w:lastRenderedPageBreak/>
        <w:t>Аннотация</w:t>
      </w:r>
    </w:p>
    <w:p w:rsidR="005A3D93" w:rsidRDefault="009C0E62" w:rsidP="00C5698D">
      <w:pPr>
        <w:pStyle w:val="aa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В настоящем документе приводится состав данных, подлежащих передаче из ведомственн</w:t>
      </w:r>
      <w:r w:rsidR="009045E6">
        <w:rPr>
          <w:lang w:eastAsia="ru-RU"/>
        </w:rPr>
        <w:t>ых</w:t>
      </w:r>
      <w:r>
        <w:rPr>
          <w:lang w:eastAsia="ru-RU"/>
        </w:rPr>
        <w:t xml:space="preserve"> информационн</w:t>
      </w:r>
      <w:r w:rsidR="009045E6">
        <w:rPr>
          <w:lang w:eastAsia="ru-RU"/>
        </w:rPr>
        <w:t>ых систем</w:t>
      </w:r>
      <w:r>
        <w:rPr>
          <w:lang w:eastAsia="ru-RU"/>
        </w:rPr>
        <w:t xml:space="preserve"> в систему «Электронный бюджет», требования к форматам файлов, используемых для обеспечения </w:t>
      </w:r>
      <w:r w:rsidR="008A03CE">
        <w:rPr>
          <w:lang w:eastAsia="ru-RU"/>
        </w:rPr>
        <w:t>передачи</w:t>
      </w:r>
      <w:r>
        <w:rPr>
          <w:lang w:eastAsia="ru-RU"/>
        </w:rPr>
        <w:t xml:space="preserve"> данных из ведомственных информационных систем и регламент обмена данными реестра начислений </w:t>
      </w:r>
      <w:r w:rsidR="007F6DD6">
        <w:rPr>
          <w:lang w:eastAsia="ru-RU"/>
        </w:rPr>
        <w:t xml:space="preserve">и поступлений </w:t>
      </w:r>
      <w:r>
        <w:rPr>
          <w:lang w:eastAsia="ru-RU"/>
        </w:rPr>
        <w:t xml:space="preserve">по доходам </w:t>
      </w:r>
      <w:r w:rsidR="008A03CE">
        <w:rPr>
          <w:lang w:eastAsia="ru-RU"/>
        </w:rPr>
        <w:t>федерального бюджета</w:t>
      </w:r>
      <w:r w:rsidR="007F6DD6">
        <w:rPr>
          <w:lang w:eastAsia="ru-RU"/>
        </w:rPr>
        <w:t>, а также данных по п</w:t>
      </w:r>
      <w:r w:rsidR="007F6DD6" w:rsidRPr="007F6DD6">
        <w:rPr>
          <w:lang w:eastAsia="ru-RU"/>
        </w:rPr>
        <w:t>оступлени</w:t>
      </w:r>
      <w:r w:rsidR="007F6DD6">
        <w:rPr>
          <w:lang w:eastAsia="ru-RU"/>
        </w:rPr>
        <w:t>ю</w:t>
      </w:r>
      <w:r w:rsidR="007F6DD6" w:rsidRPr="007F6DD6">
        <w:rPr>
          <w:lang w:eastAsia="ru-RU"/>
        </w:rPr>
        <w:t>, выбыти</w:t>
      </w:r>
      <w:r w:rsidR="007F6DD6">
        <w:rPr>
          <w:lang w:eastAsia="ru-RU"/>
        </w:rPr>
        <w:t>ю</w:t>
      </w:r>
      <w:r w:rsidR="007F6DD6" w:rsidRPr="007F6DD6">
        <w:rPr>
          <w:lang w:eastAsia="ru-RU"/>
        </w:rPr>
        <w:t xml:space="preserve"> и возврат</w:t>
      </w:r>
      <w:r w:rsidR="007F6DD6">
        <w:rPr>
          <w:lang w:eastAsia="ru-RU"/>
        </w:rPr>
        <w:t>у</w:t>
      </w:r>
      <w:r w:rsidR="007F6DD6" w:rsidRPr="007F6DD6">
        <w:rPr>
          <w:lang w:eastAsia="ru-RU"/>
        </w:rPr>
        <w:t xml:space="preserve"> средств во временном распоряжении</w:t>
      </w:r>
      <w:r>
        <w:rPr>
          <w:lang w:eastAsia="ru-RU"/>
        </w:rPr>
        <w:t>.</w:t>
      </w:r>
    </w:p>
    <w:p w:rsidR="005A3D93" w:rsidRDefault="005A3D93">
      <w:pPr>
        <w:spacing w:after="160" w:line="259" w:lineRule="auto"/>
        <w:rPr>
          <w:sz w:val="28"/>
          <w:lang w:eastAsia="ru-RU"/>
        </w:rPr>
      </w:pPr>
      <w:r>
        <w:rPr>
          <w:lang w:eastAsia="ru-RU"/>
        </w:rPr>
        <w:br w:type="page"/>
      </w:r>
    </w:p>
    <w:p w:rsidR="005E7E31" w:rsidRDefault="005A3D93" w:rsidP="005A3D93">
      <w:pPr>
        <w:pStyle w:val="a9"/>
      </w:pPr>
      <w:r w:rsidRPr="00E96C06">
        <w:lastRenderedPageBreak/>
        <w:t>Содержание</w:t>
      </w:r>
    </w:p>
    <w:bookmarkStart w:id="0" w:name="_GoBack"/>
    <w:bookmarkEnd w:id="0"/>
    <w:p w:rsidR="008F578F" w:rsidRDefault="005E7E31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"2-4" \h \z \t "Заголовок 1;1" </w:instrText>
      </w:r>
      <w:r>
        <w:rPr>
          <w:b w:val="0"/>
        </w:rPr>
        <w:fldChar w:fldCharType="separate"/>
      </w:r>
      <w:hyperlink w:anchor="_Toc26271193" w:history="1">
        <w:r w:rsidR="008F578F" w:rsidRPr="00332775">
          <w:rPr>
            <w:rStyle w:val="af8"/>
            <w:noProof/>
            <w:lang w:val="en-US"/>
          </w:rPr>
          <w:t>1 Общие положения</w:t>
        </w:r>
        <w:r w:rsidR="008F578F">
          <w:rPr>
            <w:noProof/>
            <w:webHidden/>
          </w:rPr>
          <w:tab/>
        </w:r>
        <w:r w:rsidR="008F578F">
          <w:rPr>
            <w:noProof/>
            <w:webHidden/>
          </w:rPr>
          <w:fldChar w:fldCharType="begin"/>
        </w:r>
        <w:r w:rsidR="008F578F">
          <w:rPr>
            <w:noProof/>
            <w:webHidden/>
          </w:rPr>
          <w:instrText xml:space="preserve"> PAGEREF _Toc26271193 \h </w:instrText>
        </w:r>
        <w:r w:rsidR="008F578F">
          <w:rPr>
            <w:noProof/>
            <w:webHidden/>
          </w:rPr>
        </w:r>
        <w:r w:rsidR="008F578F">
          <w:rPr>
            <w:noProof/>
            <w:webHidden/>
          </w:rPr>
          <w:fldChar w:fldCharType="separate"/>
        </w:r>
        <w:r w:rsidR="008F578F">
          <w:rPr>
            <w:noProof/>
            <w:webHidden/>
          </w:rPr>
          <w:t>8</w:t>
        </w:r>
        <w:r w:rsidR="008F578F">
          <w:rPr>
            <w:noProof/>
            <w:webHidden/>
          </w:rPr>
          <w:fldChar w:fldCharType="end"/>
        </w:r>
      </w:hyperlink>
    </w:p>
    <w:p w:rsidR="008F578F" w:rsidRDefault="008F578F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6271194" w:history="1">
        <w:r w:rsidRPr="00332775">
          <w:rPr>
            <w:rStyle w:val="af8"/>
            <w:noProof/>
            <w:lang w:val="en-US"/>
          </w:rPr>
          <w:t>2</w:t>
        </w:r>
        <w:r w:rsidRPr="00332775">
          <w:rPr>
            <w:rStyle w:val="af8"/>
            <w:noProof/>
          </w:rPr>
          <w:t xml:space="preserve"> Регламент обмена данными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195" w:history="1">
        <w:r w:rsidRPr="00332775">
          <w:rPr>
            <w:rStyle w:val="af8"/>
            <w:noProof/>
          </w:rPr>
          <w:t>2.1 Загрузка данных реестра начислений из ВИС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196" w:history="1">
        <w:r w:rsidRPr="00332775">
          <w:rPr>
            <w:rStyle w:val="af8"/>
            <w:noProof/>
          </w:rPr>
          <w:t>2.1.1 Диаграмма регламента обмена данными в части загрузки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197" w:history="1">
        <w:r w:rsidRPr="00332775">
          <w:rPr>
            <w:rStyle w:val="af8"/>
            <w:noProof/>
          </w:rPr>
          <w:t>2.1.2 Краткое описание регламента обмена данными в части загрузки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198" w:history="1">
        <w:r w:rsidRPr="00332775">
          <w:rPr>
            <w:rStyle w:val="af8"/>
            <w:noProof/>
          </w:rPr>
          <w:t>2.1.2.1 Действия пользователя с ролью «Администратор доходов»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199" w:history="1">
        <w:r w:rsidRPr="00332775">
          <w:rPr>
            <w:rStyle w:val="af8"/>
            <w:noProof/>
          </w:rPr>
          <w:t>2.1.2.2 Действия пользователя с ролью «Бухгалтер»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0" w:history="1">
        <w:r w:rsidRPr="00332775">
          <w:rPr>
            <w:rStyle w:val="af8"/>
            <w:noProof/>
          </w:rPr>
          <w:t>2.2 Выгрузка данных реестра поступлений в ВИС и данных по поступлению, выбытию и возврату средств во временном распоряжении в ВИС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1" w:history="1">
        <w:r w:rsidRPr="00332775">
          <w:rPr>
            <w:rStyle w:val="af8"/>
            <w:noProof/>
          </w:rPr>
          <w:t>2.2.1 Диаграмма регламента обмена данными в части выгрузки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2" w:history="1">
        <w:r w:rsidRPr="00332775">
          <w:rPr>
            <w:rStyle w:val="af8"/>
            <w:noProof/>
          </w:rPr>
          <w:t>2.2.2 Краткое описание регламента обмена данными в части выгрузки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3" w:history="1">
        <w:r w:rsidRPr="00332775">
          <w:rPr>
            <w:rStyle w:val="af8"/>
            <w:noProof/>
          </w:rPr>
          <w:t>2.2.2.1 Действия пользователя с ролью «Бухгалтер»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4" w:history="1">
        <w:r w:rsidRPr="00332775">
          <w:rPr>
            <w:rStyle w:val="af8"/>
            <w:noProof/>
          </w:rPr>
          <w:t>2.2.2.2 Действия пользователя с ролью «Администратор доходов»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6271205" w:history="1">
        <w:r w:rsidRPr="00332775">
          <w:rPr>
            <w:rStyle w:val="af8"/>
            <w:noProof/>
          </w:rPr>
          <w:t>3 Проверки при загрузке данных и сообщения для вывода в протокол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6" w:history="1">
        <w:r w:rsidRPr="00332775">
          <w:rPr>
            <w:rStyle w:val="af8"/>
            <w:noProof/>
          </w:rPr>
          <w:t>3.1 Общая проверка файлов перед загрузкой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7" w:history="1">
        <w:r w:rsidRPr="00332775">
          <w:rPr>
            <w:rStyle w:val="af8"/>
            <w:noProof/>
          </w:rPr>
          <w:t>3.2 Проверка при загрузке Операций бухгалтерских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8" w:history="1">
        <w:r w:rsidRPr="00332775">
          <w:rPr>
            <w:rStyle w:val="af8"/>
            <w:noProof/>
          </w:rPr>
          <w:t>3.3 Проверка при загрузке Поступления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09" w:history="1">
        <w:r w:rsidRPr="00332775">
          <w:rPr>
            <w:rStyle w:val="af8"/>
            <w:noProof/>
          </w:rPr>
          <w:t>3.4 Проверка при загрузке ЗКР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0" w:history="1">
        <w:r w:rsidRPr="00332775">
          <w:rPr>
            <w:rStyle w:val="af8"/>
            <w:noProof/>
          </w:rPr>
          <w:t>3.5 Проверка при загрузке всех справочников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1" w:history="1">
        <w:r w:rsidRPr="00332775">
          <w:rPr>
            <w:rStyle w:val="af8"/>
            <w:noProof/>
          </w:rPr>
          <w:t>3.6 Проверка при загрузке данных справочника Разделы лицевых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2" w:history="1">
        <w:r w:rsidRPr="00332775">
          <w:rPr>
            <w:rStyle w:val="af8"/>
            <w:noProof/>
          </w:rPr>
          <w:t>3.7 Проверка при загрузке данных в справочник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3" w:history="1">
        <w:r w:rsidRPr="00332775">
          <w:rPr>
            <w:rStyle w:val="af8"/>
            <w:noProof/>
          </w:rPr>
          <w:t>3.8 Проверка при загрузке данных в справочник Контрагенты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4" w:history="1">
        <w:r w:rsidRPr="00332775">
          <w:rPr>
            <w:rStyle w:val="af8"/>
            <w:noProof/>
          </w:rPr>
          <w:t>3.9 Проверка при загрузке данных в справочник Банковские и казначейские 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6271215" w:history="1">
        <w:r w:rsidRPr="00332775">
          <w:rPr>
            <w:rStyle w:val="af8"/>
            <w:noProof/>
          </w:rPr>
          <w:t>4 Требования к форматам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6" w:history="1">
        <w:r w:rsidRPr="00332775">
          <w:rPr>
            <w:rStyle w:val="af8"/>
            <w:noProof/>
          </w:rPr>
          <w:t>4.1 Имя файла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7" w:history="1">
        <w:r w:rsidRPr="00332775">
          <w:rPr>
            <w:rStyle w:val="af8"/>
            <w:noProof/>
          </w:rPr>
          <w:t>4.2 Оформление XML-файла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8" w:history="1">
        <w:r w:rsidRPr="00332775">
          <w:rPr>
            <w:rStyle w:val="af8"/>
            <w:noProof/>
            <w:lang w:val="en-US"/>
          </w:rPr>
          <w:t>4.3</w:t>
        </w:r>
        <w:r w:rsidRPr="00332775">
          <w:rPr>
            <w:rStyle w:val="af8"/>
            <w:noProof/>
          </w:rPr>
          <w:t xml:space="preserve"> Реквизитный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состав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пакета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19" w:history="1">
        <w:r w:rsidRPr="00332775">
          <w:rPr>
            <w:rStyle w:val="af8"/>
            <w:noProof/>
          </w:rPr>
          <w:t>4.3.1 Описание типов реквизитов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0" w:history="1">
        <w:r w:rsidRPr="00332775">
          <w:rPr>
            <w:rStyle w:val="af8"/>
            <w:noProof/>
          </w:rPr>
          <w:t>4.3.2 Требования к заполнению типов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1" w:history="1">
        <w:r w:rsidRPr="00332775">
          <w:rPr>
            <w:rStyle w:val="af8"/>
            <w:noProof/>
          </w:rPr>
          <w:t>4.4 Порядок описания реквизитов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2" w:history="1">
        <w:r w:rsidRPr="00332775">
          <w:rPr>
            <w:rStyle w:val="af8"/>
            <w:noProof/>
          </w:rPr>
          <w:t>4.5 Реквизиты элемента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3" w:history="1">
        <w:r w:rsidRPr="00332775">
          <w:rPr>
            <w:rStyle w:val="af8"/>
            <w:noProof/>
          </w:rPr>
          <w:t>4.5.1 «Список»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4" w:history="1">
        <w:r w:rsidRPr="00332775">
          <w:rPr>
            <w:rStyle w:val="af8"/>
            <w:noProof/>
          </w:rPr>
          <w:t>4.5.2 «Контрагенты»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5" w:history="1">
        <w:r w:rsidRPr="00332775">
          <w:rPr>
            <w:rStyle w:val="af8"/>
            <w:noProof/>
          </w:rPr>
          <w:t>4.5.3 «Договоры и иные основания возникновения обязательств»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6" w:history="1">
        <w:r w:rsidRPr="00332775">
          <w:rPr>
            <w:rStyle w:val="af8"/>
            <w:noProof/>
          </w:rPr>
          <w:t>4.5.4 «Номенклатура»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7" w:history="1">
        <w:r w:rsidRPr="00332775">
          <w:rPr>
            <w:rStyle w:val="af8"/>
            <w:noProof/>
          </w:rPr>
          <w:t>4.5.5 «Проводки»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8" w:history="1">
        <w:r w:rsidRPr="00332775">
          <w:rPr>
            <w:rStyle w:val="af8"/>
            <w:noProof/>
          </w:rPr>
          <w:t>4.5.6 «Операция бухгалтерская»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29" w:history="1">
        <w:r w:rsidRPr="00332775">
          <w:rPr>
            <w:rStyle w:val="af8"/>
            <w:noProof/>
          </w:rPr>
          <w:t>4.5.7 «Заявка на кассовый расход»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0" w:history="1">
        <w:r w:rsidRPr="00332775">
          <w:rPr>
            <w:rStyle w:val="af8"/>
            <w:noProof/>
          </w:rPr>
          <w:t>4.5.8 «Заявка на кассовый расход» признак оплаты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1" w:history="1">
        <w:r w:rsidRPr="00332775">
          <w:rPr>
            <w:rStyle w:val="af8"/>
            <w:noProof/>
          </w:rPr>
          <w:t>4.5.9 «Поступление услуг, работ»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2" w:history="1">
        <w:r w:rsidRPr="00332775">
          <w:rPr>
            <w:rStyle w:val="af8"/>
            <w:noProof/>
          </w:rPr>
          <w:t>4.5.10 «Протокол загрузки»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3" w:history="1">
        <w:r w:rsidRPr="00332775">
          <w:rPr>
            <w:rStyle w:val="af8"/>
            <w:noProof/>
          </w:rPr>
          <w:t>4.5.11 «Разделы лицевых счетов»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4" w:history="1">
        <w:r w:rsidRPr="00332775">
          <w:rPr>
            <w:rStyle w:val="af8"/>
            <w:noProof/>
          </w:rPr>
          <w:t>4.5.12 «Банковские и казначейские счета»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5" w:history="1">
        <w:r w:rsidRPr="00332775">
          <w:rPr>
            <w:rStyle w:val="af8"/>
            <w:noProof/>
          </w:rPr>
          <w:t>4.5.13 «Направления деятельности»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6" w:history="1">
        <w:r w:rsidRPr="00332775">
          <w:rPr>
            <w:rStyle w:val="af8"/>
            <w:noProof/>
          </w:rPr>
          <w:t>4.5.14 «Виды налогов и платежей»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7" w:history="1">
        <w:r w:rsidRPr="00332775">
          <w:rPr>
            <w:rStyle w:val="af8"/>
            <w:noProof/>
          </w:rPr>
          <w:t>4.6 Примеры заполнения файлов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8" w:history="1">
        <w:r w:rsidRPr="00332775">
          <w:rPr>
            <w:rStyle w:val="af8"/>
            <w:noProof/>
          </w:rPr>
          <w:t>4.6.1 Пример файла загрузки начислений: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39" w:history="1">
        <w:r w:rsidRPr="00332775">
          <w:rPr>
            <w:rStyle w:val="af8"/>
            <w:noProof/>
            <w:lang w:val="en-US"/>
          </w:rPr>
          <w:t>4.6.2</w:t>
        </w:r>
        <w:r w:rsidRPr="00332775">
          <w:rPr>
            <w:rStyle w:val="af8"/>
            <w:noProof/>
          </w:rPr>
          <w:t xml:space="preserve"> Пример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протокола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загрузки</w:t>
        </w:r>
        <w:r w:rsidRPr="00332775">
          <w:rPr>
            <w:rStyle w:val="af8"/>
            <w:noProof/>
            <w:lang w:val="en-US"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0" w:history="1">
        <w:r w:rsidRPr="00332775">
          <w:rPr>
            <w:rStyle w:val="af8"/>
            <w:noProof/>
          </w:rPr>
          <w:t>4.6.3 Пример файла загрузки ЗКР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1" w:history="1">
        <w:r w:rsidRPr="00332775">
          <w:rPr>
            <w:rStyle w:val="af8"/>
            <w:noProof/>
          </w:rPr>
          <w:t>4.6.4 Пример файла выгрузки признака оплаты ЗКР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2" w:history="1">
        <w:r w:rsidRPr="00332775">
          <w:rPr>
            <w:rStyle w:val="af8"/>
            <w:noProof/>
            <w:lang w:val="en-US"/>
          </w:rPr>
          <w:t>4.7 XML-</w:t>
        </w:r>
        <w:r w:rsidRPr="00332775">
          <w:rPr>
            <w:rStyle w:val="af8"/>
            <w:noProof/>
          </w:rPr>
          <w:t>схема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3" w:history="1">
        <w:r w:rsidRPr="00332775">
          <w:rPr>
            <w:rStyle w:val="af8"/>
            <w:noProof/>
          </w:rPr>
          <w:t>4.7.1 Схема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файла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загрузки-выгрузки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4" w:history="1">
        <w:r w:rsidRPr="00332775">
          <w:rPr>
            <w:rStyle w:val="af8"/>
            <w:noProof/>
            <w:lang w:val="en-US"/>
          </w:rPr>
          <w:t>4.7.2</w:t>
        </w:r>
        <w:r w:rsidRPr="00332775">
          <w:rPr>
            <w:rStyle w:val="af8"/>
            <w:noProof/>
          </w:rPr>
          <w:t xml:space="preserve"> Схема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протокола</w:t>
        </w:r>
        <w:r w:rsidRPr="00332775">
          <w:rPr>
            <w:rStyle w:val="af8"/>
            <w:noProof/>
            <w:lang w:val="en-US"/>
          </w:rPr>
          <w:t xml:space="preserve"> </w:t>
        </w:r>
        <w:r w:rsidRPr="00332775">
          <w:rPr>
            <w:rStyle w:val="af8"/>
            <w:noProof/>
          </w:rPr>
          <w:t>загрузки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8F578F" w:rsidRDefault="008F578F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6271245" w:history="1">
        <w:r w:rsidRPr="00332775">
          <w:rPr>
            <w:rStyle w:val="af8"/>
            <w:noProof/>
          </w:rPr>
          <w:t>4.7.3 Схема файла выгрузки признака оплачено документов «Заявка на кассовый расход»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_Toc26271245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5E7E31" w:rsidRDefault="005E7E31" w:rsidP="005E7E31">
      <w:pPr>
        <w:rPr>
          <w:rFonts w:ascii="Arial" w:eastAsia="Times New Roman" w:hAnsi="Arial" w:cs="Times New Roman"/>
          <w:snapToGrid w:val="0"/>
          <w:color w:val="000000"/>
          <w:sz w:val="36"/>
          <w:szCs w:val="20"/>
          <w:lang w:eastAsia="ru-RU"/>
        </w:rPr>
      </w:pPr>
      <w:r>
        <w:rPr>
          <w:rFonts w:ascii="Arial" w:hAnsi="Arial"/>
          <w:b/>
          <w:sz w:val="28"/>
        </w:rPr>
        <w:fldChar w:fldCharType="end"/>
      </w:r>
      <w:r>
        <w:br w:type="page"/>
      </w:r>
    </w:p>
    <w:p w:rsidR="005A3D93" w:rsidRPr="00E96C06" w:rsidRDefault="005A3D93" w:rsidP="005A3D93">
      <w:pPr>
        <w:pStyle w:val="a9"/>
      </w:pPr>
      <w:r w:rsidRPr="00E96C06">
        <w:lastRenderedPageBreak/>
        <w:t>Перечень таблиц</w:t>
      </w:r>
    </w:p>
    <w:p w:rsidR="00126621" w:rsidRDefault="00A57DED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anchor="_Toc19018970" w:history="1">
        <w:r w:rsidR="00126621" w:rsidRPr="00B91EC8">
          <w:rPr>
            <w:rStyle w:val="af8"/>
            <w:noProof/>
          </w:rPr>
          <w:t>Таблица 1. Список ролей участников регламента обмена данными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_Toc19018970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9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1" w:history="1">
        <w:r w:rsidR="00126621" w:rsidRPr="00B91EC8">
          <w:rPr>
            <w:rStyle w:val="af8"/>
            <w:noProof/>
          </w:rPr>
          <w:t>Таблица 2. Описание типов реквизитов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_Toc19018971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22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2" w:history="1">
        <w:r w:rsidR="00126621" w:rsidRPr="00B91EC8">
          <w:rPr>
            <w:rStyle w:val="af8"/>
            <w:noProof/>
          </w:rPr>
          <w:t>Таблица 3. Реквизиты элемента «Список»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_Toc19018972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24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3" w:history="1">
        <w:r w:rsidR="00126621" w:rsidRPr="00B91EC8">
          <w:rPr>
            <w:rStyle w:val="af8"/>
            <w:noProof/>
          </w:rPr>
          <w:t>Таблица 4. Реквизиты элемента «Контрагенты»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_Toc19018973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25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4" w:history="1">
        <w:r w:rsidR="00126621" w:rsidRPr="00B91EC8">
          <w:rPr>
            <w:rStyle w:val="af8"/>
            <w:noProof/>
          </w:rPr>
          <w:t>Таблица 5. Реквизиты элемента «Договоры и иные основания возникновения обязательств»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_Toc19018974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29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5" w:history="1">
        <w:r w:rsidR="00126621" w:rsidRPr="00B91EC8">
          <w:rPr>
            <w:rStyle w:val="af8"/>
            <w:noProof/>
          </w:rPr>
          <w:t>Таблица 6. Реквизиты элемента «Номенклатура»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_Toc19018975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36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6" w:history="1">
        <w:r w:rsidR="00126621" w:rsidRPr="00B91EC8">
          <w:rPr>
            <w:rStyle w:val="af8"/>
            <w:noProof/>
          </w:rPr>
          <w:t>Таблица 7. Реквизиты элемента «Проводки»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_Toc19018976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38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7" w:history="1">
        <w:r w:rsidR="00126621" w:rsidRPr="00B91EC8">
          <w:rPr>
            <w:rStyle w:val="af8"/>
            <w:noProof/>
          </w:rPr>
          <w:t>Таблица 8. Реквизиты элемента «Операция бухгалтерская»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_Toc19018977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42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8" w:history="1">
        <w:r w:rsidR="00126621" w:rsidRPr="00B91EC8">
          <w:rPr>
            <w:rStyle w:val="af8"/>
            <w:noProof/>
          </w:rPr>
          <w:t>Таблица 9. Реквизиты элемента «Заявка на кассовый расход»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_Toc19018978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44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79" w:history="1">
        <w:r w:rsidR="00126621" w:rsidRPr="00B91EC8">
          <w:rPr>
            <w:rStyle w:val="af8"/>
            <w:noProof/>
          </w:rPr>
          <w:t>Таблица 10. Реквизиты элемента «Поступление услуг, работ»»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_Toc19018979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57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80" w:history="1">
        <w:r w:rsidR="00126621" w:rsidRPr="00B91EC8">
          <w:rPr>
            <w:rStyle w:val="af8"/>
            <w:noProof/>
          </w:rPr>
          <w:t>Таблица 11. Реквизиты элемента «Протокол загрузки»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_Toc19018980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62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81" w:history="1">
        <w:r w:rsidR="00126621" w:rsidRPr="00B91EC8">
          <w:rPr>
            <w:rStyle w:val="af8"/>
            <w:noProof/>
          </w:rPr>
          <w:t>Таблица 12. Реквизиты элемента «Разделы лицевых счетов»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_Toc19018981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63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82" w:history="1">
        <w:r w:rsidR="00126621" w:rsidRPr="00B91EC8">
          <w:rPr>
            <w:rStyle w:val="af8"/>
            <w:noProof/>
          </w:rPr>
          <w:t>Таблица 13. Реквизиты элемента «Банковские и казначейские счета»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_Toc19018982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65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83" w:history="1">
        <w:r w:rsidR="00126621" w:rsidRPr="00B91EC8">
          <w:rPr>
            <w:rStyle w:val="af8"/>
            <w:noProof/>
          </w:rPr>
          <w:t>Таблица 14. Реквизиты элемента «Направления деятельности»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_Toc19018983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66</w:t>
        </w:r>
        <w:r w:rsidR="00126621">
          <w:rPr>
            <w:noProof/>
            <w:webHidden/>
          </w:rPr>
          <w:fldChar w:fldCharType="end"/>
        </w:r>
      </w:hyperlink>
    </w:p>
    <w:p w:rsidR="005A3D93" w:rsidRPr="00DF700B" w:rsidRDefault="00A57DED" w:rsidP="005A3D93">
      <w:pPr>
        <w:pStyle w:val="afa"/>
      </w:pPr>
      <w:r>
        <w:rPr>
          <w:rFonts w:eastAsiaTheme="minorHAnsi" w:cstheme="minorBidi"/>
          <w:noProof w:val="0"/>
          <w:snapToGrid/>
          <w:color w:val="auto"/>
          <w:sz w:val="24"/>
          <w:szCs w:val="22"/>
          <w:lang w:eastAsia="en-US"/>
        </w:rPr>
        <w:fldChar w:fldCharType="end"/>
      </w:r>
    </w:p>
    <w:p w:rsidR="005A3D93" w:rsidRPr="00E96C06" w:rsidRDefault="005A3D93" w:rsidP="005A3D93">
      <w:pPr>
        <w:pStyle w:val="a9"/>
      </w:pPr>
      <w:r w:rsidRPr="00E96C06">
        <w:t>Перечень рисунков</w:t>
      </w:r>
    </w:p>
    <w:p w:rsidR="00126621" w:rsidRDefault="00FF53F9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19018984" w:history="1">
        <w:r w:rsidR="00126621" w:rsidRPr="00A83C98">
          <w:rPr>
            <w:rStyle w:val="af8"/>
            <w:noProof/>
          </w:rPr>
          <w:t>Рисунок 2.1 - Диаграмма регламента обмена данными в части загрузки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_Toc19018984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10</w:t>
        </w:r>
        <w:r w:rsidR="00126621">
          <w:rPr>
            <w:noProof/>
            <w:webHidden/>
          </w:rPr>
          <w:fldChar w:fldCharType="end"/>
        </w:r>
      </w:hyperlink>
    </w:p>
    <w:p w:rsidR="00126621" w:rsidRDefault="00EF55D3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9018985" w:history="1">
        <w:r w:rsidR="00126621" w:rsidRPr="00A83C98">
          <w:rPr>
            <w:rStyle w:val="af8"/>
            <w:noProof/>
          </w:rPr>
          <w:t>Рисунок 2.2 - Диаграмма регламента обмена данными в части выгрузки</w:t>
        </w:r>
        <w:r w:rsidR="00126621">
          <w:rPr>
            <w:noProof/>
            <w:webHidden/>
          </w:rPr>
          <w:tab/>
        </w:r>
        <w:r w:rsidR="00126621">
          <w:rPr>
            <w:noProof/>
            <w:webHidden/>
          </w:rPr>
          <w:fldChar w:fldCharType="begin"/>
        </w:r>
        <w:r w:rsidR="00126621">
          <w:rPr>
            <w:noProof/>
            <w:webHidden/>
          </w:rPr>
          <w:instrText xml:space="preserve"> PAGEREF _Toc19018985 \h </w:instrText>
        </w:r>
        <w:r w:rsidR="00126621">
          <w:rPr>
            <w:noProof/>
            <w:webHidden/>
          </w:rPr>
        </w:r>
        <w:r w:rsidR="00126621">
          <w:rPr>
            <w:noProof/>
            <w:webHidden/>
          </w:rPr>
          <w:fldChar w:fldCharType="separate"/>
        </w:r>
        <w:r w:rsidR="00126621">
          <w:rPr>
            <w:noProof/>
            <w:webHidden/>
          </w:rPr>
          <w:t>13</w:t>
        </w:r>
        <w:r w:rsidR="00126621">
          <w:rPr>
            <w:noProof/>
            <w:webHidden/>
          </w:rPr>
          <w:fldChar w:fldCharType="end"/>
        </w:r>
      </w:hyperlink>
    </w:p>
    <w:p w:rsidR="00924FC9" w:rsidRDefault="00FF53F9" w:rsidP="005A3D93">
      <w:pPr>
        <w:pStyle w:val="af9"/>
      </w:pPr>
      <w:r>
        <w:fldChar w:fldCharType="end"/>
      </w:r>
    </w:p>
    <w:p w:rsidR="00924FC9" w:rsidRDefault="00924FC9">
      <w:pPr>
        <w:spacing w:after="160" w:line="259" w:lineRule="auto"/>
        <w:rPr>
          <w:rFonts w:eastAsia="Times New Roman" w:cs="Times New Roman"/>
          <w:snapToGrid w:val="0"/>
          <w:color w:val="000000"/>
          <w:sz w:val="28"/>
          <w:szCs w:val="20"/>
          <w:lang w:eastAsia="ru-RU"/>
        </w:rPr>
      </w:pPr>
      <w:r>
        <w:br w:type="page"/>
      </w:r>
    </w:p>
    <w:p w:rsidR="00924FC9" w:rsidRPr="004366A9" w:rsidRDefault="004366A9" w:rsidP="004366A9">
      <w:pPr>
        <w:pStyle w:val="a9"/>
      </w:pPr>
      <w:r w:rsidRPr="004366A9">
        <w:lastRenderedPageBreak/>
        <w:t>Перечень сокращений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7"/>
        <w:gridCol w:w="6287"/>
      </w:tblGrid>
      <w:tr w:rsidR="004366A9" w:rsidRPr="002A3BCF" w:rsidTr="00536AFD">
        <w:trPr>
          <w:tblHeader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4366A9" w:rsidRPr="007A78F9" w:rsidRDefault="004366A9" w:rsidP="004E2125">
            <w:pPr>
              <w:rPr>
                <w:b/>
              </w:rPr>
            </w:pPr>
            <w:r w:rsidRPr="007A78F9">
              <w:rPr>
                <w:b/>
              </w:rPr>
              <w:t>Сокращение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4366A9" w:rsidRPr="007A78F9" w:rsidRDefault="004366A9" w:rsidP="004E2125">
            <w:pPr>
              <w:rPr>
                <w:b/>
              </w:rPr>
            </w:pPr>
            <w:r w:rsidRPr="007A78F9">
              <w:rPr>
                <w:b/>
              </w:rPr>
              <w:t>Полное наименование</w:t>
            </w:r>
          </w:p>
        </w:tc>
      </w:tr>
      <w:tr w:rsidR="00D462BE" w:rsidRPr="002A3BCF" w:rsidTr="00536AFD">
        <w:tc>
          <w:tcPr>
            <w:tcW w:w="3347" w:type="dxa"/>
            <w:shd w:val="clear" w:color="auto" w:fill="auto"/>
          </w:tcPr>
          <w:p w:rsidR="00D462BE" w:rsidRPr="009E003E" w:rsidRDefault="00D462BE" w:rsidP="00D462BE">
            <w:r w:rsidRPr="009E003E">
              <w:t>XML</w:t>
            </w:r>
          </w:p>
        </w:tc>
        <w:tc>
          <w:tcPr>
            <w:tcW w:w="6287" w:type="dxa"/>
            <w:shd w:val="clear" w:color="auto" w:fill="auto"/>
          </w:tcPr>
          <w:p w:rsidR="00D462BE" w:rsidRPr="009E003E" w:rsidRDefault="00D462BE" w:rsidP="00D462BE">
            <w:r w:rsidRPr="009E003E">
              <w:t>Расширяемый язык разметки</w:t>
            </w:r>
          </w:p>
        </w:tc>
      </w:tr>
      <w:tr w:rsidR="00D462BE" w:rsidRPr="002A3BCF" w:rsidTr="00536AFD">
        <w:tc>
          <w:tcPr>
            <w:tcW w:w="3347" w:type="dxa"/>
            <w:shd w:val="clear" w:color="auto" w:fill="auto"/>
          </w:tcPr>
          <w:p w:rsidR="00D462BE" w:rsidRPr="009E003E" w:rsidRDefault="00D462BE" w:rsidP="00D462BE">
            <w:r w:rsidRPr="009E003E">
              <w:t>XML-схема</w:t>
            </w:r>
          </w:p>
        </w:tc>
        <w:tc>
          <w:tcPr>
            <w:tcW w:w="6287" w:type="dxa"/>
            <w:shd w:val="clear" w:color="auto" w:fill="auto"/>
          </w:tcPr>
          <w:p w:rsidR="00D462BE" w:rsidRPr="009E003E" w:rsidRDefault="00D462BE" w:rsidP="00D462BE">
            <w:r w:rsidRPr="009E003E">
              <w:t>Язык описания структуры документа</w:t>
            </w:r>
          </w:p>
        </w:tc>
      </w:tr>
      <w:tr w:rsidR="00F00447" w:rsidRPr="002A3BCF" w:rsidTr="00536AFD">
        <w:tc>
          <w:tcPr>
            <w:tcW w:w="3347" w:type="dxa"/>
            <w:shd w:val="clear" w:color="auto" w:fill="auto"/>
          </w:tcPr>
          <w:p w:rsidR="00F00447" w:rsidRPr="009E003E" w:rsidRDefault="00F00447" w:rsidP="00F00447">
            <w:r w:rsidRPr="009E003E">
              <w:t>ВИС</w:t>
            </w:r>
          </w:p>
        </w:tc>
        <w:tc>
          <w:tcPr>
            <w:tcW w:w="6287" w:type="dxa"/>
            <w:shd w:val="clear" w:color="auto" w:fill="auto"/>
          </w:tcPr>
          <w:p w:rsidR="00F00447" w:rsidRPr="009E003E" w:rsidRDefault="00F00447" w:rsidP="00F00447">
            <w:r>
              <w:t>Ведомственная информационная система</w:t>
            </w:r>
          </w:p>
        </w:tc>
      </w:tr>
      <w:tr w:rsidR="00F00447" w:rsidRPr="002A3BCF" w:rsidTr="00536AFD">
        <w:tc>
          <w:tcPr>
            <w:tcW w:w="3347" w:type="dxa"/>
            <w:shd w:val="clear" w:color="auto" w:fill="auto"/>
          </w:tcPr>
          <w:p w:rsidR="00F00447" w:rsidRDefault="00F00447" w:rsidP="00F00447">
            <w:r w:rsidRPr="004D2914">
              <w:t>ГИИС ЭБ</w:t>
            </w:r>
          </w:p>
        </w:tc>
        <w:tc>
          <w:tcPr>
            <w:tcW w:w="6287" w:type="dxa"/>
            <w:shd w:val="clear" w:color="auto" w:fill="auto"/>
          </w:tcPr>
          <w:p w:rsidR="00F00447" w:rsidRDefault="00F00447" w:rsidP="00F00447">
            <w:r w:rsidRPr="004D2914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F00447" w:rsidRPr="002A3BCF" w:rsidTr="00536AFD">
        <w:tc>
          <w:tcPr>
            <w:tcW w:w="3347" w:type="dxa"/>
            <w:shd w:val="clear" w:color="auto" w:fill="auto"/>
          </w:tcPr>
          <w:p w:rsidR="00F00447" w:rsidRPr="009E003E" w:rsidRDefault="00F00447" w:rsidP="00F00447">
            <w:r w:rsidRPr="009E003E">
              <w:t>ЕПСБУ</w:t>
            </w:r>
          </w:p>
        </w:tc>
        <w:tc>
          <w:tcPr>
            <w:tcW w:w="6287" w:type="dxa"/>
            <w:shd w:val="clear" w:color="auto" w:fill="auto"/>
          </w:tcPr>
          <w:p w:rsidR="00F00447" w:rsidRPr="009E003E" w:rsidRDefault="00F00447" w:rsidP="00F00447">
            <w:r w:rsidRPr="009E003E">
              <w:t>Единый план счетов бухгалтерского учета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ИНН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Идентификационный номер налогоплательщика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КБК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Коды бюджетной классификации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Код ПБС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Код получателя бюджетных средств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КОСГУ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Классификация операций сектора государственного управления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КВД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Код финансового обеспечения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КПП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bookmarkStart w:id="1" w:name="_Hlk10637032"/>
            <w:r w:rsidRPr="009E003E">
              <w:t>Код причины постановки на учет</w:t>
            </w:r>
            <w:bookmarkEnd w:id="1"/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ОГРН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Основной государственный регистрационный номер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ОКАТО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Общероссийский классификатор объектов административно-территориального деления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ОКПО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Общероссийский классификатор предприятий и организаций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ОКТМО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Общероссийский классификатор территорий муниципальных образований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>
              <w:t>ПО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>
              <w:t>Программное обеспечение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Проводки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Бухгалтерские записи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СНИЛС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Страховой номер индивидуального лицевого счета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ТФФ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Требования к форматам файлов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Default="00F934D8" w:rsidP="00F934D8">
            <w:r>
              <w:t>УиО/УИО</w:t>
            </w:r>
          </w:p>
        </w:tc>
        <w:tc>
          <w:tcPr>
            <w:tcW w:w="6287" w:type="dxa"/>
            <w:shd w:val="clear" w:color="auto" w:fill="auto"/>
          </w:tcPr>
          <w:p w:rsidR="00F934D8" w:rsidRDefault="00CB2BD5" w:rsidP="00F934D8">
            <w:r w:rsidRPr="00CB2BD5">
              <w:t>Модуль ведения бюджетного (бухгалтерского) учета учреждений подсистемы учета и отчетности ГИИС ЭБ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Default="00F934D8" w:rsidP="00F934D8">
            <w:r>
              <w:t>УНФА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362181">
              <w:t xml:space="preserve">Подсистема управления нефинансовыми активами </w:t>
            </w:r>
            <w:r w:rsidRPr="004D2914">
              <w:t>ГИИС ЭБ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>
              <w:t>ФБ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>
              <w:t>Федеральный бюджет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ФЛ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Физические лица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ЦПО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>
              <w:t>Централизованное</w:t>
            </w:r>
            <w:r w:rsidRPr="009E003E">
              <w:t xml:space="preserve"> программное обеспечение - </w:t>
            </w:r>
            <w:r w:rsidRPr="004D2914">
              <w:t>ГИИС ЭБ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t>ЭП</w:t>
            </w:r>
          </w:p>
        </w:tc>
        <w:tc>
          <w:tcPr>
            <w:tcW w:w="6287" w:type="dxa"/>
            <w:shd w:val="clear" w:color="auto" w:fill="auto"/>
          </w:tcPr>
          <w:p w:rsidR="00F934D8" w:rsidRDefault="00F934D8" w:rsidP="00F934D8">
            <w:r w:rsidRPr="009E003E">
              <w:t>Электронная подпись</w:t>
            </w:r>
          </w:p>
        </w:tc>
      </w:tr>
      <w:tr w:rsidR="00F934D8" w:rsidRPr="002A3BCF" w:rsidTr="00536AFD">
        <w:tc>
          <w:tcPr>
            <w:tcW w:w="3347" w:type="dxa"/>
            <w:shd w:val="clear" w:color="auto" w:fill="auto"/>
          </w:tcPr>
          <w:p w:rsidR="00F934D8" w:rsidRPr="009E003E" w:rsidRDefault="00F934D8" w:rsidP="00F934D8">
            <w:r w:rsidRPr="009E003E">
              <w:lastRenderedPageBreak/>
              <w:t>ЮЛ</w:t>
            </w:r>
          </w:p>
        </w:tc>
        <w:tc>
          <w:tcPr>
            <w:tcW w:w="6287" w:type="dxa"/>
            <w:shd w:val="clear" w:color="auto" w:fill="auto"/>
          </w:tcPr>
          <w:p w:rsidR="00F934D8" w:rsidRPr="009E003E" w:rsidRDefault="00F934D8" w:rsidP="00F934D8">
            <w:r w:rsidRPr="009E003E">
              <w:t>Юридические лица</w:t>
            </w:r>
          </w:p>
        </w:tc>
      </w:tr>
    </w:tbl>
    <w:p w:rsidR="005A3D93" w:rsidRDefault="00924FC9" w:rsidP="00924FC9">
      <w:pPr>
        <w:pStyle w:val="1"/>
        <w:rPr>
          <w:lang w:val="en-US"/>
        </w:rPr>
      </w:pPr>
      <w:bookmarkStart w:id="2" w:name="_Toc26271193"/>
      <w:r w:rsidRPr="00924FC9">
        <w:rPr>
          <w:lang w:val="en-US"/>
        </w:rPr>
        <w:lastRenderedPageBreak/>
        <w:t>Общие положения</w:t>
      </w:r>
      <w:bookmarkEnd w:id="2"/>
    </w:p>
    <w:p w:rsidR="003E237A" w:rsidRPr="003E237A" w:rsidRDefault="003E237A" w:rsidP="003E237A">
      <w:pPr>
        <w:pStyle w:val="aa"/>
      </w:pPr>
      <w:r w:rsidRPr="003E237A">
        <w:t>Настоящие требования применяются для файлов выгрузки-загрузки при интеграции данных из системы-источника в систему-приемник.</w:t>
      </w:r>
    </w:p>
    <w:p w:rsidR="003E237A" w:rsidRPr="003E237A" w:rsidRDefault="003E237A" w:rsidP="009045E6">
      <w:pPr>
        <w:pStyle w:val="aa"/>
      </w:pPr>
      <w:r w:rsidRPr="003E237A">
        <w:t xml:space="preserve">Электронный формат файлов – </w:t>
      </w:r>
      <w:r w:rsidRPr="003E237A">
        <w:rPr>
          <w:lang w:val="en-US"/>
        </w:rPr>
        <w:t>XML</w:t>
      </w:r>
      <w:r w:rsidRPr="003E237A">
        <w:t xml:space="preserve">, в кодировке </w:t>
      </w:r>
      <w:r w:rsidRPr="003E237A">
        <w:rPr>
          <w:lang w:val="en-US"/>
        </w:rPr>
        <w:t>WINDOWS</w:t>
      </w:r>
      <w:r w:rsidRPr="003E237A">
        <w:t>-1251.</w:t>
      </w:r>
    </w:p>
    <w:p w:rsidR="003E237A" w:rsidRPr="003E237A" w:rsidRDefault="003E237A" w:rsidP="003E237A">
      <w:pPr>
        <w:pStyle w:val="aa"/>
      </w:pPr>
      <w:r w:rsidRPr="003E237A">
        <w:t>Сформированные по данным форматам файлы из ВИС</w:t>
      </w:r>
      <w:r w:rsidR="009045E6">
        <w:t xml:space="preserve"> </w:t>
      </w:r>
      <w:r w:rsidRPr="003E237A">
        <w:t>позволяют загрузить в ЦПО следующие данные:</w:t>
      </w:r>
    </w:p>
    <w:p w:rsidR="003E237A" w:rsidRPr="003E237A" w:rsidRDefault="003E237A" w:rsidP="006F7077">
      <w:pPr>
        <w:pStyle w:val="a"/>
      </w:pPr>
      <w:r w:rsidRPr="003E237A">
        <w:t>Признание доходов по договорам аренды в виде реестра бухгалтерских проводок</w:t>
      </w:r>
      <w:r>
        <w:t xml:space="preserve"> </w:t>
      </w:r>
      <w:r w:rsidRPr="003E237A">
        <w:t>Дт 1.401.40 – Кт 1.401.10</w:t>
      </w:r>
    </w:p>
    <w:p w:rsidR="003E237A" w:rsidRPr="003E237A" w:rsidRDefault="003E237A" w:rsidP="006F7077">
      <w:pPr>
        <w:pStyle w:val="a"/>
      </w:pPr>
      <w:r w:rsidRPr="003E237A">
        <w:t>Начисление по договорам аренды в виде реестра бухгалтерских проводок</w:t>
      </w:r>
      <w:r>
        <w:t xml:space="preserve"> </w:t>
      </w:r>
      <w:r w:rsidRPr="003E237A">
        <w:t>Дт 205.хх – Кт 1.401.10</w:t>
      </w:r>
    </w:p>
    <w:p w:rsidR="003E237A" w:rsidRPr="003E237A" w:rsidRDefault="003E237A" w:rsidP="003E237A">
      <w:pPr>
        <w:pStyle w:val="a"/>
      </w:pPr>
      <w:r w:rsidRPr="003E237A">
        <w:t>Начисление по иным доходам в виде реестра бухгалтерских проводок Дт 209.хх – Кт 1.401.10</w:t>
      </w:r>
    </w:p>
    <w:p w:rsidR="003E237A" w:rsidRPr="003E237A" w:rsidRDefault="003E237A" w:rsidP="006F7077">
      <w:pPr>
        <w:pStyle w:val="a"/>
      </w:pPr>
      <w:r w:rsidRPr="003E237A">
        <w:t>Корректировка начислений в виде реестра бухгалтерских проводок</w:t>
      </w:r>
      <w:r>
        <w:t xml:space="preserve"> </w:t>
      </w:r>
      <w:r>
        <w:br/>
      </w:r>
      <w:r w:rsidRPr="003E237A">
        <w:t>Дт 1.401.40, 205.хх, 209.хх – Кт 1.401.10:</w:t>
      </w:r>
    </w:p>
    <w:p w:rsidR="003E237A" w:rsidRPr="003E237A" w:rsidRDefault="003E237A" w:rsidP="003E237A">
      <w:pPr>
        <w:pStyle w:val="a0"/>
      </w:pPr>
      <w:r w:rsidRPr="003E237A">
        <w:t>с обратным знаком для сторнирования некорректной проводки;</w:t>
      </w:r>
    </w:p>
    <w:p w:rsidR="003E237A" w:rsidRPr="003E237A" w:rsidRDefault="003E237A" w:rsidP="003E237A">
      <w:pPr>
        <w:pStyle w:val="a0"/>
      </w:pPr>
      <w:r w:rsidRPr="003E237A">
        <w:t>корректирующая проводка.</w:t>
      </w:r>
    </w:p>
    <w:p w:rsidR="003E237A" w:rsidRPr="003E237A" w:rsidRDefault="003E237A" w:rsidP="003E237A">
      <w:pPr>
        <w:pStyle w:val="aa"/>
      </w:pPr>
      <w:r w:rsidRPr="003E237A">
        <w:t>Данные в ЦПО загружаются документом «</w:t>
      </w:r>
      <w:r w:rsidR="006113CA">
        <w:t>Реестр начислений</w:t>
      </w:r>
      <w:r w:rsidRPr="003E237A">
        <w:t>», по результату загрузки формируются</w:t>
      </w:r>
      <w:r w:rsidR="006113CA">
        <w:t xml:space="preserve"> проводки бухгалтерского учета</w:t>
      </w:r>
      <w:r w:rsidR="00645A60">
        <w:t xml:space="preserve"> и</w:t>
      </w:r>
      <w:r w:rsidRPr="003E237A">
        <w:t xml:space="preserve"> Протокол загрузки для получения подтверждения загрузки.</w:t>
      </w:r>
    </w:p>
    <w:p w:rsidR="003E237A" w:rsidRPr="003E237A" w:rsidRDefault="009045E6" w:rsidP="009045E6">
      <w:pPr>
        <w:pStyle w:val="aa"/>
      </w:pPr>
      <w:r>
        <w:t>П</w:t>
      </w:r>
      <w:r w:rsidRPr="003E237A">
        <w:t xml:space="preserve">о данным форматам в ЦПО для загрузки </w:t>
      </w:r>
      <w:r w:rsidR="003E237A" w:rsidRPr="003E237A">
        <w:t>в ВИС</w:t>
      </w:r>
      <w:r>
        <w:t xml:space="preserve"> выгружаются</w:t>
      </w:r>
      <w:r w:rsidR="003E237A" w:rsidRPr="003E237A">
        <w:t>:</w:t>
      </w:r>
    </w:p>
    <w:p w:rsidR="003E237A" w:rsidRPr="003E237A" w:rsidRDefault="003E237A" w:rsidP="00C5698D">
      <w:pPr>
        <w:pStyle w:val="a"/>
        <w:numPr>
          <w:ilvl w:val="0"/>
          <w:numId w:val="7"/>
        </w:numPr>
      </w:pPr>
      <w:r w:rsidRPr="003E237A">
        <w:t>Данные об оплате по договорам аренды в виде реестра бухгалтерских проводок Дт 1.210.02 – Кт 1.205.хх</w:t>
      </w:r>
    </w:p>
    <w:p w:rsidR="003E237A" w:rsidRPr="003E237A" w:rsidRDefault="003E237A" w:rsidP="003E237A">
      <w:pPr>
        <w:pStyle w:val="a"/>
      </w:pPr>
      <w:r w:rsidRPr="003E237A">
        <w:t>Данные об оплате по иным доходам в виде реестра бухгалтерских проводок</w:t>
      </w:r>
      <w:r>
        <w:t xml:space="preserve"> </w:t>
      </w:r>
      <w:r w:rsidRPr="003E237A">
        <w:t>Дт 1.210.02 – Кт 1.209.хх</w:t>
      </w:r>
    </w:p>
    <w:p w:rsidR="003E237A" w:rsidRDefault="003E237A" w:rsidP="003E237A">
      <w:pPr>
        <w:pStyle w:val="a"/>
      </w:pPr>
      <w:r w:rsidRPr="003E237A">
        <w:t>Данные о возврате излишне уплаченных сумм по договорам аренды в виде реестра бухгалтерских проводок Дт 1.205.21 – Кт 1.210.02</w:t>
      </w:r>
    </w:p>
    <w:p w:rsidR="009045E6" w:rsidRPr="003E237A" w:rsidRDefault="009045E6" w:rsidP="009045E6">
      <w:pPr>
        <w:pStyle w:val="aa"/>
      </w:pPr>
      <w:r>
        <w:t>П</w:t>
      </w:r>
      <w:r w:rsidRPr="003E237A">
        <w:t>о данным форматам в ЦПО для загрузки</w:t>
      </w:r>
      <w:r>
        <w:t xml:space="preserve"> в ВИС выгружаются</w:t>
      </w:r>
      <w:r w:rsidRPr="003E237A">
        <w:t>:</w:t>
      </w:r>
    </w:p>
    <w:p w:rsidR="003E237A" w:rsidRPr="003E237A" w:rsidRDefault="003E237A" w:rsidP="00C5698D">
      <w:pPr>
        <w:pStyle w:val="a"/>
        <w:numPr>
          <w:ilvl w:val="0"/>
          <w:numId w:val="12"/>
        </w:numPr>
      </w:pPr>
      <w:r w:rsidRPr="003E237A">
        <w:t xml:space="preserve">Данные </w:t>
      </w:r>
      <w:r w:rsidR="007F6DD6">
        <w:t>по п</w:t>
      </w:r>
      <w:r w:rsidR="007F6DD6" w:rsidRPr="007F6DD6">
        <w:t>оступлени</w:t>
      </w:r>
      <w:r w:rsidR="007F6DD6">
        <w:t>ю</w:t>
      </w:r>
      <w:r w:rsidR="007F6DD6" w:rsidRPr="007F6DD6">
        <w:t>, выбыти</w:t>
      </w:r>
      <w:r w:rsidR="007F6DD6">
        <w:t>ю</w:t>
      </w:r>
      <w:r w:rsidR="007F6DD6" w:rsidRPr="007F6DD6">
        <w:t xml:space="preserve"> и возврат</w:t>
      </w:r>
      <w:r w:rsidR="007F6DD6">
        <w:t>у</w:t>
      </w:r>
      <w:r w:rsidR="007F6DD6" w:rsidRPr="007F6DD6">
        <w:t xml:space="preserve"> средств во временном распоряжении</w:t>
      </w:r>
      <w:r w:rsidRPr="003E237A">
        <w:t xml:space="preserve"> в виде реестра бухгалтерских проводок по обороту счета 3.201.11 в корреспонденции со счетом 3.304.01</w:t>
      </w:r>
    </w:p>
    <w:p w:rsidR="002A6BD4" w:rsidRPr="003E237A" w:rsidRDefault="003E237A" w:rsidP="003E237A">
      <w:pPr>
        <w:pStyle w:val="aa"/>
      </w:pPr>
      <w:r w:rsidRPr="003E237A">
        <w:t xml:space="preserve">Данные из ЦПО выгружаются документом «Экспорт </w:t>
      </w:r>
      <w:r w:rsidR="000C2D1E" w:rsidRPr="000C2D1E">
        <w:t>данных в ВИС</w:t>
      </w:r>
      <w:r w:rsidRPr="003E237A">
        <w:t>».</w:t>
      </w:r>
    </w:p>
    <w:p w:rsidR="00924FC9" w:rsidRDefault="00AE4E48" w:rsidP="00924FC9">
      <w:pPr>
        <w:pStyle w:val="1"/>
        <w:rPr>
          <w:lang w:val="en-US"/>
        </w:rPr>
      </w:pPr>
      <w:bookmarkStart w:id="3" w:name="_Toc26271194"/>
      <w:r>
        <w:lastRenderedPageBreak/>
        <w:t>Регламент обмена данными</w:t>
      </w:r>
      <w:bookmarkEnd w:id="3"/>
    </w:p>
    <w:p w:rsidR="00A57DED" w:rsidRPr="00A57DED" w:rsidRDefault="00FD2AED" w:rsidP="005E7E31">
      <w:pPr>
        <w:pStyle w:val="aa"/>
      </w:pPr>
      <w:r w:rsidRPr="00FD2AED">
        <w:t xml:space="preserve">Информация о соответствии перечня ролей доступа, настроенных в </w:t>
      </w:r>
      <w:r w:rsidR="00ED737A">
        <w:t>ЦПО</w:t>
      </w:r>
      <w:r w:rsidRPr="00FD2AED">
        <w:t xml:space="preserve"> ролям, указанным </w:t>
      </w:r>
      <w:r>
        <w:t xml:space="preserve">на диаграммах и </w:t>
      </w:r>
      <w:r w:rsidRPr="00FD2AED">
        <w:t xml:space="preserve">в </w:t>
      </w:r>
      <w:r>
        <w:t xml:space="preserve">описаниях </w:t>
      </w:r>
      <w:r w:rsidR="00AE4E48">
        <w:t>регламента обмена данными</w:t>
      </w:r>
      <w:r w:rsidR="00A57DED">
        <w:t xml:space="preserve"> приведен</w:t>
      </w:r>
      <w:r>
        <w:t>а</w:t>
      </w:r>
      <w:r w:rsidR="00A57DED">
        <w:t xml:space="preserve"> в Таблице </w:t>
      </w:r>
      <w:r w:rsidR="000A6495">
        <w:rPr>
          <w:noProof/>
        </w:rPr>
        <w:fldChar w:fldCharType="begin"/>
      </w:r>
      <w:r w:rsidR="000A6495">
        <w:rPr>
          <w:noProof/>
        </w:rPr>
        <w:instrText xml:space="preserve"> REF  ЗакладкаТ0009 </w:instrText>
      </w:r>
      <w:r w:rsidR="000A6495">
        <w:rPr>
          <w:noProof/>
        </w:rPr>
        <w:fldChar w:fldCharType="separate"/>
      </w:r>
      <w:r w:rsidR="00126621">
        <w:rPr>
          <w:noProof/>
        </w:rPr>
        <w:t>1</w:t>
      </w:r>
      <w:r w:rsidR="000A6495">
        <w:rPr>
          <w:noProof/>
        </w:rPr>
        <w:fldChar w:fldCharType="end"/>
      </w:r>
      <w:r w:rsidR="00A57DED">
        <w:t>.</w:t>
      </w:r>
    </w:p>
    <w:p w:rsidR="00A57DED" w:rsidRDefault="00A57DED" w:rsidP="00A57DED">
      <w:pPr>
        <w:pStyle w:val="af"/>
      </w:pPr>
      <w:bookmarkStart w:id="4" w:name="_Toc19018970"/>
      <w:r>
        <w:t xml:space="preserve">Таблица </w:t>
      </w:r>
      <w:bookmarkStart w:id="5" w:name="ЗакладкаТ0009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</w:t>
      </w:r>
      <w:r>
        <w:fldChar w:fldCharType="end"/>
      </w:r>
      <w:bookmarkEnd w:id="5"/>
      <w:r>
        <w:t xml:space="preserve">. </w:t>
      </w:r>
      <w:r w:rsidRPr="00437BE7">
        <w:t xml:space="preserve">Список ролей участников </w:t>
      </w:r>
      <w:r w:rsidR="00AE4E48">
        <w:t>регламента обмена данными</w:t>
      </w:r>
      <w:bookmarkEnd w:id="4"/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832"/>
        <w:gridCol w:w="7807"/>
      </w:tblGrid>
      <w:tr w:rsidR="00924FC9" w:rsidTr="00536AFD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C9" w:rsidRDefault="00924FC9">
            <w:pPr>
              <w:keepNext/>
              <w:keepLines/>
              <w:spacing w:before="240" w:after="160"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роли</w:t>
            </w:r>
            <w:r w:rsidR="00152D00">
              <w:rPr>
                <w:b/>
                <w:szCs w:val="24"/>
              </w:rPr>
              <w:t xml:space="preserve"> (в документе)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C9" w:rsidRDefault="00924FC9" w:rsidP="00ED737A">
            <w:pPr>
              <w:keepNext/>
              <w:keepLines/>
              <w:spacing w:before="240" w:after="160"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Название роли в </w:t>
            </w:r>
            <w:r w:rsidR="00ED737A">
              <w:rPr>
                <w:b/>
                <w:szCs w:val="24"/>
              </w:rPr>
              <w:t>ЦПО</w:t>
            </w:r>
          </w:p>
        </w:tc>
      </w:tr>
      <w:tr w:rsidR="00924FC9" w:rsidTr="00536AFD">
        <w:trPr>
          <w:trHeight w:val="66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C9" w:rsidRDefault="009F0598">
            <w:pPr>
              <w:keepNext/>
              <w:keepLines/>
              <w:spacing w:before="240" w:after="160" w:line="256" w:lineRule="auto"/>
              <w:rPr>
                <w:szCs w:val="24"/>
              </w:rPr>
            </w:pPr>
            <w:r w:rsidRPr="009F0598">
              <w:rPr>
                <w:szCs w:val="24"/>
              </w:rPr>
              <w:t>Администратор доходов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8" w:rsidRPr="009F0598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«УиО Формирование документов по администрированию доходов c ЦБ ввод»</w:t>
            </w:r>
          </w:p>
          <w:p w:rsidR="009F0598" w:rsidRPr="009F0598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«УиО Формирование документов по администрированию доходов c ЦБ согласование»</w:t>
            </w:r>
          </w:p>
          <w:p w:rsidR="00924FC9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«УиО Формирование документов по администрированию доходов c ЦБ подписание»</w:t>
            </w:r>
          </w:p>
        </w:tc>
      </w:tr>
      <w:tr w:rsidR="009F0598" w:rsidTr="00536AFD">
        <w:trPr>
          <w:trHeight w:val="66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8" w:rsidRDefault="009F0598">
            <w:pPr>
              <w:keepNext/>
              <w:keepLines/>
              <w:spacing w:before="240" w:after="160" w:line="256" w:lineRule="auto"/>
              <w:rPr>
                <w:szCs w:val="24"/>
              </w:rPr>
            </w:pPr>
            <w:r w:rsidRPr="009F0598">
              <w:rPr>
                <w:szCs w:val="24"/>
              </w:rPr>
              <w:t>Бухгалтер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98" w:rsidRPr="009F0598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«УНФА_УИО Формирование бухгалтерских проводок и обработка документов сотрудник ЦБ ввод»</w:t>
            </w:r>
          </w:p>
          <w:p w:rsidR="009F0598" w:rsidRPr="009F0598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«УНФА_УИО Формирование бухгалтерских проводок и обработка документов сотрудник ЦБ согласование»</w:t>
            </w:r>
          </w:p>
          <w:p w:rsidR="009F0598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9F0598">
              <w:rPr>
                <w:szCs w:val="24"/>
              </w:rPr>
              <w:t>«УНФА_УИО Формирование бухгалтерских проводок и обработка документов сотрудник ЦБ подписание»</w:t>
            </w:r>
          </w:p>
        </w:tc>
      </w:tr>
    </w:tbl>
    <w:p w:rsidR="004029D1" w:rsidRDefault="004029D1" w:rsidP="004029D1">
      <w:pPr>
        <w:sectPr w:rsidR="004029D1" w:rsidSect="006B642F">
          <w:head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1418" w:header="567" w:footer="284" w:gutter="0"/>
          <w:cols w:space="720"/>
          <w:docGrid w:linePitch="326"/>
        </w:sectPr>
      </w:pPr>
    </w:p>
    <w:p w:rsidR="00924FC9" w:rsidRPr="00924FC9" w:rsidRDefault="00924FC9" w:rsidP="00924FC9">
      <w:pPr>
        <w:pStyle w:val="2"/>
      </w:pPr>
      <w:bookmarkStart w:id="6" w:name="_Toc26271195"/>
      <w:r w:rsidRPr="00924FC9">
        <w:lastRenderedPageBreak/>
        <w:t>Загрузка данных</w:t>
      </w:r>
      <w:r w:rsidR="00FD2AED">
        <w:t xml:space="preserve"> реестра начислений</w:t>
      </w:r>
      <w:r w:rsidR="009045E6">
        <w:t xml:space="preserve"> из ВИС</w:t>
      </w:r>
      <w:bookmarkEnd w:id="6"/>
    </w:p>
    <w:p w:rsidR="00924FC9" w:rsidRDefault="00924FC9" w:rsidP="00924FC9">
      <w:pPr>
        <w:pStyle w:val="3"/>
      </w:pPr>
      <w:bookmarkStart w:id="7" w:name="_Toc26271196"/>
      <w:r w:rsidRPr="00924FC9">
        <w:t xml:space="preserve">Диаграмма </w:t>
      </w:r>
      <w:r w:rsidR="00AE4E48">
        <w:t>регламента обмена данными в части загрузки</w:t>
      </w:r>
      <w:bookmarkEnd w:id="7"/>
    </w:p>
    <w:p w:rsidR="00986296" w:rsidRDefault="00456C4E" w:rsidP="00456C4E">
      <w:pPr>
        <w:keepNext/>
        <w:jc w:val="center"/>
      </w:pPr>
      <w:r>
        <w:object w:dxaOrig="16140" w:dyaOrig="30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897.75pt" o:ole="">
            <v:imagedata r:id="rId13" o:title=""/>
          </v:shape>
          <o:OLEObject Type="Embed" ProgID="Visio.Drawing.15" ShapeID="_x0000_i1025" DrawAspect="Content" ObjectID="_1636883944" r:id="rId14"/>
        </w:object>
      </w:r>
    </w:p>
    <w:p w:rsidR="004029D1" w:rsidRDefault="00536AFD" w:rsidP="00536AFD">
      <w:pPr>
        <w:pStyle w:val="af"/>
        <w:jc w:val="center"/>
        <w:sectPr w:rsidR="004029D1" w:rsidSect="004029D1">
          <w:headerReference w:type="default" r:id="rId15"/>
          <w:headerReference w:type="first" r:id="rId16"/>
          <w:pgSz w:w="16840" w:h="23814" w:code="9"/>
          <w:pgMar w:top="851" w:right="851" w:bottom="1134" w:left="1418" w:header="567" w:footer="284" w:gutter="0"/>
          <w:cols w:space="720"/>
          <w:titlePg/>
        </w:sectPr>
      </w:pPr>
      <w:bookmarkStart w:id="8" w:name="_Toc19018984"/>
      <w:r>
        <w:t xml:space="preserve">Рисунок </w:t>
      </w:r>
      <w:r w:rsidR="000A6495">
        <w:rPr>
          <w:noProof/>
        </w:rPr>
        <w:fldChar w:fldCharType="begin"/>
      </w:r>
      <w:r w:rsidR="000A6495">
        <w:rPr>
          <w:noProof/>
        </w:rPr>
        <w:instrText xml:space="preserve"> STYLEREF 1 \s </w:instrText>
      </w:r>
      <w:r w:rsidR="000A6495">
        <w:rPr>
          <w:noProof/>
        </w:rPr>
        <w:fldChar w:fldCharType="separate"/>
      </w:r>
      <w:r w:rsidR="00126621">
        <w:rPr>
          <w:noProof/>
        </w:rPr>
        <w:t>2</w:t>
      </w:r>
      <w:r w:rsidR="000A6495">
        <w:rPr>
          <w:noProof/>
        </w:rPr>
        <w:fldChar w:fldCharType="end"/>
      </w:r>
      <w:r>
        <w:t>.</w:t>
      </w:r>
      <w:r w:rsidR="000A6495">
        <w:rPr>
          <w:noProof/>
        </w:rPr>
        <w:fldChar w:fldCharType="begin"/>
      </w:r>
      <w:r w:rsidR="000A6495">
        <w:rPr>
          <w:noProof/>
        </w:rPr>
        <w:instrText xml:space="preserve"> SEQ Рисунок \* ARABIC \s 1 </w:instrText>
      </w:r>
      <w:r w:rsidR="000A6495">
        <w:rPr>
          <w:noProof/>
        </w:rPr>
        <w:fldChar w:fldCharType="separate"/>
      </w:r>
      <w:r w:rsidR="00126621">
        <w:rPr>
          <w:noProof/>
        </w:rPr>
        <w:t>1</w:t>
      </w:r>
      <w:r w:rsidR="000A6495">
        <w:rPr>
          <w:noProof/>
        </w:rPr>
        <w:fldChar w:fldCharType="end"/>
      </w:r>
      <w:r w:rsidRPr="00536AFD">
        <w:t xml:space="preserve"> - </w:t>
      </w:r>
      <w:r w:rsidRPr="00C7626E">
        <w:t xml:space="preserve">Диаграмма </w:t>
      </w:r>
      <w:r w:rsidRPr="00AE4E48">
        <w:t>регламента обмена данными в части загрузки</w:t>
      </w:r>
      <w:bookmarkEnd w:id="8"/>
    </w:p>
    <w:p w:rsidR="00924FC9" w:rsidRDefault="00924FC9" w:rsidP="00924FC9">
      <w:pPr>
        <w:pStyle w:val="3"/>
      </w:pPr>
      <w:bookmarkStart w:id="9" w:name="_Toc26271197"/>
      <w:r w:rsidRPr="00924FC9">
        <w:lastRenderedPageBreak/>
        <w:t xml:space="preserve">Краткое описание </w:t>
      </w:r>
      <w:r w:rsidR="00AE4E48" w:rsidRPr="00AE4E48">
        <w:t>регламента обмена данными в части загрузки</w:t>
      </w:r>
      <w:bookmarkEnd w:id="9"/>
    </w:p>
    <w:p w:rsidR="009F0598" w:rsidRDefault="009F0598" w:rsidP="009F0598">
      <w:pPr>
        <w:pStyle w:val="4"/>
      </w:pPr>
      <w:bookmarkStart w:id="10" w:name="_Toc26271198"/>
      <w:r>
        <w:t xml:space="preserve">Действия пользователя </w:t>
      </w:r>
      <w:r w:rsidRPr="009F0598">
        <w:t>с роль</w:t>
      </w:r>
      <w:r>
        <w:t>ю</w:t>
      </w:r>
      <w:r w:rsidRPr="009F0598">
        <w:t xml:space="preserve"> «Администратор доходов»</w:t>
      </w:r>
      <w:bookmarkEnd w:id="10"/>
    </w:p>
    <w:p w:rsidR="009F0598" w:rsidRDefault="009F0598" w:rsidP="00483F93">
      <w:pPr>
        <w:pStyle w:val="ad"/>
      </w:pPr>
      <w:r>
        <w:t>Этап 1. Формирование формуляра «</w:t>
      </w:r>
      <w:r w:rsidR="006066EE" w:rsidRPr="006066EE">
        <w:t>Реестр начислений</w:t>
      </w:r>
      <w:r>
        <w:t>».</w:t>
      </w:r>
    </w:p>
    <w:p w:rsidR="009F0598" w:rsidRDefault="009F0598" w:rsidP="00483F93">
      <w:pPr>
        <w:pStyle w:val="aa"/>
      </w:pPr>
      <w:r>
        <w:t>Операция 1.1. Создание и заполнение (редактирование) реквизитов формуляра:</w:t>
      </w:r>
    </w:p>
    <w:p w:rsidR="009F0598" w:rsidRDefault="009F0598" w:rsidP="00C5698D">
      <w:pPr>
        <w:pStyle w:val="a"/>
        <w:numPr>
          <w:ilvl w:val="0"/>
          <w:numId w:val="5"/>
        </w:numPr>
      </w:pPr>
      <w:r>
        <w:t>осуществляет создание формуляра «</w:t>
      </w:r>
      <w:r w:rsidR="006113CA" w:rsidRPr="006066EE">
        <w:t>Реестр начислений</w:t>
      </w:r>
      <w:r>
        <w:t>»;</w:t>
      </w:r>
    </w:p>
    <w:p w:rsidR="009F0598" w:rsidRDefault="009F0598" w:rsidP="00483F93">
      <w:pPr>
        <w:pStyle w:val="a"/>
      </w:pPr>
      <w:r>
        <w:t>осуществляет заполнение реквизитов формуляра;</w:t>
      </w:r>
    </w:p>
    <w:p w:rsidR="00D512E1" w:rsidRDefault="00D512E1" w:rsidP="00D512E1">
      <w:pPr>
        <w:pStyle w:val="aa"/>
      </w:pPr>
      <w:r>
        <w:t>Операция 1.2. Заполнение формуляра данными реестра начислений</w:t>
      </w:r>
      <w:r w:rsidR="000B613A">
        <w:t xml:space="preserve"> в формате </w:t>
      </w:r>
      <w:r w:rsidR="000B613A">
        <w:rPr>
          <w:lang w:val="en-US"/>
        </w:rPr>
        <w:t>XML</w:t>
      </w:r>
      <w:r>
        <w:t xml:space="preserve"> из файла XML, который пользователь выгрузил из ВИС.</w:t>
      </w:r>
    </w:p>
    <w:p w:rsidR="00D512E1" w:rsidRDefault="00D512E1" w:rsidP="00D512E1">
      <w:pPr>
        <w:pStyle w:val="aa"/>
      </w:pPr>
      <w:r>
        <w:t>По окончании заполнения данных и прохождения автоматического контроля на соответствие ТФФ:</w:t>
      </w:r>
    </w:p>
    <w:p w:rsidR="00D512E1" w:rsidRDefault="00D512E1" w:rsidP="00C5698D">
      <w:pPr>
        <w:pStyle w:val="a"/>
        <w:numPr>
          <w:ilvl w:val="0"/>
          <w:numId w:val="9"/>
        </w:numPr>
      </w:pPr>
      <w:r>
        <w:t xml:space="preserve">в случае отрицательного результата выполнения контроля </w:t>
      </w:r>
      <w:r w:rsidR="008949C3">
        <w:t>переходит к операции 1.5</w:t>
      </w:r>
      <w:r>
        <w:t>;</w:t>
      </w:r>
    </w:p>
    <w:p w:rsidR="00D512E1" w:rsidRDefault="00D512E1" w:rsidP="00D512E1">
      <w:pPr>
        <w:pStyle w:val="a"/>
      </w:pPr>
      <w:r>
        <w:t>в случае положительного результата выполнения контроля переходит к операции 1.</w:t>
      </w:r>
      <w:r w:rsidRPr="00DA537E">
        <w:t>3</w:t>
      </w:r>
      <w:r>
        <w:t>.</w:t>
      </w:r>
    </w:p>
    <w:p w:rsidR="00D512E1" w:rsidRPr="000B613A" w:rsidRDefault="00D512E1" w:rsidP="00D512E1">
      <w:pPr>
        <w:pStyle w:val="aa"/>
      </w:pPr>
      <w:r>
        <w:t>Операция 1.</w:t>
      </w:r>
      <w:r w:rsidRPr="00DA537E">
        <w:t>3</w:t>
      </w:r>
      <w:r>
        <w:t xml:space="preserve">. </w:t>
      </w:r>
      <w:r w:rsidR="000B613A">
        <w:t>Загрузка в формуляр данных проводок</w:t>
      </w:r>
      <w:r w:rsidR="000B613A" w:rsidRPr="000B613A">
        <w:t xml:space="preserve"> </w:t>
      </w:r>
      <w:r w:rsidR="000B613A">
        <w:t xml:space="preserve">реестра начислений на основании данных реестра начислений в формате </w:t>
      </w:r>
      <w:r w:rsidR="000B613A">
        <w:rPr>
          <w:lang w:val="en-US"/>
        </w:rPr>
        <w:t>XML</w:t>
      </w:r>
      <w:r w:rsidR="000B613A" w:rsidRPr="000B613A">
        <w:t>.</w:t>
      </w:r>
    </w:p>
    <w:p w:rsidR="00D512E1" w:rsidRDefault="00D512E1" w:rsidP="00D512E1">
      <w:pPr>
        <w:pStyle w:val="aa"/>
      </w:pPr>
      <w:r>
        <w:t>По результатам выполнения операции:</w:t>
      </w:r>
    </w:p>
    <w:p w:rsidR="00D512E1" w:rsidRDefault="008949C3" w:rsidP="00C5698D">
      <w:pPr>
        <w:pStyle w:val="a"/>
        <w:numPr>
          <w:ilvl w:val="0"/>
          <w:numId w:val="10"/>
        </w:numPr>
      </w:pPr>
      <w:r>
        <w:t>в случае отрицательного результата выполнения контроля переходит к операции 1.5</w:t>
      </w:r>
      <w:r w:rsidR="00D512E1">
        <w:t>;</w:t>
      </w:r>
    </w:p>
    <w:p w:rsidR="00D512E1" w:rsidRDefault="00D512E1" w:rsidP="00D512E1">
      <w:pPr>
        <w:pStyle w:val="a"/>
      </w:pPr>
      <w:r>
        <w:t>в случае положительного результата пользователь загружает в ВИС</w:t>
      </w:r>
      <w:r w:rsidR="00152D00">
        <w:t xml:space="preserve"> </w:t>
      </w:r>
      <w:r>
        <w:t>протокол загрузки для подтверждения факта загрузки данных в ЦПО</w:t>
      </w:r>
      <w:r w:rsidRPr="006A6867">
        <w:t xml:space="preserve"> </w:t>
      </w:r>
      <w:r>
        <w:t>и переходит к операции 1.4.</w:t>
      </w:r>
    </w:p>
    <w:p w:rsidR="008949C3" w:rsidRPr="000B613A" w:rsidRDefault="00D512E1" w:rsidP="008949C3">
      <w:pPr>
        <w:pStyle w:val="aa"/>
      </w:pPr>
      <w:r>
        <w:t>Операция 1.</w:t>
      </w:r>
      <w:r w:rsidRPr="00D512E1">
        <w:t>4</w:t>
      </w:r>
      <w:r>
        <w:t xml:space="preserve">. Пользователь </w:t>
      </w:r>
      <w:r w:rsidR="008949C3">
        <w:t>проводит проверку загруженных данных на корректность</w:t>
      </w:r>
      <w:r w:rsidR="008949C3" w:rsidRPr="000B613A">
        <w:t>.</w:t>
      </w:r>
    </w:p>
    <w:p w:rsidR="008949C3" w:rsidRDefault="008949C3" w:rsidP="008949C3">
      <w:pPr>
        <w:pStyle w:val="aa"/>
      </w:pPr>
      <w:r>
        <w:t>По результатам выполнения операции:</w:t>
      </w:r>
    </w:p>
    <w:p w:rsidR="008949C3" w:rsidRDefault="008949C3" w:rsidP="00C5698D">
      <w:pPr>
        <w:pStyle w:val="a"/>
        <w:numPr>
          <w:ilvl w:val="0"/>
          <w:numId w:val="13"/>
        </w:numPr>
      </w:pPr>
      <w:r>
        <w:t>в случае отрицательного результата выполнения контроля переходит к операции 1.5;</w:t>
      </w:r>
    </w:p>
    <w:p w:rsidR="009F0598" w:rsidRDefault="008949C3" w:rsidP="00C5698D">
      <w:pPr>
        <w:pStyle w:val="a"/>
        <w:numPr>
          <w:ilvl w:val="0"/>
          <w:numId w:val="13"/>
        </w:numPr>
      </w:pPr>
      <w:r>
        <w:t xml:space="preserve">в случае положительного результата </w:t>
      </w:r>
      <w:r w:rsidR="00152D00">
        <w:t>пользователь загружает в ВИС</w:t>
      </w:r>
      <w:r>
        <w:t xml:space="preserve"> протокол загрузки для подтверждения факта загрузки данных в ЦПО</w:t>
      </w:r>
      <w:r w:rsidRPr="006A6867">
        <w:t xml:space="preserve"> </w:t>
      </w:r>
      <w:r>
        <w:t>и переходит к операции 1.</w:t>
      </w:r>
      <w:r w:rsidR="000745F4">
        <w:t>6</w:t>
      </w:r>
      <w:r>
        <w:t>.</w:t>
      </w:r>
    </w:p>
    <w:p w:rsidR="008949C3" w:rsidRDefault="008949C3" w:rsidP="00D512E1">
      <w:pPr>
        <w:pStyle w:val="aa"/>
      </w:pPr>
      <w:r>
        <w:lastRenderedPageBreak/>
        <w:t>Операция 1.5. Пользователь подписывает формуляр «Реестр начислений» ЭП и формуляр переводится в статус «Отказано». Пользователь загружает в ВИС протокол загрузки для актуализации данных и повторения процедуры выгрузки данных из ВИС в ЦПО.</w:t>
      </w:r>
    </w:p>
    <w:p w:rsidR="008949C3" w:rsidRPr="008949C3" w:rsidRDefault="008949C3" w:rsidP="008949C3">
      <w:pPr>
        <w:pStyle w:val="aa"/>
      </w:pPr>
      <w:r>
        <w:t>Операция 1.6. Пользователь подписывает формуляр «Реестр начислений» ЭП и формуляр переводится в статус «</w:t>
      </w:r>
      <w:r w:rsidRPr="008949C3">
        <w:t>Зарегистрирован</w:t>
      </w:r>
      <w:r>
        <w:t>». Пользователь загружает в ВИС протокол загрузки.</w:t>
      </w:r>
    </w:p>
    <w:p w:rsidR="009F0598" w:rsidRDefault="008A6B4E" w:rsidP="00483F93">
      <w:pPr>
        <w:pStyle w:val="4"/>
      </w:pPr>
      <w:bookmarkStart w:id="11" w:name="_Toc26271199"/>
      <w:r>
        <w:t xml:space="preserve">Действия пользователя </w:t>
      </w:r>
      <w:r w:rsidR="009F0598">
        <w:t>с ролью «Бухгалтер»</w:t>
      </w:r>
      <w:bookmarkEnd w:id="11"/>
    </w:p>
    <w:p w:rsidR="009F0598" w:rsidRDefault="009F0598" w:rsidP="00483F93">
      <w:pPr>
        <w:pStyle w:val="ad"/>
      </w:pPr>
      <w:r>
        <w:t xml:space="preserve">Этап 2. </w:t>
      </w:r>
      <w:r w:rsidR="00513B91">
        <w:t>Отражение данных формуляра «Реестр начислений» в учете</w:t>
      </w:r>
      <w:r>
        <w:t>.</w:t>
      </w:r>
    </w:p>
    <w:p w:rsidR="008563FC" w:rsidRPr="000B613A" w:rsidRDefault="009F0598" w:rsidP="008563FC">
      <w:pPr>
        <w:pStyle w:val="aa"/>
      </w:pPr>
      <w:r>
        <w:t xml:space="preserve">Операция 2.1. </w:t>
      </w:r>
      <w:r w:rsidR="008563FC">
        <w:t>Пользователь проводит проверку загруженных данных на корректность</w:t>
      </w:r>
      <w:r w:rsidR="008563FC" w:rsidRPr="000B613A">
        <w:t>.</w:t>
      </w:r>
    </w:p>
    <w:p w:rsidR="008563FC" w:rsidRDefault="008563FC" w:rsidP="008563FC">
      <w:pPr>
        <w:pStyle w:val="aa"/>
      </w:pPr>
      <w:r>
        <w:t>По результатам выполнения операции:</w:t>
      </w:r>
    </w:p>
    <w:p w:rsidR="008563FC" w:rsidRDefault="008563FC" w:rsidP="00C5698D">
      <w:pPr>
        <w:pStyle w:val="a"/>
        <w:numPr>
          <w:ilvl w:val="0"/>
          <w:numId w:val="14"/>
        </w:numPr>
      </w:pPr>
      <w:r>
        <w:t>в случае отрицательного результата выполнения контроля переводит формуляр в статус «На доработке» и формуляр возвращается на доработку к пользователю с ролью «Администратор доходов» (п.2.1.2.1, операция 1.</w:t>
      </w:r>
      <w:r w:rsidRPr="00D512E1">
        <w:t>4</w:t>
      </w:r>
      <w:r>
        <w:t>);</w:t>
      </w:r>
    </w:p>
    <w:p w:rsidR="009F0598" w:rsidRDefault="008563FC" w:rsidP="00C5698D">
      <w:pPr>
        <w:pStyle w:val="a"/>
        <w:numPr>
          <w:ilvl w:val="0"/>
          <w:numId w:val="14"/>
        </w:numPr>
      </w:pPr>
      <w:r>
        <w:t xml:space="preserve">в случае положительного результата пользователь переходит к операции </w:t>
      </w:r>
      <w:r w:rsidR="00C5698D">
        <w:t>2</w:t>
      </w:r>
      <w:r>
        <w:t>.</w:t>
      </w:r>
      <w:r w:rsidR="00C5698D">
        <w:t>2</w:t>
      </w:r>
      <w:r>
        <w:t>.</w:t>
      </w:r>
    </w:p>
    <w:p w:rsidR="000E7C17" w:rsidRPr="009F0598" w:rsidRDefault="000E7C17" w:rsidP="00513B91">
      <w:pPr>
        <w:pStyle w:val="aa"/>
      </w:pPr>
      <w:r>
        <w:t xml:space="preserve">Операция 2.2. Пользователь </w:t>
      </w:r>
      <w:r w:rsidR="00C5698D">
        <w:t>переводит</w:t>
      </w:r>
      <w:r>
        <w:t xml:space="preserve"> формуляр в статус «Отражен в учете» с автоматическим формированием бухгалтерских проводок.</w:t>
      </w:r>
    </w:p>
    <w:p w:rsidR="00924FC9" w:rsidRDefault="00EE756F" w:rsidP="00EE756F">
      <w:pPr>
        <w:pStyle w:val="2"/>
      </w:pPr>
      <w:bookmarkStart w:id="12" w:name="_Toc26271200"/>
      <w:r w:rsidRPr="00EE756F">
        <w:t xml:space="preserve">Выгрузка данных реестра поступлений </w:t>
      </w:r>
      <w:r w:rsidR="009045E6">
        <w:t xml:space="preserve">в ВИС </w:t>
      </w:r>
      <w:r w:rsidRPr="00EE756F">
        <w:t>и данных по поступлению, выбытию и возврату средств во временном распоряжении</w:t>
      </w:r>
      <w:r w:rsidR="009045E6">
        <w:t xml:space="preserve"> в ВИС</w:t>
      </w:r>
      <w:bookmarkEnd w:id="12"/>
    </w:p>
    <w:p w:rsidR="00924FC9" w:rsidRDefault="00924FC9" w:rsidP="00924FC9">
      <w:pPr>
        <w:pStyle w:val="3"/>
      </w:pPr>
      <w:bookmarkStart w:id="13" w:name="_Toc26271201"/>
      <w:r>
        <w:t xml:space="preserve">Диаграмма </w:t>
      </w:r>
      <w:r w:rsidR="00AE4E48" w:rsidRPr="00AE4E48">
        <w:t xml:space="preserve">регламента обмена данными в части </w:t>
      </w:r>
      <w:r w:rsidR="00AE4E48">
        <w:t>вы</w:t>
      </w:r>
      <w:r w:rsidR="00AE4E48" w:rsidRPr="00AE4E48">
        <w:t>грузки</w:t>
      </w:r>
      <w:bookmarkEnd w:id="13"/>
    </w:p>
    <w:p w:rsidR="00DC41E4" w:rsidRDefault="0078018A" w:rsidP="00536AFD">
      <w:pPr>
        <w:keepNext/>
        <w:jc w:val="center"/>
      </w:pPr>
      <w:r>
        <w:object w:dxaOrig="13711" w:dyaOrig="20596">
          <v:shape id="_x0000_i1026" type="#_x0000_t75" style="width:411pt;height:616.5pt" o:ole="">
            <v:imagedata r:id="rId17" o:title=""/>
          </v:shape>
          <o:OLEObject Type="Embed" ProgID="Visio.Drawing.15" ShapeID="_x0000_i1026" DrawAspect="Content" ObjectID="_1636883945" r:id="rId18"/>
        </w:object>
      </w:r>
    </w:p>
    <w:p w:rsidR="006F7077" w:rsidRPr="006F7077" w:rsidRDefault="00536AFD" w:rsidP="00536AFD">
      <w:pPr>
        <w:pStyle w:val="af"/>
        <w:jc w:val="center"/>
      </w:pPr>
      <w:bookmarkStart w:id="14" w:name="_Toc19018985"/>
      <w:r>
        <w:t xml:space="preserve">Рисунок </w:t>
      </w:r>
      <w:r w:rsidR="000A6495">
        <w:rPr>
          <w:noProof/>
        </w:rPr>
        <w:fldChar w:fldCharType="begin"/>
      </w:r>
      <w:r w:rsidR="000A6495">
        <w:rPr>
          <w:noProof/>
        </w:rPr>
        <w:instrText xml:space="preserve"> STYLEREF 1 \s </w:instrText>
      </w:r>
      <w:r w:rsidR="000A6495">
        <w:rPr>
          <w:noProof/>
        </w:rPr>
        <w:fldChar w:fldCharType="separate"/>
      </w:r>
      <w:r w:rsidR="00126621">
        <w:rPr>
          <w:noProof/>
        </w:rPr>
        <w:t>2</w:t>
      </w:r>
      <w:r w:rsidR="000A6495">
        <w:rPr>
          <w:noProof/>
        </w:rPr>
        <w:fldChar w:fldCharType="end"/>
      </w:r>
      <w:r>
        <w:t>.</w:t>
      </w:r>
      <w:r w:rsidR="000A6495">
        <w:rPr>
          <w:noProof/>
        </w:rPr>
        <w:fldChar w:fldCharType="begin"/>
      </w:r>
      <w:r w:rsidR="000A6495">
        <w:rPr>
          <w:noProof/>
        </w:rPr>
        <w:instrText xml:space="preserve"> SEQ Рисунок \* ARABIC \s 1 </w:instrText>
      </w:r>
      <w:r w:rsidR="000A6495">
        <w:rPr>
          <w:noProof/>
        </w:rPr>
        <w:fldChar w:fldCharType="separate"/>
      </w:r>
      <w:r w:rsidR="00126621">
        <w:rPr>
          <w:noProof/>
        </w:rPr>
        <w:t>2</w:t>
      </w:r>
      <w:r w:rsidR="000A6495">
        <w:rPr>
          <w:noProof/>
        </w:rPr>
        <w:fldChar w:fldCharType="end"/>
      </w:r>
      <w:r w:rsidRPr="00536AFD">
        <w:t xml:space="preserve"> - </w:t>
      </w:r>
      <w:r w:rsidRPr="009C673B">
        <w:t xml:space="preserve">Диаграмма </w:t>
      </w:r>
      <w:r w:rsidRPr="00AE4E48">
        <w:t>регламента обмена данными в части выгрузки</w:t>
      </w:r>
      <w:bookmarkEnd w:id="14"/>
    </w:p>
    <w:p w:rsidR="00924FC9" w:rsidRDefault="00924FC9" w:rsidP="00924FC9">
      <w:pPr>
        <w:pStyle w:val="3"/>
      </w:pPr>
      <w:bookmarkStart w:id="15" w:name="_Toc26271202"/>
      <w:r>
        <w:lastRenderedPageBreak/>
        <w:t xml:space="preserve">Краткое описание </w:t>
      </w:r>
      <w:r w:rsidR="00AE4E48" w:rsidRPr="00AE4E48">
        <w:t>регламента обмена данными в части выгрузки</w:t>
      </w:r>
      <w:bookmarkEnd w:id="15"/>
    </w:p>
    <w:p w:rsidR="008A6B4E" w:rsidRDefault="008A6B4E" w:rsidP="008A6B4E">
      <w:pPr>
        <w:pStyle w:val="4"/>
      </w:pPr>
      <w:bookmarkStart w:id="16" w:name="_Toc26271203"/>
      <w:r>
        <w:t>Действия пользователя с ролью «Бухгалтер»</w:t>
      </w:r>
      <w:bookmarkEnd w:id="16"/>
    </w:p>
    <w:p w:rsidR="008A6B4E" w:rsidRDefault="008A6B4E" w:rsidP="008A6B4E">
      <w:pPr>
        <w:pStyle w:val="ad"/>
      </w:pPr>
      <w:r>
        <w:t>Этап 1. Формирование формуляра «</w:t>
      </w:r>
      <w:r w:rsidR="006830A8">
        <w:t>Экс</w:t>
      </w:r>
      <w:r>
        <w:t xml:space="preserve">порт </w:t>
      </w:r>
      <w:r w:rsidR="000C2D1E" w:rsidRPr="000C2D1E">
        <w:t>данных в ВИС</w:t>
      </w:r>
      <w:r>
        <w:t>».</w:t>
      </w:r>
    </w:p>
    <w:p w:rsidR="008A6B4E" w:rsidRDefault="008A6B4E" w:rsidP="008A6B4E">
      <w:pPr>
        <w:pStyle w:val="aa"/>
      </w:pPr>
      <w:r>
        <w:t>Операция</w:t>
      </w:r>
      <w:r w:rsidR="00EE756F">
        <w:t> </w:t>
      </w:r>
      <w:r>
        <w:t>1.1. Создание и заполнение (редактирование) реквизитов формуляра:</w:t>
      </w:r>
    </w:p>
    <w:p w:rsidR="008A6B4E" w:rsidRDefault="008A6B4E" w:rsidP="00C5698D">
      <w:pPr>
        <w:pStyle w:val="a"/>
        <w:numPr>
          <w:ilvl w:val="0"/>
          <w:numId w:val="6"/>
        </w:numPr>
      </w:pPr>
      <w:r>
        <w:t>осуществляет создание формуляра «</w:t>
      </w:r>
      <w:r w:rsidR="006830A8">
        <w:t>Экс</w:t>
      </w:r>
      <w:r>
        <w:t xml:space="preserve">порт </w:t>
      </w:r>
      <w:r w:rsidR="000C2D1E" w:rsidRPr="000C2D1E">
        <w:t>данных в ВИС</w:t>
      </w:r>
      <w:r>
        <w:t>»;</w:t>
      </w:r>
    </w:p>
    <w:p w:rsidR="008A6B4E" w:rsidRDefault="008A6B4E" w:rsidP="008A6B4E">
      <w:pPr>
        <w:pStyle w:val="a"/>
      </w:pPr>
      <w:r>
        <w:t>осуществляет заполнение реквизитов формуляра;</w:t>
      </w:r>
    </w:p>
    <w:p w:rsidR="008A6B4E" w:rsidRDefault="008A6B4E" w:rsidP="008A6B4E">
      <w:pPr>
        <w:pStyle w:val="aa"/>
      </w:pPr>
      <w:r>
        <w:t>Операция</w:t>
      </w:r>
      <w:r w:rsidR="00EE756F">
        <w:t> </w:t>
      </w:r>
      <w:r>
        <w:t>1.2. Инициирует автоматическое заполнение формуляра данными</w:t>
      </w:r>
      <w:r w:rsidR="00FD2AED">
        <w:t xml:space="preserve"> реестра поступлений</w:t>
      </w:r>
      <w:r w:rsidR="00B55206">
        <w:t xml:space="preserve"> или данными </w:t>
      </w:r>
      <w:r w:rsidR="00B55206" w:rsidRPr="00B55206">
        <w:t>по поступлению, выбытию и возврату средств во временном распоряжении</w:t>
      </w:r>
      <w:r>
        <w:t xml:space="preserve"> из ЦПО согласно реквизитам.</w:t>
      </w:r>
    </w:p>
    <w:p w:rsidR="008A6B4E" w:rsidRDefault="008A6B4E" w:rsidP="008A6B4E">
      <w:pPr>
        <w:pStyle w:val="aa"/>
      </w:pPr>
      <w:r>
        <w:t>Операция</w:t>
      </w:r>
      <w:r w:rsidR="00EE756F">
        <w:t> </w:t>
      </w:r>
      <w:r>
        <w:t>1.3. Подписывает формуляр «</w:t>
      </w:r>
      <w:r w:rsidR="006830A8">
        <w:t>Экс</w:t>
      </w:r>
      <w:r>
        <w:t xml:space="preserve">порт </w:t>
      </w:r>
      <w:r w:rsidR="000C2D1E" w:rsidRPr="000C2D1E">
        <w:t>данных в ВИС</w:t>
      </w:r>
      <w:r>
        <w:t>» ЭП и формуляр переводится в статус «</w:t>
      </w:r>
      <w:r w:rsidR="00EE756F">
        <w:t>На отправку</w:t>
      </w:r>
      <w:r>
        <w:t>».</w:t>
      </w:r>
    </w:p>
    <w:p w:rsidR="008A6B4E" w:rsidRDefault="008A6B4E" w:rsidP="008A6B4E">
      <w:pPr>
        <w:pStyle w:val="4"/>
      </w:pPr>
      <w:bookmarkStart w:id="17" w:name="_Toc26271204"/>
      <w:r>
        <w:t>Действия пользователя с ролью «Администратор доходов»</w:t>
      </w:r>
      <w:bookmarkEnd w:id="17"/>
    </w:p>
    <w:p w:rsidR="008A6B4E" w:rsidRDefault="008A6B4E" w:rsidP="008A6B4E">
      <w:pPr>
        <w:pStyle w:val="ad"/>
      </w:pPr>
      <w:r>
        <w:t>Этап 2. Выгрузка файлов XML.</w:t>
      </w:r>
    </w:p>
    <w:p w:rsidR="008A6B4E" w:rsidRDefault="008A6B4E" w:rsidP="008A6B4E">
      <w:pPr>
        <w:pStyle w:val="aa"/>
      </w:pPr>
      <w:r>
        <w:t>Операция</w:t>
      </w:r>
      <w:r w:rsidR="00EE756F">
        <w:t> 2</w:t>
      </w:r>
      <w:r>
        <w:t>.</w:t>
      </w:r>
      <w:r w:rsidR="00EE756F">
        <w:t>1</w:t>
      </w:r>
      <w:r>
        <w:t xml:space="preserve">. </w:t>
      </w:r>
      <w:r w:rsidR="00EE756F" w:rsidRPr="00EE756F">
        <w:t>Провер</w:t>
      </w:r>
      <w:r w:rsidR="00EE756F">
        <w:t>яет</w:t>
      </w:r>
      <w:r w:rsidR="00EE756F" w:rsidRPr="00EE756F">
        <w:t xml:space="preserve"> актуальность данных для выгрузки</w:t>
      </w:r>
      <w:r w:rsidR="00EE756F">
        <w:t>:</w:t>
      </w:r>
    </w:p>
    <w:p w:rsidR="00EE756F" w:rsidRDefault="00D9375C" w:rsidP="00C5698D">
      <w:pPr>
        <w:pStyle w:val="a"/>
        <w:numPr>
          <w:ilvl w:val="0"/>
          <w:numId w:val="11"/>
        </w:numPr>
      </w:pPr>
      <w:r>
        <w:t>Е</w:t>
      </w:r>
      <w:r w:rsidR="00EE756F" w:rsidRPr="00EE756F">
        <w:t>сли данные не актуальны</w:t>
      </w:r>
      <w:r>
        <w:t xml:space="preserve"> </w:t>
      </w:r>
      <w:r w:rsidR="00AD00FE" w:rsidRPr="00D9375C">
        <w:t>пер</w:t>
      </w:r>
      <w:r w:rsidR="00AD00FE">
        <w:t>еходит</w:t>
      </w:r>
      <w:r w:rsidR="00AD00FE" w:rsidRPr="00D9375C">
        <w:t xml:space="preserve"> к операции </w:t>
      </w:r>
      <w:r w:rsidR="00AD00FE">
        <w:t>2.2.</w:t>
      </w:r>
    </w:p>
    <w:p w:rsidR="00D9375C" w:rsidRDefault="00D9375C" w:rsidP="00C5698D">
      <w:pPr>
        <w:pStyle w:val="a"/>
        <w:numPr>
          <w:ilvl w:val="0"/>
          <w:numId w:val="11"/>
        </w:numPr>
      </w:pPr>
      <w:r w:rsidRPr="00D9375C">
        <w:t>Если данные актуальны пер</w:t>
      </w:r>
      <w:r>
        <w:t>еходит</w:t>
      </w:r>
      <w:r w:rsidRPr="00D9375C">
        <w:t xml:space="preserve"> к операции </w:t>
      </w:r>
      <w:r>
        <w:t>2.</w:t>
      </w:r>
      <w:r w:rsidR="00AD00FE">
        <w:t>3</w:t>
      </w:r>
      <w:r>
        <w:t>.</w:t>
      </w:r>
    </w:p>
    <w:p w:rsidR="00EE756F" w:rsidRDefault="00EE756F" w:rsidP="00EE756F">
      <w:pPr>
        <w:pStyle w:val="aa"/>
      </w:pPr>
      <w:r>
        <w:t>Операция </w:t>
      </w:r>
      <w:r w:rsidR="00D9375C">
        <w:t>2</w:t>
      </w:r>
      <w:r>
        <w:t>.</w:t>
      </w:r>
      <w:r w:rsidR="00D9375C">
        <w:t>2</w:t>
      </w:r>
      <w:r w:rsidR="00872618">
        <w:t xml:space="preserve">. Переводит </w:t>
      </w:r>
      <w:r w:rsidR="00AD00FE" w:rsidRPr="00D9375C">
        <w:t>формуляр в статус «</w:t>
      </w:r>
      <w:r w:rsidR="00AD00FE" w:rsidRPr="00D9375C">
        <w:rPr>
          <w:szCs w:val="28"/>
        </w:rPr>
        <w:t>Аннулирован</w:t>
      </w:r>
      <w:r w:rsidR="00AD00FE" w:rsidRPr="00D9375C">
        <w:t>». Зак</w:t>
      </w:r>
      <w:r w:rsidR="00AD00FE">
        <w:t>а</w:t>
      </w:r>
      <w:r w:rsidR="00AD00FE" w:rsidRPr="00D9375C">
        <w:t>нчи</w:t>
      </w:r>
      <w:r w:rsidR="00AD00FE">
        <w:t>вает</w:t>
      </w:r>
      <w:r w:rsidR="00AD00FE" w:rsidRPr="00D9375C">
        <w:t xml:space="preserve"> работу с документом</w:t>
      </w:r>
      <w:r w:rsidR="00AD00FE">
        <w:t>.</w:t>
      </w:r>
    </w:p>
    <w:p w:rsidR="00AD00FE" w:rsidRDefault="00AD00FE" w:rsidP="00AD00FE">
      <w:pPr>
        <w:pStyle w:val="aa"/>
      </w:pPr>
      <w:r>
        <w:t>Операция 2.3. Инициирует сохранение данных формуляра в файлы XML.</w:t>
      </w:r>
    </w:p>
    <w:p w:rsidR="006830A8" w:rsidRDefault="006830A8" w:rsidP="008A6B4E">
      <w:pPr>
        <w:pStyle w:val="aa"/>
      </w:pPr>
      <w:r>
        <w:t>Операция</w:t>
      </w:r>
      <w:r w:rsidR="00EE756F">
        <w:t> </w:t>
      </w:r>
      <w:r w:rsidR="00D9375C">
        <w:t>2</w:t>
      </w:r>
      <w:r>
        <w:t>.</w:t>
      </w:r>
      <w:r w:rsidR="00AD00FE">
        <w:t>4</w:t>
      </w:r>
      <w:r>
        <w:t xml:space="preserve">. </w:t>
      </w:r>
      <w:r w:rsidR="00872618">
        <w:t>Переводит</w:t>
      </w:r>
      <w:r>
        <w:t xml:space="preserve"> формуляр «Экспорт </w:t>
      </w:r>
      <w:r w:rsidR="000C2D1E" w:rsidRPr="000C2D1E">
        <w:t>данных в ВИС</w:t>
      </w:r>
      <w:r>
        <w:t>» в статус «</w:t>
      </w:r>
      <w:r w:rsidR="00AD00FE">
        <w:t>Отправлен</w:t>
      </w:r>
      <w:r>
        <w:t>».</w:t>
      </w:r>
    </w:p>
    <w:p w:rsidR="00D9375C" w:rsidRDefault="00D9375C" w:rsidP="00D9375C">
      <w:pPr>
        <w:pStyle w:val="aa"/>
      </w:pPr>
      <w:r>
        <w:t>Операция </w:t>
      </w:r>
      <w:r w:rsidR="00AD00FE">
        <w:t>2</w:t>
      </w:r>
      <w:r>
        <w:t xml:space="preserve">.5. </w:t>
      </w:r>
      <w:r w:rsidR="00AD00FE">
        <w:t>Отправляет</w:t>
      </w:r>
      <w:r>
        <w:t xml:space="preserve"> сформированные файлы XML с данными реестра поступлений в ВИС</w:t>
      </w:r>
      <w:r w:rsidR="00F934D8">
        <w:t xml:space="preserve">, а сформированные файлы с данными </w:t>
      </w:r>
      <w:r w:rsidR="00F934D8" w:rsidRPr="00F934D8">
        <w:t>по поступлению, выбытию и возврату средств во временном распоряжении</w:t>
      </w:r>
      <w:r w:rsidR="00B55206">
        <w:t xml:space="preserve"> в ВИС</w:t>
      </w:r>
      <w:r>
        <w:t>.</w:t>
      </w:r>
    </w:p>
    <w:p w:rsidR="00D9375C" w:rsidRPr="008A6B4E" w:rsidRDefault="00D9375C" w:rsidP="008A6B4E">
      <w:pPr>
        <w:pStyle w:val="aa"/>
      </w:pPr>
    </w:p>
    <w:p w:rsidR="00FF02BE" w:rsidRDefault="00FF02BE" w:rsidP="00FF02BE">
      <w:pPr>
        <w:pStyle w:val="1"/>
      </w:pPr>
      <w:bookmarkStart w:id="18" w:name="_Toc26271205"/>
      <w:r>
        <w:lastRenderedPageBreak/>
        <w:t>Проверки при загрузке данных и сообщения для вывода в протокол</w:t>
      </w:r>
      <w:bookmarkEnd w:id="18"/>
    </w:p>
    <w:p w:rsidR="00FF02BE" w:rsidRDefault="00FF02BE" w:rsidP="00FF02BE">
      <w:pPr>
        <w:pStyle w:val="2"/>
      </w:pPr>
      <w:bookmarkStart w:id="19" w:name="_Toc26271206"/>
      <w:r>
        <w:t>Общая проверка файлов перед загрузкой</w:t>
      </w:r>
      <w:bookmarkEnd w:id="19"/>
    </w:p>
    <w:p w:rsidR="00FF02BE" w:rsidRDefault="00FF02BE" w:rsidP="00FF02BE">
      <w:pPr>
        <w:pStyle w:val="a0"/>
        <w:ind w:left="360"/>
      </w:pPr>
      <w:r>
        <w:t>Наименование файла загрузки не соответствует формату! Ошибка в положении разделителя! "имя файла"</w:t>
      </w:r>
    </w:p>
    <w:p w:rsidR="00FF02BE" w:rsidRDefault="00FF02BE" w:rsidP="00FF02BE">
      <w:pPr>
        <w:pStyle w:val="a0"/>
        <w:ind w:left="360"/>
      </w:pPr>
      <w:r>
        <w:t>ИНН: "+ИскИНН+", указанный в файле загрузки, не соответствует ИНН: "+ТекОрганизация.ИНН+" организации! "</w:t>
      </w:r>
    </w:p>
    <w:p w:rsidR="00FF02BE" w:rsidRDefault="00FF02BE" w:rsidP="00FF02BE">
      <w:pPr>
        <w:pStyle w:val="a0"/>
        <w:ind w:left="360"/>
      </w:pPr>
      <w:r>
        <w:t>КПП: "+ИскКПП+", указанный в файле загрузки, не соответствует КПП: "+ТекОрганизация.КПП+" организации! "</w:t>
      </w:r>
    </w:p>
    <w:p w:rsidR="00FF02BE" w:rsidRDefault="00FF02BE" w:rsidP="00FF02BE">
      <w:pPr>
        <w:pStyle w:val="a0"/>
        <w:ind w:left="360"/>
      </w:pPr>
      <w:r>
        <w:t>Неверный формат файла "Имя файла" "Текст ошибки"</w:t>
      </w:r>
    </w:p>
    <w:p w:rsidR="00FF02BE" w:rsidRDefault="00FF02BE" w:rsidP="00FF02BE">
      <w:pPr>
        <w:pStyle w:val="af9"/>
      </w:pPr>
    </w:p>
    <w:p w:rsidR="00FF02BE" w:rsidRDefault="00FF02BE" w:rsidP="00FF02BE">
      <w:pPr>
        <w:pStyle w:val="2"/>
      </w:pPr>
      <w:bookmarkStart w:id="20" w:name="_Toc26271207"/>
      <w:r>
        <w:t>Проверка при загрузке Операций бухгалтерских</w:t>
      </w:r>
      <w:bookmarkEnd w:id="20"/>
    </w:p>
    <w:p w:rsidR="00FF02BE" w:rsidRDefault="00FF02BE" w:rsidP="00FF02BE">
      <w:pPr>
        <w:pStyle w:val="a0"/>
        <w:ind w:left="360"/>
      </w:pPr>
      <w:r>
        <w:t>Не заполнен обязательный реквизит 'Organizatsya' для документа 'Операция бухгалтерская'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Для документа 'Операция бухгалтерская' некорректно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В проводках некорректно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'Summa'</w:t>
      </w:r>
    </w:p>
    <w:p w:rsidR="00FF02BE" w:rsidRDefault="00FF02BE" w:rsidP="00FF02BE">
      <w:pPr>
        <w:pStyle w:val="a0"/>
        <w:ind w:left="360"/>
      </w:pPr>
      <w:r>
        <w:t>В проводках некорректно заполнен обязательный реквизит 'Summa'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'KFO'</w:t>
      </w:r>
    </w:p>
    <w:p w:rsidR="00FF02BE" w:rsidRDefault="00FF02BE" w:rsidP="00FF02BE">
      <w:pPr>
        <w:pStyle w:val="a0"/>
        <w:ind w:left="360"/>
      </w:pPr>
      <w:r>
        <w:t>В проводках некорректно заполнен обязательный реквизит 'KFO'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'Debet'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'Kredit'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'Schet'</w:t>
      </w:r>
    </w:p>
    <w:p w:rsidR="00FF02BE" w:rsidRDefault="00FF02BE" w:rsidP="00FF02BE">
      <w:pPr>
        <w:pStyle w:val="a0"/>
        <w:ind w:left="360"/>
      </w:pPr>
      <w:r>
        <w:t>В проводках некорректно заполнен обязательный реквизит 'Schet'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'KPS'</w:t>
      </w:r>
    </w:p>
    <w:p w:rsidR="00FF02BE" w:rsidRDefault="00FF02BE" w:rsidP="00FF02BE">
      <w:pPr>
        <w:pStyle w:val="a0"/>
        <w:ind w:left="360"/>
      </w:pPr>
      <w:r>
        <w:lastRenderedPageBreak/>
        <w:t>В проводках некорректно заполнен обязательный реквизит 'KPS': "+СтрокаКПС+"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'KEK'</w:t>
      </w:r>
    </w:p>
    <w:p w:rsidR="00FF02BE" w:rsidRDefault="00FF02BE" w:rsidP="00FF02BE">
      <w:pPr>
        <w:pStyle w:val="a0"/>
        <w:ind w:left="360"/>
      </w:pPr>
      <w:r>
        <w:t>В проводках указано некорректное значение реквизита 'KEK'</w:t>
      </w:r>
    </w:p>
    <w:p w:rsidR="00FF02BE" w:rsidRDefault="00FF02BE" w:rsidP="00FF02BE">
      <w:pPr>
        <w:pStyle w:val="a0"/>
        <w:ind w:left="360"/>
      </w:pPr>
      <w:r>
        <w:t>В проводках некорректно заполнен обязательный реквизит 'KPS'. Превышение количества знаков</w:t>
      </w:r>
    </w:p>
    <w:p w:rsidR="00FF02BE" w:rsidRDefault="00FF02BE" w:rsidP="00FF02BE">
      <w:pPr>
        <w:pStyle w:val="a0"/>
        <w:ind w:left="360"/>
      </w:pPr>
      <w:r>
        <w:t xml:space="preserve">В </w:t>
      </w:r>
      <w:bookmarkStart w:id="21" w:name="_Hlk10659793"/>
      <w:r>
        <w:t xml:space="preserve">информационной базе </w:t>
      </w:r>
      <w:bookmarkEnd w:id="21"/>
      <w:r>
        <w:t>нет такого элемента 'VidAnalitiki1' (2, 3)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'NaimenovanieAnalitiki (1, 2, 3)</w:t>
      </w:r>
    </w:p>
    <w:p w:rsidR="00FF02BE" w:rsidRDefault="00FF02BE" w:rsidP="00FF02BE">
      <w:pPr>
        <w:pStyle w:val="a0"/>
        <w:ind w:left="360"/>
      </w:pPr>
      <w:r>
        <w:t>В проводках не заполнен обязательный реквизит 'KodAnalitiki1' (2, 3)</w:t>
      </w:r>
    </w:p>
    <w:p w:rsidR="00FF02BE" w:rsidRDefault="00FF02BE" w:rsidP="00FF02BE">
      <w:pPr>
        <w:pStyle w:val="a0"/>
        <w:ind w:left="360"/>
      </w:pPr>
      <w:r>
        <w:t>В информационной базе нет такого элемента 'NaimenovanieAnalitiki1' " 'KodAnalitiki1'</w:t>
      </w:r>
    </w:p>
    <w:p w:rsidR="00FF02BE" w:rsidRDefault="00FF02BE" w:rsidP="00FF02BE">
      <w:pPr>
        <w:pStyle w:val="a0"/>
        <w:ind w:left="360"/>
      </w:pPr>
      <w:r>
        <w:t>Не заполнено обязательное субконто"+НомерСубконто+" для счёта: "+Счет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2" w:name="_Toc26271208"/>
      <w:r>
        <w:t>Проверка при загрузке Поступления услуг</w:t>
      </w:r>
      <w:bookmarkEnd w:id="22"/>
    </w:p>
    <w:p w:rsidR="00FF02BE" w:rsidRDefault="00FF02BE" w:rsidP="00FF02BE">
      <w:pPr>
        <w:pStyle w:val="a0"/>
        <w:ind w:left="360"/>
      </w:pPr>
      <w:r>
        <w:t>Не заполнен обязательный реквизит 'Organizatsya' для документа 'Поступление работ, услуг'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Для документа 'Поступление работ, услуг' некорректно заполнен обязательный реквизит 'Date'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'KontragentID'</w:t>
      </w:r>
    </w:p>
    <w:p w:rsidR="00FF02BE" w:rsidRDefault="00FF02BE" w:rsidP="00FF02BE">
      <w:pPr>
        <w:pStyle w:val="a0"/>
        <w:ind w:left="360"/>
      </w:pPr>
      <w:r>
        <w:t>Для документа 'Поступление работ, услуг' некорректно заполнен обязательный реквизит 'KontragentID'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'DogovorID'</w:t>
      </w:r>
    </w:p>
    <w:p w:rsidR="00FF02BE" w:rsidRDefault="00FF02BE" w:rsidP="00FF02BE">
      <w:pPr>
        <w:pStyle w:val="a0"/>
        <w:ind w:left="360"/>
      </w:pPr>
      <w:r>
        <w:t>Для документа 'Поступление работ, услуг' некорректно заполнен обязательный реквизит 'DogovorID'</w:t>
      </w:r>
    </w:p>
    <w:p w:rsidR="00FF02BE" w:rsidRDefault="00FF02BE" w:rsidP="00FF02BE">
      <w:pPr>
        <w:pStyle w:val="a0"/>
        <w:ind w:left="360"/>
      </w:pPr>
      <w:r>
        <w:t>Для документа 'Поступление работ, услуг' не заполнен обязательный реквизит 'ValutaKod'</w:t>
      </w:r>
    </w:p>
    <w:p w:rsidR="00FF02BE" w:rsidRDefault="00FF02BE" w:rsidP="00FF02BE">
      <w:pPr>
        <w:pStyle w:val="a0"/>
        <w:ind w:left="360"/>
      </w:pPr>
      <w:r>
        <w:t>Для документа 'Поступление работ, услуг' некорректно заполнен обязательный реквизит 'ValutaKod'</w:t>
      </w:r>
    </w:p>
    <w:p w:rsidR="00FF02BE" w:rsidRDefault="00FF02BE" w:rsidP="00FF02BE">
      <w:pPr>
        <w:pStyle w:val="a0"/>
        <w:ind w:left="360"/>
      </w:pPr>
      <w:r>
        <w:lastRenderedPageBreak/>
        <w:t>Для документа 'Поступление работ, услуг' не заполнен обязательный реквизит 'SummaDocumenta'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3" w:name="_Toc26271209"/>
      <w:r>
        <w:t>Проверка при загрузке ЗКР</w:t>
      </w:r>
      <w:bookmarkEnd w:id="23"/>
    </w:p>
    <w:p w:rsidR="00FF02BE" w:rsidRDefault="00FF02BE" w:rsidP="00FF02BE">
      <w:pPr>
        <w:pStyle w:val="a0"/>
        <w:ind w:left="360"/>
      </w:pPr>
      <w:r>
        <w:t>Не заполнен обязательный реквизит 'TYPE' для документа 'Заявка на кассовый расход'</w:t>
      </w:r>
    </w:p>
    <w:p w:rsidR="00FF02BE" w:rsidRDefault="00FF02BE" w:rsidP="00FF02BE">
      <w:pPr>
        <w:pStyle w:val="a0"/>
        <w:ind w:left="360"/>
      </w:pPr>
      <w:r>
        <w:t>Обязательный реквизит 'TYPE' должен быть равен '0' или '1'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'Organizatsya' для документа 'Заявка на кассовый расход'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'DATE_ZR'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некорректно заполнен обязательный реквизит 'DATE_ZR'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'KaznacheistvoID'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некорректно заполнен обязательный реквизит 'KaznacheistvoID'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'KaznacheistvoSchetID'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некорректно заполнен обязательный реквизит 'KaznacheistvoSchetID'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'LS_ID'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некорректно заполнен обязательный реквизит 'LS_ID'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'SUM_V'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'KOD_V'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некорректно заполнен обязательный реквизит 'KOD_V'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'TYPE_AP'</w:t>
      </w:r>
    </w:p>
    <w:p w:rsidR="00FF02BE" w:rsidRDefault="00FF02BE" w:rsidP="00FF02BE">
      <w:pPr>
        <w:pStyle w:val="a0"/>
        <w:ind w:left="360"/>
      </w:pPr>
      <w:r>
        <w:lastRenderedPageBreak/>
        <w:t>Для документа заявка на кассовый расход не заполнен обязательный реквизит 'ORDER_PL'</w:t>
      </w:r>
    </w:p>
    <w:p w:rsidR="00FF02BE" w:rsidRDefault="00FF02BE" w:rsidP="00FF02BE">
      <w:pPr>
        <w:pStyle w:val="a0"/>
        <w:ind w:left="360"/>
      </w:pPr>
      <w:r>
        <w:t>Для документа заявка на кассовый расход не заполнен обязательный реквизит 'VID_PL'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'TipovayaOperatsia'</w:t>
      </w:r>
    </w:p>
    <w:p w:rsidR="00FF02BE" w:rsidRDefault="00FF02BE" w:rsidP="00FF02BE">
      <w:pPr>
        <w:pStyle w:val="a0"/>
        <w:ind w:left="360"/>
      </w:pPr>
      <w:r>
        <w:t>Не найден тип операции в табличной части 'Типовые операции'</w:t>
      </w:r>
    </w:p>
    <w:p w:rsidR="00FF02BE" w:rsidRDefault="00FF02BE" w:rsidP="00FF02BE">
      <w:pPr>
        <w:pStyle w:val="a0"/>
        <w:ind w:left="360"/>
      </w:pPr>
      <w:r>
        <w:t>Обязательный реквизит 'TipovayaOperatsia' должен быть равен '0' или '1'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'TipovayaOperatsia'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 заполнен обязательный реквизит 'KOD_IST_KBK'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некорректно заполнен обязательный реквизит 'KOD_IST_KBK'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 заполнен обязательный реквизит 'SUM_V_KBK'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некорректно заполнен обязательный реквизит 'SUM_V_KBK'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 найдено значение для реквизита 'KBK_PAY'. Текущее значение: ...</w:t>
      </w:r>
    </w:p>
    <w:p w:rsidR="00FF02BE" w:rsidRDefault="00FF02BE" w:rsidP="00FF02BE">
      <w:pPr>
        <w:pStyle w:val="a0"/>
        <w:ind w:left="360"/>
      </w:pPr>
      <w:r>
        <w:t>Для документа 'Заявка на кассовый расход' в табличной части 'Расшифровка платежа' не найдено значение для реквизита 'KEK'. Текущее значение: ...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4" w:name="_Toc26271210"/>
      <w:r>
        <w:t>Проверка при загрузке всех справочников</w:t>
      </w:r>
      <w:bookmarkEnd w:id="24"/>
    </w:p>
    <w:p w:rsidR="00FF02BE" w:rsidRDefault="00FF02BE" w:rsidP="00FF02BE">
      <w:pPr>
        <w:pStyle w:val="a0"/>
        <w:ind w:left="360"/>
      </w:pPr>
      <w:r>
        <w:t>Код ГУИД уже занят! "Код ГУИД " Ссылка: ...</w:t>
      </w:r>
    </w:p>
    <w:p w:rsidR="00FF02BE" w:rsidRDefault="00FF02BE" w:rsidP="00FF02BE">
      <w:pPr>
        <w:pStyle w:val="af9"/>
      </w:pPr>
    </w:p>
    <w:p w:rsidR="00FF02BE" w:rsidRDefault="00FF02BE" w:rsidP="00FF02BE">
      <w:pPr>
        <w:pStyle w:val="2"/>
      </w:pPr>
      <w:bookmarkStart w:id="25" w:name="_Toc26271211"/>
      <w:r>
        <w:t>Проверка при загрузке данных справочника Разделы лицевых счетов</w:t>
      </w:r>
      <w:bookmarkEnd w:id="25"/>
    </w:p>
    <w:p w:rsidR="00FF02BE" w:rsidRDefault="00FF02BE" w:rsidP="00FF02BE">
      <w:pPr>
        <w:pStyle w:val="a0"/>
        <w:ind w:left="360"/>
      </w:pPr>
      <w:r>
        <w:t>Не найден 'KodGuid'"+КодРазделыЛС+" в списке 'Раздела лицевых счетов'</w:t>
      </w:r>
    </w:p>
    <w:p w:rsidR="00FF02BE" w:rsidRDefault="00FF02BE" w:rsidP="00FF02BE">
      <w:pPr>
        <w:pStyle w:val="a0"/>
        <w:ind w:left="360"/>
      </w:pPr>
      <w:r>
        <w:t>Не заполнен код раздела лицевого счёта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'LS_ID'</w:t>
      </w:r>
    </w:p>
    <w:p w:rsidR="00FF02BE" w:rsidRDefault="00FF02BE" w:rsidP="00FF02BE">
      <w:pPr>
        <w:pStyle w:val="a0"/>
        <w:ind w:left="360"/>
      </w:pPr>
      <w:r>
        <w:lastRenderedPageBreak/>
        <w:t>Для документа операция бухгалтерская некорректно заполнен обязательный реквизит 'LS_ID'</w:t>
      </w:r>
    </w:p>
    <w:p w:rsidR="00FF02BE" w:rsidRDefault="00FF02BE" w:rsidP="00FF02BE">
      <w:pPr>
        <w:pStyle w:val="a0"/>
        <w:ind w:left="360"/>
      </w:pPr>
      <w:r>
        <w:t>Не заполнен обязательный реквизит 'Istochnik_ID'</w:t>
      </w:r>
    </w:p>
    <w:p w:rsidR="00FF02BE" w:rsidRDefault="00FF02BE" w:rsidP="00FF02BE">
      <w:pPr>
        <w:pStyle w:val="a0"/>
        <w:ind w:left="360"/>
      </w:pPr>
      <w:r>
        <w:t>Для документа операция бухгалтерская некорректно заполнен обязательный реквизит 'Istochnik_ID'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6" w:name="_Toc26271212"/>
      <w:r>
        <w:t>Проверка при загрузке данных в справочник Договора</w:t>
      </w:r>
      <w:bookmarkEnd w:id="26"/>
    </w:p>
    <w:p w:rsidR="00FF02BE" w:rsidRDefault="00FF02BE" w:rsidP="00FF02BE">
      <w:pPr>
        <w:pStyle w:val="a0"/>
        <w:ind w:left="360"/>
      </w:pPr>
      <w:r>
        <w:t>Не найден 'DogovorID'"+СведенияОДоговоре+" в списоке 'Контрагенты'</w:t>
      </w:r>
    </w:p>
    <w:p w:rsidR="00FF02BE" w:rsidRDefault="00FF02BE" w:rsidP="00FF02BE">
      <w:pPr>
        <w:pStyle w:val="a0"/>
        <w:ind w:left="360"/>
      </w:pPr>
      <w:r>
        <w:t>Не совпадают данные по организации. В договоре: "+ОрганизацияПоДоговору+" Организация из документа: "+СтруктураДокумента.Организация</w:t>
      </w:r>
    </w:p>
    <w:p w:rsidR="00FF02BE" w:rsidRDefault="00FF02BE" w:rsidP="00FF02BE">
      <w:pPr>
        <w:pStyle w:val="a0"/>
        <w:ind w:left="360"/>
      </w:pPr>
      <w:r>
        <w:t>Не указано наименование договора. DogovorID: "+ТекСведенияОДоговоре.KodGuid+"</w:t>
      </w:r>
    </w:p>
    <w:p w:rsidR="00FF02BE" w:rsidRDefault="00FF02BE" w:rsidP="00FF02BE">
      <w:pPr>
        <w:pStyle w:val="a0"/>
        <w:ind w:left="360"/>
      </w:pPr>
      <w:r>
        <w:t>Не указан вид договора. DogovorID: "+ТекСведенияОДоговоре.KodGuid</w:t>
      </w:r>
    </w:p>
    <w:p w:rsidR="00FF02BE" w:rsidRDefault="00FF02BE" w:rsidP="00FF02BE">
      <w:pPr>
        <w:pStyle w:val="a0"/>
        <w:ind w:left="360"/>
      </w:pPr>
      <w:r>
        <w:t>Найденный Контраегент по KontragentID: "+ТекКонтрагент+" для текущего договора не соответствует контрагенту в документе: "</w:t>
      </w:r>
    </w:p>
    <w:p w:rsidR="00FF02BE" w:rsidRDefault="00FF02BE" w:rsidP="00FF02BE">
      <w:pPr>
        <w:pStyle w:val="a0"/>
        <w:ind w:left="360"/>
      </w:pPr>
      <w:r>
        <w:t>Не указан номер обязательства. DogovorID: "+ТекСведенияОДоговоре.KodGuid+</w:t>
      </w:r>
    </w:p>
    <w:p w:rsidR="00FF02BE" w:rsidRDefault="00FF02BE" w:rsidP="00FF02BE">
      <w:pPr>
        <w:pStyle w:val="a0"/>
        <w:ind w:left="360"/>
      </w:pPr>
      <w:r>
        <w:t>Не указана дата обязательства. DogovorID: "+ТекСведенияОДоговоре.KodGuid+"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7" w:name="_Toc26271213"/>
      <w:r>
        <w:t>Проверка при загрузке данных в справочник Контрагенты</w:t>
      </w:r>
      <w:bookmarkEnd w:id="27"/>
    </w:p>
    <w:p w:rsidR="00FF02BE" w:rsidRDefault="00FF02BE" w:rsidP="00FF02BE">
      <w:pPr>
        <w:pStyle w:val="a0"/>
      </w:pPr>
      <w:r>
        <w:t>Не найден 'KodGuid'"+СведенияОКонтрагенте+" в списоке 'Контрагенты'</w:t>
      </w:r>
    </w:p>
    <w:p w:rsidR="00FF02BE" w:rsidRDefault="00FF02BE" w:rsidP="00FF02BE">
      <w:pPr>
        <w:pStyle w:val="a0"/>
      </w:pPr>
      <w:r>
        <w:t>Не заполнено наименование контрагента</w:t>
      </w:r>
    </w:p>
    <w:p w:rsidR="00FF02BE" w:rsidRDefault="00FF02BE" w:rsidP="00FF02BE">
      <w:pPr>
        <w:pStyle w:val="a0"/>
      </w:pPr>
      <w:r>
        <w:t>Наименование контрагента превышает необходимую длину</w:t>
      </w:r>
    </w:p>
    <w:p w:rsidR="00FF02BE" w:rsidRDefault="00FF02BE" w:rsidP="00FF02BE">
      <w:pPr>
        <w:pStyle w:val="a0"/>
      </w:pPr>
      <w:r>
        <w:t>Не определено значение 'Это группа'</w:t>
      </w:r>
    </w:p>
    <w:p w:rsidR="00FF02BE" w:rsidRDefault="00FF02BE" w:rsidP="00FF02BE">
      <w:pPr>
        <w:pStyle w:val="a0"/>
      </w:pPr>
      <w:r>
        <w:t>Не указан вид контрагента</w:t>
      </w:r>
    </w:p>
    <w:p w:rsidR="00FF02BE" w:rsidRDefault="00FF02BE" w:rsidP="00FF02BE">
      <w:pPr>
        <w:pStyle w:val="a0"/>
      </w:pPr>
      <w:r>
        <w:t>Не заполнен ИНН контрагента</w:t>
      </w:r>
    </w:p>
    <w:p w:rsidR="00FF02BE" w:rsidRDefault="00FF02BE" w:rsidP="00FF02BE">
      <w:pPr>
        <w:pStyle w:val="a0"/>
      </w:pPr>
      <w:r>
        <w:t>ИНН юридического лица должен быть длиной 10 символов</w:t>
      </w:r>
    </w:p>
    <w:p w:rsidR="00FF02BE" w:rsidRDefault="00FF02BE" w:rsidP="00FF02BE">
      <w:pPr>
        <w:pStyle w:val="a0"/>
      </w:pPr>
      <w:r>
        <w:lastRenderedPageBreak/>
        <w:t>ИНН должен состоять только из цифр</w:t>
      </w:r>
    </w:p>
    <w:p w:rsidR="00FF02BE" w:rsidRDefault="00FF02BE" w:rsidP="00FF02BE">
      <w:pPr>
        <w:pStyle w:val="a0"/>
      </w:pPr>
      <w:r>
        <w:t>ИНН физического лица должен быть длиной 12 символов</w:t>
      </w:r>
    </w:p>
    <w:p w:rsidR="00FF02BE" w:rsidRDefault="00FF02BE" w:rsidP="00FF02BE">
      <w:pPr>
        <w:pStyle w:val="a0"/>
      </w:pPr>
      <w:r>
        <w:t>Не заполнен КПП контрагента</w:t>
      </w:r>
    </w:p>
    <w:p w:rsidR="00FF02BE" w:rsidRDefault="00FF02BE" w:rsidP="00FF02BE">
      <w:pPr>
        <w:pStyle w:val="a0"/>
      </w:pPr>
      <w:r>
        <w:t>КПП юридического лица должен быть длиной 9 символов</w:t>
      </w:r>
    </w:p>
    <w:p w:rsidR="00FF02BE" w:rsidRDefault="00FF02BE" w:rsidP="00FF02BE">
      <w:pPr>
        <w:pStyle w:val="a0"/>
      </w:pPr>
      <w:r>
        <w:t>КПП должен состоять только из цифр</w:t>
      </w:r>
    </w:p>
    <w:p w:rsidR="00FF02BE" w:rsidRDefault="00FF02BE" w:rsidP="00FF02BE">
      <w:pPr>
        <w:pStyle w:val="a0"/>
      </w:pPr>
      <w:r>
        <w:t>Найдены дубли при поиске контрагента. ИНН: "+СтруктураОписания.ИНН+", КПП: "+СтруктураОписания.КПП+", вид контрагента: "+ВидКонтрагента</w:t>
      </w:r>
    </w:p>
    <w:p w:rsidR="00FF02BE" w:rsidRDefault="00FF02BE" w:rsidP="00FF02BE">
      <w:pPr>
        <w:pStyle w:val="af9"/>
      </w:pPr>
      <w:r>
        <w:t xml:space="preserve"> </w:t>
      </w:r>
    </w:p>
    <w:p w:rsidR="00FF02BE" w:rsidRDefault="00FF02BE" w:rsidP="00FF02BE">
      <w:pPr>
        <w:pStyle w:val="2"/>
      </w:pPr>
      <w:bookmarkStart w:id="28" w:name="_Toc26271214"/>
      <w:r>
        <w:t>Проверка при загрузке данных в справочник Банковские и казначейские счета</w:t>
      </w:r>
      <w:bookmarkEnd w:id="28"/>
    </w:p>
    <w:p w:rsidR="00FF02BE" w:rsidRDefault="00FF02BE" w:rsidP="00FF02BE">
      <w:pPr>
        <w:pStyle w:val="a0"/>
      </w:pPr>
      <w:r>
        <w:t>Не заполнено наименование счёта. Код счёта: "+ТекСведенияОСчете.KodScheta+" Владелец счёта: "+ВладелецСчета+</w:t>
      </w:r>
    </w:p>
    <w:p w:rsidR="00FF02BE" w:rsidRDefault="00FF02BE" w:rsidP="00FF02BE">
      <w:pPr>
        <w:pStyle w:val="a0"/>
      </w:pPr>
      <w:r>
        <w:t>Наименование банковского/казначейского счета: "+СтруктураОписания.Наименование+" превышает необходимую длину"</w:t>
      </w:r>
    </w:p>
    <w:p w:rsidR="00FF02BE" w:rsidRDefault="00FF02BE" w:rsidP="00FF02BE">
      <w:pPr>
        <w:pStyle w:val="a0"/>
      </w:pPr>
      <w:r>
        <w:t>Не заполнен тип счёта. Код счёта: "+ТекСведенияОСчете.KodScheta+" Владелец счёта: "+ВладелецСчета+"</w:t>
      </w:r>
    </w:p>
    <w:p w:rsidR="00FF02BE" w:rsidRDefault="00FF02BE" w:rsidP="00FF02BE">
      <w:pPr>
        <w:pStyle w:val="a0"/>
      </w:pPr>
      <w:r>
        <w:t>Некорректно заполнен тип счёта. Код счёта: "+ТекСведенияОСчете.KodScheta+" Владелец счёта: "+ВладелецСчета</w:t>
      </w:r>
    </w:p>
    <w:p w:rsidR="004F0601" w:rsidRDefault="004F0601" w:rsidP="004F0601">
      <w:pPr>
        <w:pStyle w:val="1"/>
      </w:pPr>
      <w:bookmarkStart w:id="29" w:name="_Toc10661474"/>
      <w:bookmarkStart w:id="30" w:name="_Toc10665779"/>
      <w:bookmarkStart w:id="31" w:name="_Toc13041011"/>
      <w:bookmarkStart w:id="32" w:name="_Toc14696662"/>
      <w:bookmarkStart w:id="33" w:name="_Toc18418400"/>
      <w:bookmarkStart w:id="34" w:name="_Toc26271215"/>
      <w:r>
        <w:lastRenderedPageBreak/>
        <w:t>Требования к форматам данных</w:t>
      </w:r>
      <w:bookmarkEnd w:id="29"/>
      <w:bookmarkEnd w:id="30"/>
      <w:bookmarkEnd w:id="31"/>
      <w:bookmarkEnd w:id="32"/>
      <w:bookmarkEnd w:id="33"/>
      <w:bookmarkEnd w:id="34"/>
    </w:p>
    <w:p w:rsidR="004F0601" w:rsidRDefault="004F0601" w:rsidP="004F0601">
      <w:pPr>
        <w:pStyle w:val="2"/>
      </w:pPr>
      <w:bookmarkStart w:id="35" w:name="_Toc10661475"/>
      <w:bookmarkStart w:id="36" w:name="_Toc10665780"/>
      <w:bookmarkStart w:id="37" w:name="_Toc13041012"/>
      <w:bookmarkStart w:id="38" w:name="_Toc14696663"/>
      <w:bookmarkStart w:id="39" w:name="_Toc18418401"/>
      <w:bookmarkStart w:id="40" w:name="_Toc26271216"/>
      <w:r>
        <w:t>Имя файла</w:t>
      </w:r>
      <w:bookmarkEnd w:id="35"/>
      <w:bookmarkEnd w:id="36"/>
      <w:bookmarkEnd w:id="37"/>
      <w:bookmarkEnd w:id="38"/>
      <w:bookmarkEnd w:id="39"/>
      <w:bookmarkEnd w:id="40"/>
    </w:p>
    <w:p w:rsidR="004F0601" w:rsidRDefault="004F0601" w:rsidP="004F0601">
      <w:pPr>
        <w:pStyle w:val="aa"/>
      </w:pPr>
      <w:r>
        <w:t>Имя файла с информацией для осуществления миграции, должно иметь следующую структуру:</w:t>
      </w:r>
    </w:p>
    <w:p w:rsidR="004F0601" w:rsidRPr="006701B2" w:rsidRDefault="004F0601" w:rsidP="004F0601">
      <w:pPr>
        <w:rPr>
          <w:b/>
        </w:rPr>
      </w:pPr>
      <w:r w:rsidRPr="006701B2">
        <w:rPr>
          <w:b/>
        </w:rPr>
        <w:t>XXXXXXXXХХ_KKKKKKKKK_YYYYMMDD_NN.XML,</w:t>
      </w:r>
    </w:p>
    <w:p w:rsidR="004F0601" w:rsidRDefault="004F0601" w:rsidP="004F0601">
      <w:pPr>
        <w:ind w:left="708"/>
      </w:pPr>
      <w:r>
        <w:t>где</w:t>
      </w:r>
    </w:p>
    <w:p w:rsidR="004F0601" w:rsidRDefault="004F0601" w:rsidP="004F0601">
      <w:pPr>
        <w:ind w:left="708"/>
      </w:pPr>
      <w:r w:rsidRPr="006701B2">
        <w:rPr>
          <w:b/>
        </w:rPr>
        <w:t>XXXXXXXXХХ</w:t>
      </w:r>
      <w:r>
        <w:t xml:space="preserve"> – ИНН организации, по которой ведется учет в системе-источнике (10 цифр);</w:t>
      </w:r>
    </w:p>
    <w:p w:rsidR="004F0601" w:rsidRDefault="004F0601" w:rsidP="004F0601">
      <w:pPr>
        <w:ind w:left="708"/>
      </w:pPr>
      <w:r w:rsidRPr="006701B2">
        <w:rPr>
          <w:b/>
        </w:rPr>
        <w:t>KKKKKKKKK</w:t>
      </w:r>
      <w:r>
        <w:t xml:space="preserve"> – КПП организации, по которой ведется учет в системе-источнике (9 цифр);</w:t>
      </w:r>
    </w:p>
    <w:p w:rsidR="004F0601" w:rsidRDefault="004F0601" w:rsidP="004F0601">
      <w:pPr>
        <w:ind w:left="708"/>
      </w:pPr>
      <w:r w:rsidRPr="006701B2">
        <w:rPr>
          <w:b/>
        </w:rPr>
        <w:t>YYYY</w:t>
      </w:r>
      <w:r>
        <w:t xml:space="preserve"> – год формирования файла;</w:t>
      </w:r>
    </w:p>
    <w:p w:rsidR="004F0601" w:rsidRDefault="004F0601" w:rsidP="004F0601">
      <w:pPr>
        <w:ind w:left="708"/>
      </w:pPr>
      <w:r w:rsidRPr="006701B2">
        <w:rPr>
          <w:b/>
        </w:rPr>
        <w:t>MM</w:t>
      </w:r>
      <w:r>
        <w:t xml:space="preserve"> – номер месяца формирования файла;</w:t>
      </w:r>
    </w:p>
    <w:p w:rsidR="004F0601" w:rsidRDefault="004F0601" w:rsidP="004F0601">
      <w:pPr>
        <w:ind w:left="708"/>
      </w:pPr>
      <w:r w:rsidRPr="006701B2">
        <w:rPr>
          <w:b/>
        </w:rPr>
        <w:t>DD</w:t>
      </w:r>
      <w:r>
        <w:t xml:space="preserve"> – день месяца формирования файла;</w:t>
      </w:r>
    </w:p>
    <w:p w:rsidR="004F0601" w:rsidRDefault="004F0601" w:rsidP="004F0601">
      <w:pPr>
        <w:ind w:left="708"/>
      </w:pPr>
      <w:r w:rsidRPr="006701B2">
        <w:rPr>
          <w:b/>
        </w:rPr>
        <w:t>NN</w:t>
      </w:r>
      <w:r>
        <w:t xml:space="preserve"> – порядковый номер файла предоставления данных;</w:t>
      </w:r>
    </w:p>
    <w:p w:rsidR="004F0601" w:rsidRDefault="004F0601" w:rsidP="004F0601"/>
    <w:p w:rsidR="004F0601" w:rsidRDefault="004F0601" w:rsidP="004F0601">
      <w:pPr>
        <w:pStyle w:val="aa"/>
      </w:pPr>
      <w:r>
        <w:t>Все буквы, используемые в имени файла, должны быть латинскими.</w:t>
      </w:r>
    </w:p>
    <w:p w:rsidR="004F0601" w:rsidRDefault="004F0601" w:rsidP="004F0601">
      <w:pPr>
        <w:pStyle w:val="aa"/>
      </w:pPr>
      <w:r>
        <w:t>Пример имени файла выгрузки данных из системы-источника на дату 05.06.2018 –</w:t>
      </w:r>
      <w:r w:rsidRPr="00BD469E">
        <w:t xml:space="preserve"> </w:t>
      </w:r>
      <w:r w:rsidRPr="00BD469E">
        <w:rPr>
          <w:b/>
        </w:rPr>
        <w:t>1234567890_123456789_20180605_01.xml</w:t>
      </w:r>
      <w:r>
        <w:t>.</w:t>
      </w:r>
    </w:p>
    <w:p w:rsidR="004F0601" w:rsidRDefault="004F0601" w:rsidP="004F0601"/>
    <w:p w:rsidR="004F0601" w:rsidRDefault="004F0601" w:rsidP="004F0601">
      <w:pPr>
        <w:pStyle w:val="2"/>
      </w:pPr>
      <w:bookmarkStart w:id="41" w:name="_Toc10661476"/>
      <w:bookmarkStart w:id="42" w:name="_Toc10665781"/>
      <w:bookmarkStart w:id="43" w:name="_Toc13041013"/>
      <w:bookmarkStart w:id="44" w:name="_Toc14696664"/>
      <w:bookmarkStart w:id="45" w:name="_Toc18418402"/>
      <w:bookmarkStart w:id="46" w:name="_Toc26271217"/>
      <w:r>
        <w:t>Оформление XML-файла</w:t>
      </w:r>
      <w:bookmarkEnd w:id="41"/>
      <w:bookmarkEnd w:id="42"/>
      <w:bookmarkEnd w:id="43"/>
      <w:bookmarkEnd w:id="44"/>
      <w:bookmarkEnd w:id="45"/>
      <w:bookmarkEnd w:id="46"/>
    </w:p>
    <w:p w:rsidR="004F0601" w:rsidRDefault="004F0601" w:rsidP="004F0601">
      <w:pPr>
        <w:pStyle w:val="aa"/>
      </w:pPr>
      <w:r>
        <w:t>XML-файл передается в кодировке WINDOWS-1251.</w:t>
      </w:r>
    </w:p>
    <w:p w:rsidR="004F0601" w:rsidRDefault="004F0601" w:rsidP="004F0601">
      <w:pPr>
        <w:pStyle w:val="aa"/>
      </w:pPr>
      <w:r>
        <w:t>В XML-файле описывается пролог с указанием применяемой кодировки согласно [XML].</w:t>
      </w:r>
    </w:p>
    <w:p w:rsidR="004F0601" w:rsidRPr="00835230" w:rsidRDefault="004F0601" w:rsidP="004F0601">
      <w:pPr>
        <w:pStyle w:val="XML"/>
        <w:rPr>
          <w:lang w:val="en-US"/>
        </w:rPr>
      </w:pPr>
      <w:r w:rsidRPr="00835230">
        <w:rPr>
          <w:lang w:val="en-US"/>
        </w:rPr>
        <w:t>&lt;?xml version="1.0" encoding="WINDOWS-1251"?&gt;</w:t>
      </w:r>
    </w:p>
    <w:p w:rsidR="004F0601" w:rsidRPr="006701B2" w:rsidRDefault="004F0601" w:rsidP="004F0601">
      <w:pPr>
        <w:rPr>
          <w:lang w:val="en-US"/>
        </w:rPr>
      </w:pPr>
    </w:p>
    <w:p w:rsidR="004F0601" w:rsidRPr="006701B2" w:rsidRDefault="004F0601" w:rsidP="004F0601">
      <w:pPr>
        <w:pStyle w:val="2"/>
        <w:rPr>
          <w:lang w:val="en-US"/>
        </w:rPr>
      </w:pPr>
      <w:bookmarkStart w:id="47" w:name="_Toc10661477"/>
      <w:bookmarkStart w:id="48" w:name="_Toc10665782"/>
      <w:bookmarkStart w:id="49" w:name="_Toc13041014"/>
      <w:bookmarkStart w:id="50" w:name="_Toc14696665"/>
      <w:bookmarkStart w:id="51" w:name="_Toc18418403"/>
      <w:bookmarkStart w:id="52" w:name="_Toc26271218"/>
      <w:r>
        <w:t>Реквизитный</w:t>
      </w:r>
      <w:r w:rsidRPr="006701B2">
        <w:rPr>
          <w:lang w:val="en-US"/>
        </w:rPr>
        <w:t xml:space="preserve"> </w:t>
      </w:r>
      <w:r>
        <w:t>состав</w:t>
      </w:r>
      <w:r w:rsidRPr="006701B2">
        <w:rPr>
          <w:lang w:val="en-US"/>
        </w:rPr>
        <w:t xml:space="preserve"> </w:t>
      </w:r>
      <w:r>
        <w:t>пакета</w:t>
      </w:r>
      <w:bookmarkEnd w:id="47"/>
      <w:bookmarkEnd w:id="48"/>
      <w:bookmarkEnd w:id="49"/>
      <w:bookmarkEnd w:id="50"/>
      <w:bookmarkEnd w:id="51"/>
      <w:bookmarkEnd w:id="52"/>
    </w:p>
    <w:p w:rsidR="004F0601" w:rsidRDefault="004F0601" w:rsidP="004F0601">
      <w:pPr>
        <w:pStyle w:val="3"/>
      </w:pPr>
      <w:bookmarkStart w:id="53" w:name="_Toc10661478"/>
      <w:bookmarkStart w:id="54" w:name="_Toc10665783"/>
      <w:bookmarkStart w:id="55" w:name="_Toc13041015"/>
      <w:bookmarkStart w:id="56" w:name="_Toc14696666"/>
      <w:bookmarkStart w:id="57" w:name="_Toc18418404"/>
      <w:bookmarkStart w:id="58" w:name="_Toc26271219"/>
      <w:r>
        <w:t>Описание типов реквизитов</w:t>
      </w:r>
      <w:bookmarkEnd w:id="53"/>
      <w:bookmarkEnd w:id="54"/>
      <w:bookmarkEnd w:id="55"/>
      <w:bookmarkEnd w:id="56"/>
      <w:bookmarkEnd w:id="57"/>
      <w:bookmarkEnd w:id="58"/>
    </w:p>
    <w:p w:rsidR="004F0601" w:rsidRPr="00BD469E" w:rsidRDefault="004F0601" w:rsidP="004F0601">
      <w:pPr>
        <w:pStyle w:val="aa"/>
      </w:pPr>
      <w:r w:rsidRPr="00BD469E">
        <w:t xml:space="preserve">Описание типов реквизитов приведено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ЗакладкаТ0001 </w:instrText>
      </w:r>
      <w:r>
        <w:rPr>
          <w:noProof/>
        </w:rPr>
        <w:fldChar w:fldCharType="separate"/>
      </w:r>
      <w:r w:rsidR="00126621">
        <w:rPr>
          <w:noProof/>
        </w:rPr>
        <w:t>2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59" w:name="_Toc10661499"/>
      <w:bookmarkStart w:id="60" w:name="_Toc14696691"/>
      <w:bookmarkStart w:id="61" w:name="_Toc18418429"/>
      <w:bookmarkStart w:id="62" w:name="_Toc19018971"/>
      <w:r>
        <w:lastRenderedPageBreak/>
        <w:t xml:space="preserve">Таблица </w:t>
      </w:r>
      <w:bookmarkStart w:id="63" w:name="ЗакладкаТ0001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2</w:t>
      </w:r>
      <w:r>
        <w:fldChar w:fldCharType="end"/>
      </w:r>
      <w:bookmarkEnd w:id="63"/>
      <w:r w:rsidRPr="00916738">
        <w:t>. Описание типов реквизитов</w:t>
      </w:r>
      <w:bookmarkEnd w:id="59"/>
      <w:bookmarkEnd w:id="60"/>
      <w:bookmarkEnd w:id="61"/>
      <w:bookmarkEnd w:id="62"/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226"/>
      </w:tblGrid>
      <w:tr w:rsidR="004F0601" w:rsidRPr="00BD469E" w:rsidTr="000C2D1E">
        <w:trPr>
          <w:cantSplit/>
          <w:tblHeader/>
        </w:trPr>
        <w:tc>
          <w:tcPr>
            <w:tcW w:w="1194" w:type="pct"/>
            <w:shd w:val="clear" w:color="auto" w:fill="E0E0E0"/>
            <w:vAlign w:val="center"/>
          </w:tcPr>
          <w:p w:rsidR="004F0601" w:rsidRPr="003E4F14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E4F14">
              <w:rPr>
                <w:rFonts w:cs="Times New Roman"/>
                <w:sz w:val="24"/>
                <w:szCs w:val="24"/>
              </w:rPr>
              <w:t>Наименование базового типа</w:t>
            </w:r>
          </w:p>
        </w:tc>
        <w:tc>
          <w:tcPr>
            <w:tcW w:w="3806" w:type="pct"/>
            <w:shd w:val="clear" w:color="auto" w:fill="E0E0E0"/>
            <w:vAlign w:val="center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Определение</w:t>
            </w:r>
          </w:p>
        </w:tc>
      </w:tr>
      <w:tr w:rsidR="004F0601" w:rsidRPr="00BD469E" w:rsidTr="000C2D1E">
        <w:trPr>
          <w:cantSplit/>
          <w:trHeight w:val="1022"/>
        </w:trPr>
        <w:tc>
          <w:tcPr>
            <w:tcW w:w="1194" w:type="pct"/>
          </w:tcPr>
          <w:p w:rsidR="004F0601" w:rsidRPr="00BD469E" w:rsidRDefault="004F0601" w:rsidP="000C2D1E">
            <w:r w:rsidRPr="00BD469E">
              <w:t>Дата (date)</w:t>
            </w:r>
          </w:p>
          <w:p w:rsidR="004F0601" w:rsidRPr="00BD469E" w:rsidRDefault="004F0601" w:rsidP="000C2D1E">
            <w:r w:rsidRPr="00BD469E">
              <w:t>Дата и Время (datetime)</w:t>
            </w:r>
          </w:p>
        </w:tc>
        <w:tc>
          <w:tcPr>
            <w:tcW w:w="3806" w:type="pct"/>
          </w:tcPr>
          <w:p w:rsidR="004F0601" w:rsidRPr="00BD469E" w:rsidRDefault="004F0601" w:rsidP="000C2D1E">
            <w:r w:rsidRPr="00BD469E">
              <w:t>Применяется для обозначения конкретного момента в последовательности времени. Обозначение даты, времени.</w:t>
            </w:r>
          </w:p>
        </w:tc>
      </w:tr>
      <w:tr w:rsidR="004F0601" w:rsidRPr="00BD469E" w:rsidTr="000C2D1E">
        <w:trPr>
          <w:cantSplit/>
        </w:trPr>
        <w:tc>
          <w:tcPr>
            <w:tcW w:w="1194" w:type="pct"/>
          </w:tcPr>
          <w:p w:rsidR="004F0601" w:rsidRPr="00BD469E" w:rsidRDefault="004F0601" w:rsidP="000C2D1E"/>
          <w:p w:rsidR="004F0601" w:rsidRPr="00BD469E" w:rsidRDefault="004F0601" w:rsidP="000C2D1E">
            <w:r w:rsidRPr="00BD469E">
              <w:t>Текст (string)</w:t>
            </w:r>
          </w:p>
        </w:tc>
        <w:tc>
          <w:tcPr>
            <w:tcW w:w="3806" w:type="pct"/>
          </w:tcPr>
          <w:p w:rsidR="004F0601" w:rsidRPr="00BD469E" w:rsidRDefault="004F0601" w:rsidP="000C2D1E">
            <w:r w:rsidRPr="00BD469E">
              <w:t>Символьная строка, обычно в форме слов определенного языка.</w:t>
            </w:r>
          </w:p>
          <w:p w:rsidR="004F0601" w:rsidRPr="00BD469E" w:rsidRDefault="004F0601" w:rsidP="000C2D1E">
            <w:r w:rsidRPr="00BD469E">
              <w:t xml:space="preserve">Разрешенные символы – символы с десятичными кодами из диапазона [32-126], а также символ [185] (кодировка Windows-1251), английские буквы из диапазона [A-Z] [a-z], </w:t>
            </w:r>
            <w:bookmarkStart w:id="64" w:name="OLE_LINK2"/>
            <w:r w:rsidRPr="00BD469E">
              <w:t>а также символ</w:t>
            </w:r>
            <w:bookmarkEnd w:id="64"/>
            <w:r w:rsidRPr="00BD469E">
              <w:t xml:space="preserve"> [№].</w:t>
            </w:r>
          </w:p>
        </w:tc>
      </w:tr>
      <w:tr w:rsidR="004F0601" w:rsidRPr="00BD469E" w:rsidTr="000C2D1E">
        <w:trPr>
          <w:cantSplit/>
        </w:trPr>
        <w:tc>
          <w:tcPr>
            <w:tcW w:w="1194" w:type="pct"/>
          </w:tcPr>
          <w:p w:rsidR="004F0601" w:rsidRPr="00BD469E" w:rsidRDefault="004F0601" w:rsidP="000C2D1E">
            <w:pPr>
              <w:rPr>
                <w:lang w:val="en-US"/>
              </w:rPr>
            </w:pPr>
            <w:r w:rsidRPr="00BD469E">
              <w:t>Число</w:t>
            </w:r>
            <w:r w:rsidRPr="00BD469E">
              <w:rPr>
                <w:lang w:val="en-US"/>
              </w:rPr>
              <w:t xml:space="preserve"> (</w:t>
            </w:r>
            <w:r w:rsidRPr="00BD469E">
              <w:rPr>
                <w:highlight w:val="white"/>
                <w:lang w:val="en-US"/>
              </w:rPr>
              <w:t>unsignedByte</w:t>
            </w:r>
            <w:r w:rsidRPr="00BD469E">
              <w:rPr>
                <w:lang w:val="en-US"/>
              </w:rPr>
              <w:t xml:space="preserve">, </w:t>
            </w:r>
            <w:r w:rsidRPr="00BD469E">
              <w:rPr>
                <w:highlight w:val="white"/>
                <w:lang w:val="en-US"/>
              </w:rPr>
              <w:t>byte</w:t>
            </w:r>
            <w:r w:rsidRPr="00BD469E">
              <w:rPr>
                <w:lang w:val="en-US"/>
              </w:rPr>
              <w:t>, float, shot, int, long)</w:t>
            </w:r>
          </w:p>
        </w:tc>
        <w:tc>
          <w:tcPr>
            <w:tcW w:w="3806" w:type="pct"/>
          </w:tcPr>
          <w:p w:rsidR="004F0601" w:rsidRPr="00BD469E" w:rsidRDefault="004F0601" w:rsidP="000C2D1E">
            <w:r w:rsidRPr="00BD469E">
              <w:t>Числовая информация. Для нее не нужны единицы измерения.</w:t>
            </w:r>
          </w:p>
        </w:tc>
      </w:tr>
    </w:tbl>
    <w:p w:rsidR="004F0601" w:rsidRPr="00BD469E" w:rsidRDefault="004F0601" w:rsidP="004F0601"/>
    <w:p w:rsidR="004F0601" w:rsidRPr="00BD469E" w:rsidRDefault="004F0601" w:rsidP="004F0601">
      <w:pPr>
        <w:pStyle w:val="3"/>
      </w:pPr>
      <w:bookmarkStart w:id="65" w:name="_Toc162766986"/>
      <w:bookmarkStart w:id="66" w:name="_Toc168474122"/>
      <w:bookmarkStart w:id="67" w:name="_Toc501732563"/>
      <w:bookmarkStart w:id="68" w:name="_Toc10661479"/>
      <w:bookmarkStart w:id="69" w:name="_Toc10665784"/>
      <w:bookmarkStart w:id="70" w:name="_Toc13041016"/>
      <w:bookmarkStart w:id="71" w:name="_Toc14696667"/>
      <w:bookmarkStart w:id="72" w:name="_Toc18418405"/>
      <w:bookmarkStart w:id="73" w:name="_Toc26271220"/>
      <w:r w:rsidRPr="00BD469E">
        <w:t>Требования к заполнению типов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F0601" w:rsidRPr="00BD469E" w:rsidRDefault="004F0601" w:rsidP="004F0601">
      <w:pPr>
        <w:pStyle w:val="aa"/>
      </w:pPr>
      <w:r w:rsidRPr="00BD469E">
        <w:t>Для типов «Число», обязательно заполнение в «каноническом представлении»:</w:t>
      </w:r>
    </w:p>
    <w:p w:rsidR="004F0601" w:rsidRPr="00BD469E" w:rsidRDefault="004F0601" w:rsidP="004F0601">
      <w:pPr>
        <w:pStyle w:val="a0"/>
      </w:pPr>
      <w:r w:rsidRPr="00BD469E">
        <w:t>запрещен предшествующий необязательный знак «+»;</w:t>
      </w:r>
    </w:p>
    <w:p w:rsidR="004F0601" w:rsidRPr="00BD469E" w:rsidRDefault="004F0601" w:rsidP="004F0601">
      <w:pPr>
        <w:pStyle w:val="a0"/>
      </w:pPr>
      <w:r w:rsidRPr="00BD469E">
        <w:t>запрещены лидирующие нули;</w:t>
      </w:r>
    </w:p>
    <w:p w:rsidR="004F0601" w:rsidRPr="00BD469E" w:rsidRDefault="004F0601" w:rsidP="004F0601">
      <w:pPr>
        <w:pStyle w:val="a0"/>
      </w:pPr>
      <w:r w:rsidRPr="00BD469E">
        <w:t>десятичный разделитель для вещественных чисел является «.» (точка);</w:t>
      </w:r>
    </w:p>
    <w:p w:rsidR="004F0601" w:rsidRPr="00BD469E" w:rsidRDefault="004F0601" w:rsidP="004F0601">
      <w:pPr>
        <w:pStyle w:val="a0"/>
      </w:pPr>
      <w:r w:rsidRPr="00BD469E">
        <w:t>для обозначения отрицательного чила применяется предшествующий знак «-».</w:t>
      </w:r>
    </w:p>
    <w:p w:rsidR="004F0601" w:rsidRPr="00BD469E" w:rsidRDefault="004F0601" w:rsidP="004F0601">
      <w:pPr>
        <w:pStyle w:val="aa"/>
      </w:pPr>
      <w:r w:rsidRPr="00BD469E">
        <w:t>Для типов «Дата»,</w:t>
      </w:r>
      <w:bookmarkStart w:id="74" w:name="OLE_LINK85"/>
      <w:bookmarkStart w:id="75" w:name="OLE_LINK86"/>
      <w:r w:rsidRPr="00BD469E">
        <w:t xml:space="preserve"> «Дата и время»</w:t>
      </w:r>
      <w:bookmarkEnd w:id="74"/>
      <w:bookmarkEnd w:id="75"/>
      <w:r w:rsidRPr="00BD469E">
        <w:t xml:space="preserve"> обязательно заполнение в «каноническом представлении» без указания временного пояса:</w:t>
      </w:r>
    </w:p>
    <w:p w:rsidR="004F0601" w:rsidRPr="00BD469E" w:rsidRDefault="004F0601" w:rsidP="004F0601">
      <w:pPr>
        <w:pStyle w:val="a0"/>
      </w:pPr>
      <w:r w:rsidRPr="00BD469E">
        <w:t>«Дата»</w:t>
      </w:r>
      <w:bookmarkStart w:id="76" w:name="OLE_LINK92"/>
      <w:bookmarkStart w:id="77" w:name="OLE_LINK93"/>
      <w:r w:rsidRPr="00BD469E">
        <w:t xml:space="preserve"> – YYYY-MM-DD</w:t>
      </w:r>
      <w:bookmarkEnd w:id="76"/>
      <w:bookmarkEnd w:id="77"/>
      <w:r w:rsidRPr="00BD469E">
        <w:t>;</w:t>
      </w:r>
    </w:p>
    <w:p w:rsidR="004F0601" w:rsidRPr="00BD469E" w:rsidRDefault="004F0601" w:rsidP="004F0601">
      <w:pPr>
        <w:pStyle w:val="a0"/>
      </w:pPr>
      <w:bookmarkStart w:id="78" w:name="OLE_LINK124"/>
      <w:bookmarkStart w:id="79" w:name="OLE_LINK125"/>
      <w:r w:rsidRPr="00BD469E">
        <w:t xml:space="preserve">«Дата время» </w:t>
      </w:r>
      <w:bookmarkEnd w:id="78"/>
      <w:bookmarkEnd w:id="79"/>
      <w:r w:rsidRPr="00BD469E">
        <w:t>– YYYY-MM-DD hh:mm:ss;</w:t>
      </w:r>
    </w:p>
    <w:p w:rsidR="004F0601" w:rsidRPr="00BD469E" w:rsidRDefault="004F0601" w:rsidP="004F0601">
      <w:pPr>
        <w:pStyle w:val="aa"/>
      </w:pPr>
      <w:r w:rsidRPr="00BD469E">
        <w:t>где в элементах даты и времени дня используются следующие символы:</w:t>
      </w:r>
    </w:p>
    <w:p w:rsidR="004F0601" w:rsidRPr="00BD469E" w:rsidRDefault="004F0601" w:rsidP="004F0601">
      <w:pPr>
        <w:pStyle w:val="a0"/>
      </w:pPr>
      <w:r w:rsidRPr="00BD469E">
        <w:t>YYYY –год;</w:t>
      </w:r>
    </w:p>
    <w:p w:rsidR="004F0601" w:rsidRPr="00BD469E" w:rsidRDefault="004F0601" w:rsidP="004F0601">
      <w:pPr>
        <w:pStyle w:val="a0"/>
      </w:pPr>
      <w:r w:rsidRPr="00BD469E">
        <w:t>MM –месяц;</w:t>
      </w:r>
    </w:p>
    <w:p w:rsidR="004F0601" w:rsidRPr="00BD469E" w:rsidRDefault="004F0601" w:rsidP="004F0601">
      <w:pPr>
        <w:pStyle w:val="a0"/>
      </w:pPr>
      <w:r w:rsidRPr="00BD469E">
        <w:t>DD –день месяца;</w:t>
      </w:r>
    </w:p>
    <w:p w:rsidR="004F0601" w:rsidRPr="00BD469E" w:rsidRDefault="004F0601" w:rsidP="004F0601">
      <w:pPr>
        <w:pStyle w:val="a0"/>
      </w:pPr>
      <w:r w:rsidRPr="00BD469E">
        <w:t>hh –часы в 24-часовом формате;</w:t>
      </w:r>
    </w:p>
    <w:p w:rsidR="004F0601" w:rsidRPr="00BD469E" w:rsidRDefault="004F0601" w:rsidP="004F0601">
      <w:pPr>
        <w:pStyle w:val="a0"/>
      </w:pPr>
      <w:r w:rsidRPr="00BD469E">
        <w:lastRenderedPageBreak/>
        <w:t>mm –минуты;</w:t>
      </w:r>
    </w:p>
    <w:p w:rsidR="004F0601" w:rsidRPr="00BD469E" w:rsidRDefault="004F0601" w:rsidP="004F0601">
      <w:pPr>
        <w:pStyle w:val="a0"/>
      </w:pPr>
      <w:r w:rsidRPr="00BD469E">
        <w:t>ss –секунды.</w:t>
      </w:r>
    </w:p>
    <w:p w:rsidR="004F0601" w:rsidRPr="00BD469E" w:rsidRDefault="004F0601" w:rsidP="004F0601"/>
    <w:p w:rsidR="004F0601" w:rsidRPr="00BD469E" w:rsidRDefault="004F0601" w:rsidP="004F0601">
      <w:pPr>
        <w:pStyle w:val="2"/>
      </w:pPr>
      <w:bookmarkStart w:id="80" w:name="_Toc162766988"/>
      <w:bookmarkStart w:id="81" w:name="_Toc168474124"/>
      <w:bookmarkStart w:id="82" w:name="_Toc501732564"/>
      <w:bookmarkStart w:id="83" w:name="_Toc10661480"/>
      <w:bookmarkStart w:id="84" w:name="_Toc10665785"/>
      <w:bookmarkStart w:id="85" w:name="_Toc13041017"/>
      <w:bookmarkStart w:id="86" w:name="_Toc14696668"/>
      <w:bookmarkStart w:id="87" w:name="_Toc18418406"/>
      <w:bookmarkStart w:id="88" w:name="_Toc26271221"/>
      <w:r w:rsidRPr="00BD469E">
        <w:t>Порядок описания реквизитов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4F0601" w:rsidRPr="00BD469E" w:rsidRDefault="004F0601" w:rsidP="004F0601">
      <w:pPr>
        <w:pStyle w:val="aa"/>
      </w:pPr>
      <w:r w:rsidRPr="00BD469E">
        <w:t>Для каждого структурного элемента логической модели файла обмена приводятся следующие сведения:</w:t>
      </w:r>
    </w:p>
    <w:p w:rsidR="004F0601" w:rsidRPr="00BD469E" w:rsidRDefault="004F0601" w:rsidP="004F0601">
      <w:pPr>
        <w:pStyle w:val="a0"/>
      </w:pPr>
      <w:r w:rsidRPr="00C56225">
        <w:rPr>
          <w:i/>
        </w:rPr>
        <w:t>Описание реквизита.</w:t>
      </w:r>
      <w:r w:rsidRPr="00BD469E">
        <w:t xml:space="preserve"> В скобках после описания реквизита приведено наименование тега (элемента или атрибута в XML документе). Полужирным шрифтом выделены реквизиты, представленные в XML документе в виде элемента, содержащего атрибуты или другие элементы. Все прочие реквизиты являются атрибутами XML.</w:t>
      </w:r>
    </w:p>
    <w:p w:rsidR="004F0601" w:rsidRPr="00BD469E" w:rsidRDefault="004F0601" w:rsidP="004F0601">
      <w:pPr>
        <w:pStyle w:val="a0"/>
      </w:pPr>
      <w:r w:rsidRPr="00C56225">
        <w:rPr>
          <w:i/>
        </w:rPr>
        <w:t>Тип реквизита.</w:t>
      </w:r>
      <w:r w:rsidRPr="00BD469E">
        <w:t xml:space="preserve"> Типы применяются для определения множества действительных значений реквизитов. Каждый тип реквизита основывается на определенном базовом типе. </w:t>
      </w:r>
    </w:p>
    <w:p w:rsidR="004F0601" w:rsidRDefault="004F0601" w:rsidP="004F0601">
      <w:pPr>
        <w:pStyle w:val="a0"/>
      </w:pPr>
      <w:r w:rsidRPr="00C56225">
        <w:rPr>
          <w:i/>
        </w:rPr>
        <w:t>Дополнительная информация.</w:t>
      </w:r>
      <w:r w:rsidRPr="00BD469E">
        <w:t xml:space="preserve"> Дополнительные особенности заполнения реквизита.</w:t>
      </w:r>
    </w:p>
    <w:p w:rsidR="004F0601" w:rsidRPr="00BD469E" w:rsidRDefault="004F0601" w:rsidP="004F0601"/>
    <w:p w:rsidR="004F0601" w:rsidRPr="00BD469E" w:rsidRDefault="004F0601" w:rsidP="004F0601">
      <w:pPr>
        <w:sectPr w:rsidR="004F0601" w:rsidRPr="00BD469E" w:rsidSect="000C2D1E">
          <w:headerReference w:type="first" r:id="rId19"/>
          <w:pgSz w:w="11907" w:h="16840" w:code="9"/>
          <w:pgMar w:top="851" w:right="851" w:bottom="1134" w:left="1418" w:header="567" w:footer="284" w:gutter="0"/>
          <w:cols w:space="720"/>
          <w:docGrid w:linePitch="326"/>
        </w:sectPr>
      </w:pPr>
      <w:bookmarkStart w:id="89" w:name="_Toc162766991"/>
    </w:p>
    <w:p w:rsidR="004F0601" w:rsidRDefault="004F0601" w:rsidP="004F0601">
      <w:pPr>
        <w:pStyle w:val="2"/>
      </w:pPr>
      <w:bookmarkStart w:id="90" w:name="_Toc10661481"/>
      <w:bookmarkStart w:id="91" w:name="_Toc10665786"/>
      <w:bookmarkStart w:id="92" w:name="_Toc13041018"/>
      <w:bookmarkStart w:id="93" w:name="_Toc14696669"/>
      <w:bookmarkStart w:id="94" w:name="_Toc18418407"/>
      <w:bookmarkStart w:id="95" w:name="_Toc168474127"/>
      <w:bookmarkStart w:id="96" w:name="_Toc501732567"/>
      <w:bookmarkStart w:id="97" w:name="_Toc26271222"/>
      <w:bookmarkEnd w:id="89"/>
      <w:r w:rsidRPr="00BD469E">
        <w:lastRenderedPageBreak/>
        <w:t>Реквизиты элемента</w:t>
      </w:r>
      <w:bookmarkEnd w:id="90"/>
      <w:bookmarkEnd w:id="91"/>
      <w:bookmarkEnd w:id="92"/>
      <w:bookmarkEnd w:id="93"/>
      <w:bookmarkEnd w:id="94"/>
      <w:bookmarkEnd w:id="97"/>
    </w:p>
    <w:p w:rsidR="004F0601" w:rsidRDefault="004F0601" w:rsidP="004F0601">
      <w:pPr>
        <w:pStyle w:val="3"/>
      </w:pPr>
      <w:bookmarkStart w:id="98" w:name="_Toc10661482"/>
      <w:bookmarkStart w:id="99" w:name="_Toc10665787"/>
      <w:bookmarkStart w:id="100" w:name="_Toc13041019"/>
      <w:bookmarkStart w:id="101" w:name="_Toc14696670"/>
      <w:bookmarkStart w:id="102" w:name="_Toc18418408"/>
      <w:bookmarkStart w:id="103" w:name="_Toc26271223"/>
      <w:r>
        <w:t>«Список»</w:t>
      </w:r>
      <w:bookmarkEnd w:id="98"/>
      <w:bookmarkEnd w:id="99"/>
      <w:bookmarkEnd w:id="100"/>
      <w:bookmarkEnd w:id="101"/>
      <w:bookmarkEnd w:id="102"/>
      <w:bookmarkEnd w:id="103"/>
    </w:p>
    <w:p w:rsidR="004F0601" w:rsidRPr="00605FCC" w:rsidRDefault="004F0601" w:rsidP="004F0601">
      <w:pPr>
        <w:pStyle w:val="aa"/>
      </w:pPr>
      <w:r>
        <w:t xml:space="preserve">Все </w:t>
      </w:r>
      <w:r w:rsidRPr="00BD469E">
        <w:t>структурн</w:t>
      </w:r>
      <w:r>
        <w:t>ые</w:t>
      </w:r>
      <w:r w:rsidRPr="00BD469E">
        <w:t xml:space="preserve"> элемент</w:t>
      </w:r>
      <w:r>
        <w:t>ы</w:t>
      </w:r>
      <w:r w:rsidRPr="00BD469E">
        <w:t xml:space="preserve"> логической модели файла обмена</w:t>
      </w:r>
      <w:r>
        <w:t xml:space="preserve"> являются дочерними элементами элемента </w:t>
      </w:r>
      <w:r>
        <w:rPr>
          <w:b/>
          <w:bCs/>
        </w:rPr>
        <w:t>«</w:t>
      </w:r>
      <w:r w:rsidRPr="00605FCC">
        <w:t>Список</w:t>
      </w:r>
      <w:r>
        <w:rPr>
          <w:b/>
          <w:bCs/>
        </w:rPr>
        <w:t>»</w:t>
      </w:r>
      <w:r w:rsidRPr="00F11F73">
        <w:t>.</w:t>
      </w:r>
      <w:r>
        <w:t xml:space="preserve"> Реквизиты элемента </w:t>
      </w:r>
      <w:r>
        <w:rPr>
          <w:b/>
          <w:bCs/>
        </w:rPr>
        <w:t>«</w:t>
      </w:r>
      <w:r w:rsidRPr="00605FCC">
        <w:t>Список</w:t>
      </w:r>
      <w:r>
        <w:rPr>
          <w:b/>
          <w:bCs/>
        </w:rPr>
        <w:t xml:space="preserve">» </w:t>
      </w:r>
      <w:r w:rsidRPr="00605FCC">
        <w:t>пр</w:t>
      </w:r>
      <w:r>
        <w:t xml:space="preserve">иведены в Таблице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ЗакладкаТ0012 </w:instrText>
      </w:r>
      <w:r>
        <w:rPr>
          <w:noProof/>
        </w:rPr>
        <w:fldChar w:fldCharType="separate"/>
      </w:r>
      <w:r w:rsidR="00126621">
        <w:rPr>
          <w:noProof/>
        </w:rPr>
        <w:t>3</w:t>
      </w:r>
      <w:r>
        <w:rPr>
          <w:noProof/>
        </w:rPr>
        <w:fldChar w:fldCharType="end"/>
      </w:r>
      <w:r>
        <w:t>.</w:t>
      </w:r>
    </w:p>
    <w:p w:rsidR="004F0601" w:rsidRPr="00BD469E" w:rsidRDefault="004F0601" w:rsidP="004F0601">
      <w:pPr>
        <w:pStyle w:val="af"/>
      </w:pPr>
      <w:bookmarkStart w:id="104" w:name="_Toc10661500"/>
      <w:bookmarkStart w:id="105" w:name="_Toc14696692"/>
      <w:bookmarkStart w:id="106" w:name="_Toc18418430"/>
      <w:bookmarkStart w:id="107" w:name="_Toc19018972"/>
      <w:r>
        <w:t xml:space="preserve">Таблица </w:t>
      </w:r>
      <w:bookmarkStart w:id="108" w:name="ЗакладкаТ0012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3</w:t>
      </w:r>
      <w:r>
        <w:fldChar w:fldCharType="end"/>
      </w:r>
      <w:bookmarkEnd w:id="108"/>
      <w:r w:rsidRPr="00B60D2D">
        <w:t>. Реквизиты элемента «</w:t>
      </w:r>
      <w:r w:rsidRPr="00605FCC">
        <w:t>Список</w:t>
      </w:r>
      <w:r w:rsidRPr="00B60D2D">
        <w:t>»</w:t>
      </w:r>
      <w:bookmarkEnd w:id="104"/>
      <w:bookmarkEnd w:id="105"/>
      <w:bookmarkEnd w:id="106"/>
      <w:bookmarkEnd w:id="107"/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559"/>
        <w:gridCol w:w="1276"/>
        <w:gridCol w:w="1134"/>
        <w:gridCol w:w="2127"/>
        <w:gridCol w:w="4535"/>
      </w:tblGrid>
      <w:tr w:rsidR="004F0601" w:rsidRPr="00BD469E" w:rsidTr="000C2D1E">
        <w:trPr>
          <w:tblHeader/>
        </w:trPr>
        <w:tc>
          <w:tcPr>
            <w:tcW w:w="169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552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7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5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8A6B4E" w:rsidTr="000C2D1E">
        <w:tc>
          <w:tcPr>
            <w:tcW w:w="1696" w:type="dxa"/>
          </w:tcPr>
          <w:p w:rsidR="004F0601" w:rsidRPr="00BD469E" w:rsidRDefault="004F0601" w:rsidP="000C2D1E"/>
        </w:tc>
        <w:tc>
          <w:tcPr>
            <w:tcW w:w="13183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605FCC">
              <w:rPr>
                <w:b/>
              </w:rPr>
              <w:t>Spisok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Тип списка</w:t>
            </w:r>
          </w:p>
        </w:tc>
        <w:tc>
          <w:tcPr>
            <w:tcW w:w="4535" w:type="dxa"/>
          </w:tcPr>
          <w:p w:rsidR="004F0601" w:rsidRDefault="004F0601" w:rsidP="000C2D1E">
            <w:r>
              <w:t>Контрагенты</w:t>
            </w:r>
          </w:p>
          <w:p w:rsidR="004F0601" w:rsidRDefault="004F0601" w:rsidP="000C2D1E">
            <w:r>
              <w:t>Банковские и казначейские счета</w:t>
            </w:r>
          </w:p>
          <w:p w:rsidR="004F0601" w:rsidRDefault="004F0601" w:rsidP="000C2D1E">
            <w:r>
              <w:t>Договоры</w:t>
            </w:r>
          </w:p>
          <w:p w:rsidR="004F0601" w:rsidRDefault="004F0601" w:rsidP="000C2D1E">
            <w:r>
              <w:t>Заявка на кассовый расход</w:t>
            </w:r>
          </w:p>
          <w:p w:rsidR="004F0601" w:rsidRDefault="004F0601" w:rsidP="000C2D1E">
            <w:r>
              <w:t>Операция бухгалтерская</w:t>
            </w:r>
          </w:p>
          <w:p w:rsidR="004F0601" w:rsidRDefault="004F0601" w:rsidP="000C2D1E">
            <w:r>
              <w:t>Номенклатура</w:t>
            </w:r>
          </w:p>
          <w:p w:rsidR="004F0601" w:rsidRDefault="004F0601" w:rsidP="000C2D1E">
            <w:r>
              <w:t>Поступление услуг, работ</w:t>
            </w:r>
          </w:p>
          <w:p w:rsidR="004F0601" w:rsidRDefault="004F0601" w:rsidP="000C2D1E">
            <w:r>
              <w:t>Разделы лицевых счетов</w:t>
            </w:r>
          </w:p>
          <w:p w:rsidR="004F0601" w:rsidRDefault="004F0601" w:rsidP="000C2D1E">
            <w:r>
              <w:t>Виды налогов и платежей</w:t>
            </w:r>
          </w:p>
          <w:p w:rsidR="004F0601" w:rsidRPr="00BD469E" w:rsidRDefault="004F0601" w:rsidP="000C2D1E">
            <w:r>
              <w:t>Направление деятельности</w:t>
            </w:r>
          </w:p>
        </w:tc>
      </w:tr>
    </w:tbl>
    <w:bookmarkEnd w:id="95"/>
    <w:bookmarkEnd w:id="96"/>
    <w:p w:rsidR="004F0601" w:rsidRPr="00BD469E" w:rsidRDefault="004F0601" w:rsidP="004F0601">
      <w:pPr>
        <w:pStyle w:val="3"/>
      </w:pPr>
      <w:r w:rsidRPr="00BD469E">
        <w:t xml:space="preserve"> </w:t>
      </w:r>
      <w:bookmarkStart w:id="109" w:name="_Toc10661483"/>
      <w:bookmarkStart w:id="110" w:name="_Toc10665788"/>
      <w:bookmarkStart w:id="111" w:name="_Toc13041020"/>
      <w:bookmarkStart w:id="112" w:name="_Toc14696671"/>
      <w:bookmarkStart w:id="113" w:name="_Toc18418409"/>
      <w:bookmarkStart w:id="114" w:name="_Toc26271224"/>
      <w:r w:rsidRPr="00BD469E">
        <w:t>«Контрагенты»</w:t>
      </w:r>
      <w:bookmarkEnd w:id="109"/>
      <w:bookmarkEnd w:id="110"/>
      <w:bookmarkEnd w:id="111"/>
      <w:bookmarkEnd w:id="112"/>
      <w:bookmarkEnd w:id="113"/>
      <w:bookmarkEnd w:id="114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lastRenderedPageBreak/>
        <w:t xml:space="preserve">Реквизиты элемента «Контрагенты»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ЗакладкаТ0002 </w:instrText>
      </w:r>
      <w:r>
        <w:rPr>
          <w:noProof/>
        </w:rPr>
        <w:fldChar w:fldCharType="separate"/>
      </w:r>
      <w:r w:rsidR="00126621">
        <w:rPr>
          <w:noProof/>
        </w:rPr>
        <w:t>4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115" w:name="_Toc10661501"/>
      <w:bookmarkStart w:id="116" w:name="_Toc14696693"/>
      <w:bookmarkStart w:id="117" w:name="_Toc18418431"/>
      <w:bookmarkStart w:id="118" w:name="_Toc19018973"/>
      <w:r>
        <w:t xml:space="preserve">Таблица </w:t>
      </w:r>
      <w:bookmarkStart w:id="119" w:name="ЗакладкаТ0002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4</w:t>
      </w:r>
      <w:r>
        <w:fldChar w:fldCharType="end"/>
      </w:r>
      <w:bookmarkEnd w:id="119"/>
      <w:r w:rsidRPr="00B60D2D">
        <w:t>. Реквизиты элемента «Контрагенты»</w:t>
      </w:r>
      <w:bookmarkEnd w:id="115"/>
      <w:bookmarkEnd w:id="116"/>
      <w:bookmarkEnd w:id="117"/>
      <w:bookmarkEnd w:id="118"/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559"/>
        <w:gridCol w:w="1276"/>
        <w:gridCol w:w="1134"/>
        <w:gridCol w:w="2127"/>
        <w:gridCol w:w="4535"/>
      </w:tblGrid>
      <w:tr w:rsidR="004F0601" w:rsidRPr="00BD469E" w:rsidTr="000C2D1E">
        <w:trPr>
          <w:tblHeader/>
        </w:trPr>
        <w:tc>
          <w:tcPr>
            <w:tcW w:w="169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552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7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5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/>
        </w:tc>
        <w:tc>
          <w:tcPr>
            <w:tcW w:w="13183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Kontragent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KodGuid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Код в Системе Источнике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Наименование контрагента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VidKontragenta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Вид контрагента 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 xml:space="preserve">0 - ЮЛ; </w:t>
            </w:r>
          </w:p>
          <w:p w:rsidR="004F0601" w:rsidRPr="00BD469E" w:rsidRDefault="004F0601" w:rsidP="000C2D1E">
            <w:r w:rsidRPr="00BD469E">
              <w:t>1 - ФЛ.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bookmarkStart w:id="120" w:name="_Hlk516799981"/>
            <w:r w:rsidRPr="008A6B4E">
              <w:rPr>
                <w:b/>
              </w:rPr>
              <w:t>NaimenovanieSokrashchennoe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160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Сокращенное наименование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bookmarkEnd w:id="120"/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INN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12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ИНН </w:t>
            </w:r>
          </w:p>
        </w:tc>
        <w:tc>
          <w:tcPr>
            <w:tcW w:w="4535" w:type="dxa"/>
          </w:tcPr>
          <w:p w:rsidR="004F0601" w:rsidRPr="00BD469E" w:rsidRDefault="004F0601" w:rsidP="000C2D1E">
            <w:bookmarkStart w:id="121" w:name="OLE_LINK172"/>
            <w:bookmarkStart w:id="122" w:name="OLE_LINK173"/>
            <w:r w:rsidRPr="00BD469E">
              <w:t>Обязательный реквизит в части контрагента – юридического лица</w:t>
            </w:r>
            <w:bookmarkEnd w:id="121"/>
            <w:bookmarkEnd w:id="122"/>
            <w:r w:rsidRPr="00BD469E">
              <w:t xml:space="preserve"> (длина 10), у физического лица длина 12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2B09CF" w:rsidRDefault="004F0601" w:rsidP="000C2D1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KPP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Del="00744440" w:rsidRDefault="004F0601" w:rsidP="000C2D1E">
            <w:r w:rsidRPr="00BD469E">
              <w:t xml:space="preserve"> = 9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КПП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EtoGruppa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Это группа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Gruppa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Группа (родитель)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Код в Системе Источнике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/>
        </w:tc>
        <w:tc>
          <w:tcPr>
            <w:tcW w:w="13183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YurLitso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NaimenovanieOfitsialnoe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512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Официальное наименование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KodOKPO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Код ОКПО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lastRenderedPageBreak/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Y</w:t>
            </w:r>
            <w:r>
              <w:rPr>
                <w:b/>
                <w:lang w:val="en-US"/>
              </w:rPr>
              <w:t>u</w:t>
            </w:r>
            <w:r w:rsidRPr="008A6B4E">
              <w:rPr>
                <w:b/>
              </w:rPr>
              <w:t>ridicheskiyAdres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Юридический адрес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bookmarkStart w:id="123" w:name="_Hlk516801391"/>
            <w:r w:rsidRPr="008A6B4E">
              <w:rPr>
                <w:b/>
              </w:rPr>
              <w:t>Telefon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Телефон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bookmarkEnd w:id="123"/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NaimenovanieByudzheta</w:t>
            </w:r>
          </w:p>
          <w:p w:rsidR="004F0601" w:rsidRPr="008A6B4E" w:rsidRDefault="004F0601" w:rsidP="000C2D1E">
            <w:pPr>
              <w:rPr>
                <w:b/>
              </w:rPr>
            </w:pP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Наименование бюджета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e-mail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bookmarkStart w:id="124" w:name="OLE_LINK174"/>
            <w:r w:rsidRPr="00BD469E">
              <w:t>e-mail</w:t>
            </w:r>
            <w:bookmarkEnd w:id="124"/>
            <w:r w:rsidRPr="00BD469E">
              <w:t xml:space="preserve">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PochtovyyAdres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Фактический адрес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rPr>
          <w:trHeight w:val="58"/>
        </w:trPr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OGRN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13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ОГРН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KodPoRPBS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13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Код ПБС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GlavaPoBK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3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Код Главы 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Код по ППП. Код ГРБС/ГАИФДБ по перечню ГРБС/ГАИФДБ, утвержденному законом (решением) о соответствующем бюджете.</w:t>
            </w:r>
          </w:p>
          <w:p w:rsidR="004F0601" w:rsidRPr="00BD469E" w:rsidRDefault="004F0601" w:rsidP="000C2D1E">
            <w:r w:rsidRPr="00BD469E">
              <w:t>Не заполняется для БУ, АУ, ФГУП, ГУП, МУП. Поле может не заполняться в соответствии с отдельными указаниями ФК в целях обеспечения режима секретности.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ByudzhetOKTMO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&lt;=11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Бюджет 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Код бюджета по ОКТМО - 8 (ОКАТО - 11)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/>
        </w:tc>
        <w:tc>
          <w:tcPr>
            <w:tcW w:w="13183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FizLitso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Familiya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Фамилия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Imya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Имя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Otchestvo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Отчество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Pol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Пол 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0 – Женский;</w:t>
            </w:r>
          </w:p>
          <w:p w:rsidR="004F0601" w:rsidRPr="00BD469E" w:rsidRDefault="004F0601" w:rsidP="000C2D1E">
            <w:r w:rsidRPr="00BD469E">
              <w:t>1 – Мужской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lastRenderedPageBreak/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SNILS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СНИЛС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AdresPoPropiske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Адрес по прописке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AdresMestaProzhivaniya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Адрес проживания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TelefonRabochiy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Телефон рабочий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TelefonDomashniy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Телефон домашний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OGRNIP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15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ОГРНИП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Strana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3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Страна регистрации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/>
        </w:tc>
        <w:tc>
          <w:tcPr>
            <w:tcW w:w="13183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Dokument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VidDokumenta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2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Вид документа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01 - Паспорт гражданина СССР;</w:t>
            </w:r>
          </w:p>
          <w:p w:rsidR="004F0601" w:rsidRPr="00BD469E" w:rsidRDefault="004F0601" w:rsidP="000C2D1E">
            <w:r w:rsidRPr="00BD469E">
              <w:t>02 - Загранпаспорт гражданина СССР;</w:t>
            </w:r>
          </w:p>
          <w:p w:rsidR="004F0601" w:rsidRPr="00BD469E" w:rsidRDefault="004F0601" w:rsidP="000C2D1E">
            <w:r w:rsidRPr="00BD469E">
              <w:t>03 - Свидетельство о рождении;</w:t>
            </w:r>
          </w:p>
          <w:p w:rsidR="004F0601" w:rsidRPr="00BD469E" w:rsidRDefault="004F0601" w:rsidP="000C2D1E">
            <w:r w:rsidRPr="00BD469E">
              <w:t>04 - Удостоверение личности офицера;</w:t>
            </w:r>
          </w:p>
          <w:p w:rsidR="004F0601" w:rsidRPr="00BD469E" w:rsidRDefault="004F0601" w:rsidP="000C2D1E">
            <w:r w:rsidRPr="00BD469E">
              <w:t>05 - Справка об освобождении;</w:t>
            </w:r>
          </w:p>
          <w:p w:rsidR="004F0601" w:rsidRPr="00BD469E" w:rsidRDefault="004F0601" w:rsidP="000C2D1E">
            <w:r w:rsidRPr="00BD469E">
              <w:t>06 - Паспорт Минморфлота;</w:t>
            </w:r>
          </w:p>
          <w:p w:rsidR="004F0601" w:rsidRPr="00BD469E" w:rsidRDefault="004F0601" w:rsidP="000C2D1E">
            <w:r w:rsidRPr="00BD469E">
              <w:t>07 - Военный билет солдата (матроса, сержанта, старшины);</w:t>
            </w:r>
          </w:p>
          <w:p w:rsidR="004F0601" w:rsidRPr="00BD469E" w:rsidRDefault="004F0601" w:rsidP="000C2D1E">
            <w:r w:rsidRPr="00BD469E">
              <w:t>09 - Дипломатический паспорт гражданина РФ;</w:t>
            </w:r>
          </w:p>
          <w:p w:rsidR="004F0601" w:rsidRPr="00BD469E" w:rsidRDefault="004F0601" w:rsidP="000C2D1E">
            <w:r w:rsidRPr="00BD469E">
              <w:t>10 - Паспорт иностранного гражданина;</w:t>
            </w:r>
          </w:p>
          <w:p w:rsidR="004F0601" w:rsidRPr="00BD469E" w:rsidRDefault="004F0601" w:rsidP="000C2D1E">
            <w:r w:rsidRPr="00BD469E">
              <w:t>11 - Свидетельство о рассмотрении ходатайства о признании беженцем на территории Российской Федерации по существу;</w:t>
            </w:r>
          </w:p>
          <w:p w:rsidR="004F0601" w:rsidRPr="00BD469E" w:rsidRDefault="004F0601" w:rsidP="000C2D1E">
            <w:r w:rsidRPr="00BD469E">
              <w:t>12 - Вид на жительство;</w:t>
            </w:r>
          </w:p>
          <w:p w:rsidR="004F0601" w:rsidRPr="00BD469E" w:rsidRDefault="004F0601" w:rsidP="000C2D1E">
            <w:r w:rsidRPr="00BD469E">
              <w:lastRenderedPageBreak/>
              <w:t>13 - Удостоверение беженца в Российской Федерации;</w:t>
            </w:r>
          </w:p>
          <w:p w:rsidR="004F0601" w:rsidRPr="00BD469E" w:rsidRDefault="004F0601" w:rsidP="000C2D1E">
            <w:r w:rsidRPr="00BD469E">
              <w:t>14 - Временное удостоверение личности гражданина РФ;</w:t>
            </w:r>
          </w:p>
          <w:p w:rsidR="004F0601" w:rsidRPr="00BD469E" w:rsidRDefault="004F0601" w:rsidP="000C2D1E">
            <w:r w:rsidRPr="00BD469E">
              <w:t>15 - Разрешение на временное проживание в Российской Федерации;</w:t>
            </w:r>
          </w:p>
          <w:p w:rsidR="004F0601" w:rsidRPr="00BD469E" w:rsidRDefault="004F0601" w:rsidP="000C2D1E">
            <w:r w:rsidRPr="00BD469E">
              <w:t>21 - Паспорт гражданина РФ;</w:t>
            </w:r>
          </w:p>
          <w:p w:rsidR="004F0601" w:rsidRPr="00BD469E" w:rsidRDefault="004F0601" w:rsidP="000C2D1E">
            <w:r w:rsidRPr="00BD469E">
              <w:t>22 - Загранпаспорт гражданина РФ;</w:t>
            </w:r>
          </w:p>
          <w:p w:rsidR="004F0601" w:rsidRPr="00BD469E" w:rsidRDefault="004F0601" w:rsidP="000C2D1E">
            <w:r w:rsidRPr="00BD469E">
              <w:t>23 - Свидетельство о рождении, выданное уполномоченным органом иностранного государства;</w:t>
            </w:r>
          </w:p>
          <w:p w:rsidR="004F0601" w:rsidRPr="00BD469E" w:rsidRDefault="004F0601" w:rsidP="000C2D1E">
            <w:r w:rsidRPr="00BD469E">
              <w:t>26 - Паспорт моряка;</w:t>
            </w:r>
          </w:p>
          <w:p w:rsidR="004F0601" w:rsidRPr="00BD469E" w:rsidRDefault="004F0601" w:rsidP="000C2D1E">
            <w:r w:rsidRPr="00BD469E">
              <w:t>27 - Военный билет офицера запаса;</w:t>
            </w:r>
          </w:p>
          <w:p w:rsidR="004F0601" w:rsidRPr="00BD469E" w:rsidRDefault="004F0601" w:rsidP="000C2D1E">
            <w:r w:rsidRPr="00BD469E">
              <w:t>91 - Иные документы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lastRenderedPageBreak/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Seriya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Серия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Номер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KodPodrazdeleniya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Код поразделения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bookmarkStart w:id="125" w:name="_Hlk516805284"/>
            <w:r w:rsidRPr="008A6B4E">
              <w:rPr>
                <w:b/>
              </w:rPr>
              <w:t>KemVydan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Кем выдан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bookmarkEnd w:id="125"/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DataVydachi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Дата выдачи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bookmarkStart w:id="126" w:name="_Hlk516805273"/>
            <w:r w:rsidRPr="008A6B4E">
              <w:rPr>
                <w:b/>
              </w:rPr>
              <w:t>DataDeystviyaSvedeniyODokumente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yellow"/>
              </w:rPr>
            </w:pPr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 xml:space="preserve">Дата действия сведений о документе 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3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EtoUdostoverenieLichnosti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t>Это Удостоверение Личности</w:t>
            </w:r>
          </w:p>
        </w:tc>
        <w:tc>
          <w:tcPr>
            <w:tcW w:w="4535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696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552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7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Тип списка</w:t>
            </w:r>
          </w:p>
        </w:tc>
        <w:tc>
          <w:tcPr>
            <w:tcW w:w="4535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Контрагенты</w:t>
            </w:r>
          </w:p>
        </w:tc>
      </w:tr>
    </w:tbl>
    <w:p w:rsidR="004F0601" w:rsidRPr="00BD469E" w:rsidRDefault="004F0601" w:rsidP="004F0601">
      <w:pPr>
        <w:pStyle w:val="3"/>
      </w:pPr>
      <w:bookmarkStart w:id="127" w:name="_Toc10661484"/>
      <w:bookmarkStart w:id="128" w:name="_Toc10665789"/>
      <w:bookmarkStart w:id="129" w:name="_Toc13041021"/>
      <w:bookmarkStart w:id="130" w:name="_Toc14696672"/>
      <w:bookmarkStart w:id="131" w:name="_Toc18418410"/>
      <w:bookmarkStart w:id="132" w:name="_Toc26271225"/>
      <w:bookmarkEnd w:id="126"/>
      <w:r w:rsidRPr="00BD469E">
        <w:lastRenderedPageBreak/>
        <w:t>«Договоры и иные основания возникновения обязательств»</w:t>
      </w:r>
      <w:bookmarkEnd w:id="127"/>
      <w:bookmarkEnd w:id="128"/>
      <w:bookmarkEnd w:id="129"/>
      <w:bookmarkEnd w:id="130"/>
      <w:bookmarkEnd w:id="131"/>
      <w:bookmarkEnd w:id="132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 xml:space="preserve">Реквизиты элемента «Договоры и иные основания возникновения обязательств»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ЗакладкаТ0003 </w:instrText>
      </w:r>
      <w:r>
        <w:rPr>
          <w:noProof/>
        </w:rPr>
        <w:fldChar w:fldCharType="separate"/>
      </w:r>
      <w:r w:rsidR="00126621">
        <w:rPr>
          <w:noProof/>
        </w:rPr>
        <w:t>5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133" w:name="_Toc10661502"/>
      <w:bookmarkStart w:id="134" w:name="_Toc14696694"/>
      <w:bookmarkStart w:id="135" w:name="_Toc18418432"/>
      <w:bookmarkStart w:id="136" w:name="_Toc19018974"/>
      <w:r>
        <w:t xml:space="preserve">Таблица </w:t>
      </w:r>
      <w:bookmarkStart w:id="137" w:name="ЗакладкаТ0003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5</w:t>
      </w:r>
      <w:r>
        <w:fldChar w:fldCharType="end"/>
      </w:r>
      <w:bookmarkEnd w:id="137"/>
      <w:r w:rsidRPr="000A43DF">
        <w:t>. Реквизиты элемента «Договоры и иные основания возникновения обязательств»</w:t>
      </w:r>
      <w:bookmarkEnd w:id="133"/>
      <w:bookmarkEnd w:id="134"/>
      <w:bookmarkEnd w:id="135"/>
      <w:bookmarkEnd w:id="136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1984"/>
        <w:gridCol w:w="4678"/>
      </w:tblGrid>
      <w:tr w:rsidR="004F0601" w:rsidRPr="00BD469E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198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678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2B09CF" w:rsidRDefault="004F0601" w:rsidP="000C2D1E">
            <w:pPr>
              <w:rPr>
                <w:b/>
              </w:rPr>
            </w:pPr>
            <w:r w:rsidRPr="002B09CF">
              <w:rPr>
                <w:b/>
              </w:rPr>
              <w:t>Dogovor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KodGuid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Код в Системе Источнике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KontragentID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Уникальный код Контрагента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13324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Organizatsya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INN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ИНН организациии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KPP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9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КПП организации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Наименование организации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KodBankovskogoSchetaKontragenta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30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Банковский счет контрагента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VidDogovora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Вид договора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1 - С поставщиком;</w:t>
            </w:r>
          </w:p>
          <w:p w:rsidR="004F0601" w:rsidRPr="00BD469E" w:rsidRDefault="004F0601" w:rsidP="000C2D1E">
            <w:r w:rsidRPr="00BD469E">
              <w:t>2 - С покупателем;</w:t>
            </w:r>
          </w:p>
          <w:p w:rsidR="004F0601" w:rsidRPr="00BD469E" w:rsidRDefault="004F0601" w:rsidP="000C2D1E">
            <w:r w:rsidRPr="00BD469E">
              <w:t>3 – Соглашение о субсидии;</w:t>
            </w:r>
          </w:p>
          <w:p w:rsidR="004F0601" w:rsidRPr="00BD469E" w:rsidRDefault="004F0601" w:rsidP="000C2D1E">
            <w:r w:rsidRPr="00BD469E">
              <w:t>0 - Иное основание обязательства</w:t>
            </w:r>
          </w:p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VidObyazatelstva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Вид обязательства </w:t>
            </w:r>
          </w:p>
        </w:tc>
        <w:tc>
          <w:tcPr>
            <w:tcW w:w="4678" w:type="dxa"/>
            <w:vAlign w:val="bottom"/>
          </w:tcPr>
          <w:p w:rsidR="004F0601" w:rsidRPr="00BD469E" w:rsidRDefault="004F0601" w:rsidP="000C2D1E">
            <w:r w:rsidRPr="00BD469E">
              <w:t>Нет ограничений для записи. Для примера:</w:t>
            </w:r>
          </w:p>
          <w:p w:rsidR="004F0601" w:rsidRPr="00BD469E" w:rsidRDefault="004F0601" w:rsidP="000C2D1E">
            <w:r w:rsidRPr="00BD469E">
              <w:t>Акт об оказании услуг;</w:t>
            </w:r>
          </w:p>
          <w:p w:rsidR="004F0601" w:rsidRPr="00BD469E" w:rsidRDefault="004F0601" w:rsidP="000C2D1E">
            <w:r w:rsidRPr="00BD469E">
              <w:t>Ведомость перечислений в банк;</w:t>
            </w:r>
          </w:p>
          <w:p w:rsidR="004F0601" w:rsidRPr="00BD469E" w:rsidRDefault="004F0601" w:rsidP="000C2D1E">
            <w:r w:rsidRPr="00BD469E">
              <w:t>Выписка из л\с;</w:t>
            </w:r>
          </w:p>
          <w:p w:rsidR="004F0601" w:rsidRPr="00BD469E" w:rsidRDefault="004F0601" w:rsidP="000C2D1E">
            <w:r w:rsidRPr="00BD469E">
              <w:t>Заявление подотчетного лица;</w:t>
            </w:r>
          </w:p>
          <w:p w:rsidR="004F0601" w:rsidRPr="00BD469E" w:rsidRDefault="004F0601" w:rsidP="000C2D1E">
            <w:r w:rsidRPr="00BD469E">
              <w:t>Накладная ТОРГ-12;</w:t>
            </w:r>
          </w:p>
          <w:p w:rsidR="004F0601" w:rsidRPr="00BD469E" w:rsidRDefault="004F0601" w:rsidP="000C2D1E">
            <w:r w:rsidRPr="00BD469E">
              <w:t>Платежная ведомость;</w:t>
            </w:r>
          </w:p>
          <w:p w:rsidR="004F0601" w:rsidRPr="00BD469E" w:rsidRDefault="004F0601" w:rsidP="000C2D1E">
            <w:r w:rsidRPr="00BD469E">
              <w:t>Платежное поручение (входящее);</w:t>
            </w:r>
          </w:p>
          <w:p w:rsidR="004F0601" w:rsidRPr="00BD469E" w:rsidRDefault="004F0601" w:rsidP="000C2D1E">
            <w:r w:rsidRPr="00BD469E">
              <w:t>Сводная ведомость;</w:t>
            </w:r>
          </w:p>
          <w:p w:rsidR="004F0601" w:rsidRPr="00BD469E" w:rsidRDefault="004F0601" w:rsidP="000C2D1E">
            <w:r w:rsidRPr="00BD469E">
              <w:t>Справка ф.0504833;</w:t>
            </w:r>
          </w:p>
          <w:p w:rsidR="004F0601" w:rsidRPr="00BD469E" w:rsidRDefault="004F0601" w:rsidP="000C2D1E">
            <w:r w:rsidRPr="00BD469E">
              <w:t>Счет-фактура;</w:t>
            </w:r>
          </w:p>
          <w:p w:rsidR="004F0601" w:rsidRPr="00BD469E" w:rsidRDefault="004F0601" w:rsidP="000C2D1E">
            <w:r w:rsidRPr="00BD469E">
              <w:t>Договор</w:t>
            </w:r>
          </w:p>
          <w:p w:rsidR="004F0601" w:rsidRPr="00BD469E" w:rsidRDefault="004F0601" w:rsidP="000C2D1E">
            <w:r w:rsidRPr="00BD469E">
              <w:t>и  прочее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DataObyazatelstva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Дата обязательства 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NomerObyazatelstva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Номер обязательства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UchetniyNomerBO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Учётный номер обязательства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KratkoeSoderzhanie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Краткое содержание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TekstNaznacheniyaPlatezha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Текст назначение платежа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Наименование договора (представление)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  <w:highlight w:val="white"/>
              </w:rPr>
            </w:pPr>
            <w:r w:rsidRPr="008A6B4E">
              <w:rPr>
                <w:b/>
              </w:rPr>
              <w:t>Dolgosrochnyy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Долгосрочный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NomerReestrovoyZapisiPrisvoennyyUpolnomochennymOrganom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40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Номер реестровой записи, присвоенный уполномоченным органом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NapravlenieDeyatelnosti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80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Направление деятельности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DataVydachiIspolnitelnogoDokumenta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Дата выдачи исполнительного документа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StatusIspolneniyaGK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Статус исполнения государственного контракта 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0 - Завершён (исполнен);</w:t>
            </w:r>
          </w:p>
          <w:p w:rsidR="004F0601" w:rsidRPr="00BD469E" w:rsidRDefault="004F0601" w:rsidP="000C2D1E">
            <w:r w:rsidRPr="00BD469E">
              <w:t>1 - Аннулирован (расторгнут)</w:t>
            </w:r>
          </w:p>
          <w:p w:rsidR="004F0601" w:rsidRPr="00BD469E" w:rsidRDefault="004F0601" w:rsidP="000C2D1E">
            <w:r w:rsidRPr="00BD469E">
              <w:t>2 – На исполнении</w:t>
            </w:r>
          </w:p>
          <w:p w:rsidR="004F0601" w:rsidRPr="00BD469E" w:rsidRDefault="004F0601" w:rsidP="000C2D1E">
            <w:r w:rsidRPr="00BD469E">
              <w:t>3 – Признан недействительным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NomerIzveshcheniyaObOsushchestvleniiZakupki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254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Номер извещения об осуществлении закупки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DogovorZakryt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Договор закрыт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NomerUvedomleniyaOPostupleniiIspolnitelnogoDokumenta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Номер уведомления о поступлении исполнительного документа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SummaIspolnitelnogoDokumenta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decimal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Сумма исполнительного документа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DataPodvedeniyaRezultatovOpredeleniyaPostavshchika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Дата подведения результатов определения поставщика (подрядчика, исполнителя)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GrifSekretnosti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Гриф секретности 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0 - Не секретно;</w:t>
            </w:r>
          </w:p>
          <w:p w:rsidR="004F0601" w:rsidRPr="00BD469E" w:rsidRDefault="004F0601" w:rsidP="000C2D1E">
            <w:r w:rsidRPr="00BD469E">
              <w:t>1 – ДСП;</w:t>
            </w:r>
          </w:p>
          <w:p w:rsidR="004F0601" w:rsidRPr="00BD469E" w:rsidRDefault="004F0601" w:rsidP="000C2D1E">
            <w:r w:rsidRPr="00BD469E">
              <w:t>2 – Секретно;</w:t>
            </w:r>
          </w:p>
          <w:p w:rsidR="004F0601" w:rsidRPr="00BD469E" w:rsidRDefault="004F0601" w:rsidP="000C2D1E">
            <w:r w:rsidRPr="00BD469E">
              <w:t>3 - Совершенно секретно;</w:t>
            </w:r>
          </w:p>
          <w:p w:rsidR="004F0601" w:rsidRPr="00BD469E" w:rsidRDefault="004F0601" w:rsidP="000C2D1E">
            <w:r w:rsidRPr="00BD469E">
              <w:t>4 - Особой важности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DataRegistratsiiUpolnomochennymOrganom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Дата регистрации уполномоченным органом</w:t>
            </w:r>
          </w:p>
          <w:p w:rsidR="004F0601" w:rsidRPr="00BD469E" w:rsidRDefault="004F0601" w:rsidP="000C2D1E"/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NaimenovanieSudebnogoOrganaVydavshegoIspolnitelnyyDokument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300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Наименование судебного органа, выдавшего исполнительный документ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SdelkaSZainteresovannostyu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Сделка с заинтересованностью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NomerIspolnitelnogoDokumenta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Номер исполнительного документа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SposobOpredeleniyaPostavshchika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Способ определения поставщика (подрядчика, исполнителя) 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1 - Открытый конкурс;</w:t>
            </w:r>
          </w:p>
          <w:p w:rsidR="004F0601" w:rsidRPr="00BD469E" w:rsidRDefault="004F0601" w:rsidP="000C2D1E">
            <w:r w:rsidRPr="00BD469E">
              <w:t>2 - Конкурс с ограниченным участием;</w:t>
            </w:r>
          </w:p>
          <w:p w:rsidR="004F0601" w:rsidRPr="00BD469E" w:rsidRDefault="004F0601" w:rsidP="000C2D1E">
            <w:r w:rsidRPr="00BD469E">
              <w:t>3 - Двухэтапный конкурс;</w:t>
            </w:r>
          </w:p>
          <w:p w:rsidR="004F0601" w:rsidRPr="00BD469E" w:rsidRDefault="004F0601" w:rsidP="000C2D1E">
            <w:r w:rsidRPr="00BD469E">
              <w:t>4 - Закрытый конкурс;</w:t>
            </w:r>
          </w:p>
          <w:p w:rsidR="004F0601" w:rsidRPr="00BD469E" w:rsidRDefault="004F0601" w:rsidP="000C2D1E">
            <w:r w:rsidRPr="00BD469E">
              <w:t>5 - Закрытый конкурс с ограниченным участием</w:t>
            </w:r>
          </w:p>
          <w:p w:rsidR="004F0601" w:rsidRPr="00BD469E" w:rsidRDefault="004F0601" w:rsidP="000C2D1E">
            <w:r w:rsidRPr="00BD469E">
              <w:t>6 - Закрытый двухэтапный конкурс;</w:t>
            </w:r>
          </w:p>
          <w:p w:rsidR="004F0601" w:rsidRPr="00BD469E" w:rsidRDefault="004F0601" w:rsidP="000C2D1E">
            <w:r w:rsidRPr="00BD469E">
              <w:lastRenderedPageBreak/>
              <w:t>7 - Аукцион в электронной форме;</w:t>
            </w:r>
          </w:p>
          <w:p w:rsidR="004F0601" w:rsidRPr="00BD469E" w:rsidRDefault="004F0601" w:rsidP="000C2D1E">
            <w:r w:rsidRPr="00BD469E">
              <w:t>8 - Закрытый аукцион;</w:t>
            </w:r>
          </w:p>
          <w:p w:rsidR="004F0601" w:rsidRPr="00BD469E" w:rsidRDefault="004F0601" w:rsidP="000C2D1E">
            <w:r w:rsidRPr="00BD469E">
              <w:t>9 - Запрос котировок;</w:t>
            </w:r>
          </w:p>
          <w:p w:rsidR="004F0601" w:rsidRPr="00BD469E" w:rsidRDefault="004F0601" w:rsidP="000C2D1E">
            <w:r w:rsidRPr="00BD469E">
              <w:t>10 - Запрос предложений;</w:t>
            </w:r>
          </w:p>
          <w:p w:rsidR="004F0601" w:rsidRPr="00BD469E" w:rsidRDefault="004F0601" w:rsidP="000C2D1E">
            <w:r w:rsidRPr="00BD469E">
              <w:t>11 - Закупка у единственного поставщика (подрядчика, исполнителя);</w:t>
            </w:r>
          </w:p>
          <w:p w:rsidR="004F0601" w:rsidRPr="00BD469E" w:rsidRDefault="004F0601" w:rsidP="000C2D1E">
            <w:r w:rsidRPr="00BD469E">
              <w:t>12 - Открытый аукцион;</w:t>
            </w:r>
          </w:p>
          <w:p w:rsidR="004F0601" w:rsidRPr="00BD469E" w:rsidRDefault="004F0601" w:rsidP="000C2D1E">
            <w:r w:rsidRPr="00BD469E">
              <w:t>13 - Предварительный отбор и запрос котировок при чрезвычайных ситуациях;</w:t>
            </w:r>
          </w:p>
          <w:p w:rsidR="004F0601" w:rsidRPr="00BD469E" w:rsidRDefault="004F0601" w:rsidP="000C2D1E">
            <w:r w:rsidRPr="00BD469E">
              <w:t>20 - Торги на товарных биржах;</w:t>
            </w:r>
          </w:p>
          <w:p w:rsidR="004F0601" w:rsidRPr="00BD469E" w:rsidRDefault="004F0601" w:rsidP="000C2D1E">
            <w:r w:rsidRPr="00BD469E">
              <w:t>21 - Изменение контракта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DataUvedomleniyaOPostupleniiIspolnitelnogoDokumenta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Дата уведомления о поступлении исполнительного документа 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E32469" w:rsidRDefault="004F0601" w:rsidP="000C2D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UIN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E32469" w:rsidRDefault="004F0601" w:rsidP="000C2D1E">
            <w:pPr>
              <w:rPr>
                <w:lang w:val="en-US"/>
              </w:rPr>
            </w:pPr>
            <w:r>
              <w:rPr>
                <w:lang w:val="en-US"/>
              </w:rPr>
              <w:t>&lt;=25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E32469" w:rsidRDefault="004F0601" w:rsidP="000C2D1E">
            <w:r>
              <w:t>Уникальный идентификатор начисления по договору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DogovorDokumentOsnovaniye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NomerDokumentaOsnovaniyaZaklyucheniyaKontrakta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254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 xml:space="preserve">Номер документа - основания </w:t>
            </w:r>
            <w:r w:rsidRPr="00BD469E">
              <w:lastRenderedPageBreak/>
              <w:t xml:space="preserve">заключения контракта 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NaimenovanieDokumentaOsnovaniyaZaklyucheniyaKontrakta</w:t>
            </w:r>
          </w:p>
        </w:tc>
        <w:tc>
          <w:tcPr>
            <w:tcW w:w="1559" w:type="dxa"/>
          </w:tcPr>
          <w:p w:rsidR="004F0601" w:rsidRPr="00B275A3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254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Наименование документа - основания заключения контракта</w:t>
            </w:r>
          </w:p>
        </w:tc>
        <w:tc>
          <w:tcPr>
            <w:tcW w:w="467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DataDokumentaOsnovaniyaZaklyucheniyaKontrakta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t>Дата документа - основания заключения контракта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t>//Шаблон: [-]yyyy-mm-ddThh:mm:ss[.s+]{[Z][{+-}hh:mm]}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1984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Тип списка</w:t>
            </w:r>
          </w:p>
        </w:tc>
        <w:tc>
          <w:tcPr>
            <w:tcW w:w="4678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Договоры</w:t>
            </w:r>
          </w:p>
        </w:tc>
      </w:tr>
    </w:tbl>
    <w:p w:rsidR="004F0601" w:rsidRPr="00BD469E" w:rsidRDefault="004F0601" w:rsidP="004F0601">
      <w:pPr>
        <w:pStyle w:val="3"/>
      </w:pPr>
      <w:bookmarkStart w:id="138" w:name="_Toc10661485"/>
      <w:bookmarkStart w:id="139" w:name="_Toc10665790"/>
      <w:bookmarkStart w:id="140" w:name="_Toc13041022"/>
      <w:bookmarkStart w:id="141" w:name="_Toc14696673"/>
      <w:bookmarkStart w:id="142" w:name="_Toc18418411"/>
      <w:bookmarkStart w:id="143" w:name="_Toc26271226"/>
      <w:r w:rsidRPr="00BD469E">
        <w:t>«Номенклатура»</w:t>
      </w:r>
      <w:bookmarkEnd w:id="138"/>
      <w:bookmarkEnd w:id="139"/>
      <w:bookmarkEnd w:id="140"/>
      <w:bookmarkEnd w:id="141"/>
      <w:bookmarkEnd w:id="142"/>
      <w:bookmarkEnd w:id="143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 xml:space="preserve">Реквизиты элемента «номенклатура»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ЗакладкаТ0004 </w:instrText>
      </w:r>
      <w:r>
        <w:rPr>
          <w:noProof/>
        </w:rPr>
        <w:fldChar w:fldCharType="separate"/>
      </w:r>
      <w:r w:rsidR="00126621">
        <w:rPr>
          <w:noProof/>
        </w:rPr>
        <w:t>6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144" w:name="_Toc10661503"/>
      <w:bookmarkStart w:id="145" w:name="_Toc14696695"/>
      <w:bookmarkStart w:id="146" w:name="_Toc18418433"/>
      <w:bookmarkStart w:id="147" w:name="_Toc19018975"/>
      <w:r>
        <w:lastRenderedPageBreak/>
        <w:t xml:space="preserve">Таблица </w:t>
      </w:r>
      <w:bookmarkStart w:id="148" w:name="ЗакладкаТ0004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6</w:t>
      </w:r>
      <w:r>
        <w:fldChar w:fldCharType="end"/>
      </w:r>
      <w:bookmarkEnd w:id="148"/>
      <w:r w:rsidRPr="00DD3F87">
        <w:t>. Реквизиты элемента «Номенклатура»</w:t>
      </w:r>
      <w:bookmarkEnd w:id="144"/>
      <w:bookmarkEnd w:id="145"/>
      <w:bookmarkEnd w:id="146"/>
      <w:bookmarkEnd w:id="147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BD469E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B275A3" w:rsidRDefault="004F0601" w:rsidP="000C2D1E">
            <w:pPr>
              <w:rPr>
                <w:b/>
              </w:rPr>
            </w:pPr>
            <w:r w:rsidRPr="00495964">
              <w:rPr>
                <w:b/>
              </w:rPr>
              <w:t>Nomenklatura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KodGuid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Код в исходной системе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Наименование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NaimenovaniePolnoe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&lt;=1000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Наименование полное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  <w:highlight w:val="white"/>
              </w:rPr>
            </w:pPr>
            <w:r w:rsidRPr="008A6B4E">
              <w:rPr>
                <w:b/>
              </w:rPr>
              <w:t>TipNomenclaturi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Тип номенклатуры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>
            <w:r w:rsidRPr="00BD469E">
              <w:t>1 Тара - Возвратная тара</w:t>
            </w:r>
          </w:p>
          <w:p w:rsidR="004F0601" w:rsidRPr="00BD469E" w:rsidRDefault="004F0601" w:rsidP="000C2D1E">
            <w:r w:rsidRPr="00BD469E">
              <w:t>2 Госуслуга - Гос. услуги</w:t>
            </w:r>
          </w:p>
          <w:p w:rsidR="004F0601" w:rsidRPr="00BD469E" w:rsidRDefault="004F0601" w:rsidP="000C2D1E">
            <w:r w:rsidRPr="00BD469E">
              <w:t>3 Продукция - Готовая продукция</w:t>
            </w:r>
          </w:p>
          <w:p w:rsidR="004F0601" w:rsidRPr="00BD469E" w:rsidRDefault="004F0601" w:rsidP="000C2D1E">
            <w:r w:rsidRPr="00BD469E">
              <w:t>4 Блюдо - Готовое блюдо</w:t>
            </w:r>
          </w:p>
          <w:p w:rsidR="004F0601" w:rsidRPr="00BD469E" w:rsidRDefault="004F0601" w:rsidP="000C2D1E">
            <w:r w:rsidRPr="00BD469E">
              <w:t>5 ГСМ - ГСМ</w:t>
            </w:r>
          </w:p>
          <w:p w:rsidR="004F0601" w:rsidRPr="00BD469E" w:rsidRDefault="004F0601" w:rsidP="000C2D1E">
            <w:r w:rsidRPr="00BD469E">
              <w:t>6 Медикаменты - Медикаменты</w:t>
            </w:r>
          </w:p>
          <w:p w:rsidR="004F0601" w:rsidRPr="00BD469E" w:rsidRDefault="004F0601" w:rsidP="000C2D1E">
            <w:r w:rsidRPr="00BD469E">
              <w:t>7 МолоднякИЖивотныеНаОткорме - Молодняк и животные на откорме</w:t>
            </w:r>
          </w:p>
          <w:p w:rsidR="004F0601" w:rsidRPr="00BD469E" w:rsidRDefault="004F0601" w:rsidP="000C2D1E">
            <w:r w:rsidRPr="00BD469E">
              <w:t>8 МягкийИнвентарь - Мягкий инвентарь</w:t>
            </w:r>
          </w:p>
          <w:p w:rsidR="004F0601" w:rsidRPr="00BD469E" w:rsidRDefault="004F0601" w:rsidP="000C2D1E">
            <w:r w:rsidRPr="00BD469E">
              <w:t>9 НоменклатурнаяГруппа - Номенклатурная группа продукции</w:t>
            </w:r>
          </w:p>
          <w:p w:rsidR="004F0601" w:rsidRPr="00BD469E" w:rsidRDefault="004F0601" w:rsidP="000C2D1E">
            <w:r w:rsidRPr="00BD469E">
              <w:t>10 ГруппаУслуг - Номенклатурная группа работ, услуг</w:t>
            </w:r>
          </w:p>
          <w:p w:rsidR="004F0601" w:rsidRPr="00BD469E" w:rsidRDefault="004F0601" w:rsidP="000C2D1E">
            <w:r w:rsidRPr="00BD469E">
              <w:t>11 Оборудование - Оборудование</w:t>
            </w:r>
          </w:p>
          <w:p w:rsidR="004F0601" w:rsidRPr="00BD469E" w:rsidRDefault="004F0601" w:rsidP="000C2D1E">
            <w:r w:rsidRPr="00BD469E">
              <w:t>12 Посуда - Посуда</w:t>
            </w:r>
          </w:p>
          <w:p w:rsidR="004F0601" w:rsidRPr="00BD469E" w:rsidRDefault="004F0601" w:rsidP="000C2D1E">
            <w:r w:rsidRPr="00BD469E">
              <w:lastRenderedPageBreak/>
              <w:t>13 ПродуктыПитания - Продукты питания</w:t>
            </w:r>
          </w:p>
          <w:p w:rsidR="004F0601" w:rsidRPr="00BD469E" w:rsidRDefault="004F0601" w:rsidP="000C2D1E">
            <w:r w:rsidRPr="00BD469E">
              <w:t>14 ПрочиеМЗ - Прочие материальные запасы</w:t>
            </w:r>
          </w:p>
          <w:p w:rsidR="004F0601" w:rsidRPr="00BD469E" w:rsidRDefault="004F0601" w:rsidP="000C2D1E">
            <w:r w:rsidRPr="00BD469E">
              <w:t>15 Услуга - Прочие услуги</w:t>
            </w:r>
          </w:p>
          <w:p w:rsidR="004F0601" w:rsidRPr="00BD469E" w:rsidRDefault="004F0601" w:rsidP="000C2D1E">
            <w:r w:rsidRPr="00BD469E">
              <w:t>16 Работа - Работы</w:t>
            </w:r>
          </w:p>
          <w:p w:rsidR="004F0601" w:rsidRPr="00BD469E" w:rsidRDefault="004F0601" w:rsidP="000C2D1E">
            <w:r w:rsidRPr="00BD469E">
              <w:t>17 Стройматериалы - Стройматериалы</w:t>
            </w:r>
          </w:p>
          <w:p w:rsidR="004F0601" w:rsidRPr="00BD469E" w:rsidRDefault="004F0601" w:rsidP="000C2D1E">
            <w:r w:rsidRPr="00BD469E">
              <w:t>18 УслугиАренды - Услуги по аренде имущества</w:t>
            </w:r>
          </w:p>
        </w:tc>
      </w:tr>
      <w:tr w:rsidR="004F0601" w:rsidRPr="00BD469E" w:rsidTr="000C2D1E">
        <w:trPr>
          <w:trHeight w:val="430"/>
        </w:trPr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Gruppa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Группа (родитель)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Код в Системе Источнике</w:t>
            </w:r>
          </w:p>
        </w:tc>
      </w:tr>
      <w:tr w:rsidR="004F0601" w:rsidRPr="00BD469E" w:rsidTr="000C2D1E">
        <w:trPr>
          <w:trHeight w:val="430"/>
        </w:trPr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EtoGruppa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boolean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Это группа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rPr>
          <w:trHeight w:val="430"/>
        </w:trPr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EI_Kod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Код Единицы измерения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Соответствие по единому классификатору (ОКЕЙ).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StavkaNDS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9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Ставка НДС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НДС18</w:t>
            </w:r>
          </w:p>
          <w:p w:rsidR="004F0601" w:rsidRPr="00BD469E" w:rsidRDefault="004F0601" w:rsidP="000C2D1E">
            <w:r w:rsidRPr="00BD469E">
              <w:t>НДС18_118</w:t>
            </w:r>
          </w:p>
          <w:p w:rsidR="004F0601" w:rsidRPr="00BD469E" w:rsidRDefault="004F0601" w:rsidP="000C2D1E">
            <w:r w:rsidRPr="00BD469E">
              <w:t>НДС10</w:t>
            </w:r>
          </w:p>
          <w:p w:rsidR="004F0601" w:rsidRPr="00BD469E" w:rsidRDefault="004F0601" w:rsidP="000C2D1E">
            <w:r w:rsidRPr="00BD469E">
              <w:t>НДС10_110</w:t>
            </w:r>
          </w:p>
          <w:p w:rsidR="004F0601" w:rsidRPr="00BD469E" w:rsidRDefault="004F0601" w:rsidP="000C2D1E">
            <w:r w:rsidRPr="00BD469E">
              <w:t>НДС0</w:t>
            </w:r>
          </w:p>
          <w:p w:rsidR="004F0601" w:rsidRPr="00BD469E" w:rsidRDefault="004F0601" w:rsidP="000C2D1E">
            <w:r w:rsidRPr="00BD469E">
              <w:t>БезНДС</w:t>
            </w:r>
          </w:p>
          <w:p w:rsidR="004F0601" w:rsidRPr="00BD469E" w:rsidRDefault="004F0601" w:rsidP="000C2D1E">
            <w:r w:rsidRPr="00BD469E">
              <w:t>НДС20</w:t>
            </w:r>
          </w:p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НДС20_120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8A6B4E" w:rsidRDefault="004F0601" w:rsidP="000C2D1E">
            <w:pPr>
              <w:rPr>
                <w:b/>
              </w:rPr>
            </w:pPr>
            <w:r w:rsidRPr="008A6B4E">
              <w:rPr>
                <w:b/>
              </w:rPr>
              <w:t>Tip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Тип списка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Номенклатура</w:t>
            </w:r>
          </w:p>
        </w:tc>
      </w:tr>
    </w:tbl>
    <w:p w:rsidR="004F0601" w:rsidRPr="00BD469E" w:rsidRDefault="004F0601" w:rsidP="004F0601">
      <w:pPr>
        <w:pStyle w:val="3"/>
      </w:pPr>
      <w:bookmarkStart w:id="149" w:name="_Toc10661486"/>
      <w:bookmarkStart w:id="150" w:name="_Toc10665791"/>
      <w:bookmarkStart w:id="151" w:name="_Toc13041023"/>
      <w:bookmarkStart w:id="152" w:name="_Toc14696674"/>
      <w:bookmarkStart w:id="153" w:name="_Toc18418412"/>
      <w:bookmarkStart w:id="154" w:name="_Toc26271227"/>
      <w:r w:rsidRPr="00BD469E">
        <w:t>«Проводки»</w:t>
      </w:r>
      <w:bookmarkEnd w:id="149"/>
      <w:bookmarkEnd w:id="150"/>
      <w:bookmarkEnd w:id="151"/>
      <w:bookmarkEnd w:id="152"/>
      <w:bookmarkEnd w:id="153"/>
      <w:bookmarkEnd w:id="154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 xml:space="preserve">Реквизиты элемента «Проводки»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ЗакладкаТ0005 </w:instrText>
      </w:r>
      <w:r>
        <w:rPr>
          <w:noProof/>
        </w:rPr>
        <w:fldChar w:fldCharType="separate"/>
      </w:r>
      <w:r w:rsidR="00126621">
        <w:rPr>
          <w:noProof/>
        </w:rPr>
        <w:t>7</w:t>
      </w:r>
      <w:r>
        <w:rPr>
          <w:noProof/>
        </w:rPr>
        <w:fldChar w:fldCharType="end"/>
      </w:r>
    </w:p>
    <w:p w:rsidR="004F0601" w:rsidRDefault="004F0601" w:rsidP="004F0601">
      <w:pPr>
        <w:pStyle w:val="af"/>
      </w:pPr>
      <w:bookmarkStart w:id="155" w:name="_Toc10661504"/>
      <w:bookmarkStart w:id="156" w:name="_Toc14696696"/>
      <w:bookmarkStart w:id="157" w:name="_Toc18418434"/>
      <w:bookmarkStart w:id="158" w:name="_Toc19018976"/>
      <w:r>
        <w:t xml:space="preserve">Таблица </w:t>
      </w:r>
      <w:bookmarkStart w:id="159" w:name="ЗакладкаТ0005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7</w:t>
      </w:r>
      <w:r>
        <w:fldChar w:fldCharType="end"/>
      </w:r>
      <w:bookmarkEnd w:id="159"/>
      <w:r w:rsidRPr="00865813">
        <w:t>. Реквизиты элемента «Проводки»</w:t>
      </w:r>
      <w:bookmarkEnd w:id="155"/>
      <w:bookmarkEnd w:id="156"/>
      <w:bookmarkEnd w:id="157"/>
      <w:bookmarkEnd w:id="158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559"/>
        <w:gridCol w:w="1276"/>
        <w:gridCol w:w="1134"/>
        <w:gridCol w:w="3260"/>
        <w:gridCol w:w="3828"/>
      </w:tblGrid>
      <w:tr w:rsidR="004F0601" w:rsidRPr="00BD469E" w:rsidTr="000C2D1E">
        <w:trPr>
          <w:tblHeader/>
        </w:trPr>
        <w:tc>
          <w:tcPr>
            <w:tcW w:w="141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3260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3828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bookmarkStart w:id="160" w:name="OLE_LINK226"/>
            <w:bookmarkStart w:id="161" w:name="OLE_LINK227"/>
            <w:bookmarkStart w:id="162" w:name="OLE_LINK228"/>
          </w:p>
        </w:tc>
        <w:tc>
          <w:tcPr>
            <w:tcW w:w="13750" w:type="dxa"/>
            <w:gridSpan w:val="6"/>
          </w:tcPr>
          <w:p w:rsidR="004F0601" w:rsidRPr="00665495" w:rsidRDefault="004F0601" w:rsidP="000C2D1E">
            <w:pPr>
              <w:rPr>
                <w:b/>
              </w:rPr>
            </w:pPr>
            <w:r w:rsidRPr="00665495">
              <w:rPr>
                <w:b/>
              </w:rPr>
              <w:t>BuhOperatsiyaProvodki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Data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Дата Операции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Summa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decimal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Сумма Операции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KFO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КВД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1 - Деятельность, осуществляемая за счет средств соответствующего бюджета;</w:t>
            </w:r>
          </w:p>
          <w:p w:rsidR="004F0601" w:rsidRPr="00BD469E" w:rsidRDefault="004F0601" w:rsidP="000C2D1E">
            <w:r w:rsidRPr="00BD469E">
              <w:lastRenderedPageBreak/>
              <w:t>2 - Приносящая доход деятельность (собственные доходы учреждения);</w:t>
            </w:r>
          </w:p>
          <w:p w:rsidR="004F0601" w:rsidRPr="00BD469E" w:rsidRDefault="004F0601" w:rsidP="000C2D1E">
            <w:r w:rsidRPr="00BD469E">
              <w:t>3 - Средства во временном распоряжении;</w:t>
            </w:r>
          </w:p>
          <w:p w:rsidR="004F0601" w:rsidRPr="00BD469E" w:rsidRDefault="004F0601" w:rsidP="000C2D1E">
            <w:r w:rsidRPr="00BD469E">
              <w:t>4 - Субсидии на выполнение государственного (муниципального) задания;</w:t>
            </w:r>
          </w:p>
          <w:p w:rsidR="004F0601" w:rsidRPr="00BD469E" w:rsidRDefault="004F0601" w:rsidP="000C2D1E">
            <w:r w:rsidRPr="00BD469E">
              <w:t>5- Субсидии на иные цели;</w:t>
            </w:r>
          </w:p>
          <w:p w:rsidR="004F0601" w:rsidRPr="00BD469E" w:rsidRDefault="004F0601" w:rsidP="000C2D1E">
            <w:r w:rsidRPr="00BD469E">
              <w:t>6- Cубсидии на цели осуществления капитальных вложений;</w:t>
            </w:r>
          </w:p>
          <w:p w:rsidR="004F0601" w:rsidRPr="00BD469E" w:rsidRDefault="004F0601" w:rsidP="000C2D1E">
            <w:r w:rsidRPr="00BD469E">
              <w:t>7 - Средства по обязательному медицинскому страхованию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lastRenderedPageBreak/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VidDokumenta</w:t>
            </w:r>
          </w:p>
        </w:tc>
        <w:tc>
          <w:tcPr>
            <w:tcW w:w="1559" w:type="dxa"/>
          </w:tcPr>
          <w:p w:rsidR="004F0601" w:rsidRPr="00BD469E" w:rsidDel="00E93B1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100</w:t>
            </w:r>
          </w:p>
        </w:tc>
        <w:tc>
          <w:tcPr>
            <w:tcW w:w="1134" w:type="dxa"/>
          </w:tcPr>
          <w:p w:rsidR="004F0601" w:rsidRPr="00BD469E" w:rsidDel="00E93B1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Вид Документа в базе Источнике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NomerDokumenta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40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Номер Документа в базе Источнике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Kommentariy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254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Комментарий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DataDokumenta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Дата Документа в базе Источнике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/>
        </w:tc>
        <w:tc>
          <w:tcPr>
            <w:tcW w:w="13750" w:type="dxa"/>
            <w:gridSpan w:val="6"/>
          </w:tcPr>
          <w:p w:rsidR="004F0601" w:rsidRPr="00BD469E" w:rsidRDefault="004F0601" w:rsidP="000C2D1E">
            <w:pPr>
              <w:spacing w:after="160" w:line="259" w:lineRule="auto"/>
            </w:pPr>
            <w:r w:rsidRPr="00A336E4">
              <w:rPr>
                <w:b/>
              </w:rPr>
              <w:t>Debet</w:t>
            </w:r>
            <w:r>
              <w:rPr>
                <w:b/>
                <w:lang w:val="en-US"/>
              </w:rPr>
              <w:t xml:space="preserve"> (</w:t>
            </w:r>
            <w:r w:rsidRPr="00A336E4">
              <w:rPr>
                <w:b/>
                <w:lang w:val="en-US"/>
              </w:rPr>
              <w:t>Kredit</w:t>
            </w:r>
            <w:r>
              <w:rPr>
                <w:b/>
                <w:lang w:val="en-US"/>
              </w:rPr>
              <w:t xml:space="preserve"> )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431D98" w:rsidRDefault="004F0601" w:rsidP="000C2D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VidKHarakteristikiDvizheniya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Вид характеристики движения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VidAnalitiki3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Вид Аналитики3 Счета 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Договоры,</w:t>
            </w:r>
          </w:p>
          <w:p w:rsidR="004F0601" w:rsidRDefault="004F0601" w:rsidP="000C2D1E">
            <w:r w:rsidRPr="00BD469E">
              <w:t>Контрагенты</w:t>
            </w:r>
            <w:r>
              <w:t xml:space="preserve">, </w:t>
            </w:r>
          </w:p>
          <w:p w:rsidR="004F0601" w:rsidRDefault="004F0601" w:rsidP="000C2D1E">
            <w:r>
              <w:t>Разделы лицевых счетов,</w:t>
            </w:r>
          </w:p>
          <w:p w:rsidR="004F0601" w:rsidRDefault="004F0601" w:rsidP="000C2D1E">
            <w:r>
              <w:t>Номенклатура,</w:t>
            </w:r>
          </w:p>
          <w:p w:rsidR="004F0601" w:rsidRDefault="004F0601" w:rsidP="000C2D1E">
            <w:r>
              <w:t>Виды налогов и платежей,</w:t>
            </w:r>
          </w:p>
          <w:p w:rsidR="004F0601" w:rsidRPr="00BD469E" w:rsidRDefault="004F0601" w:rsidP="000C2D1E">
            <w:r>
              <w:t>Направление деятельности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VidAnalitiki2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Вид Аналитики2 Счета 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Договоры,</w:t>
            </w:r>
          </w:p>
          <w:p w:rsidR="004F0601" w:rsidRDefault="004F0601" w:rsidP="000C2D1E">
            <w:r w:rsidRPr="00BD469E">
              <w:t>Контрагенты</w:t>
            </w:r>
            <w:r>
              <w:t xml:space="preserve">, </w:t>
            </w:r>
          </w:p>
          <w:p w:rsidR="004F0601" w:rsidRDefault="004F0601" w:rsidP="000C2D1E">
            <w:r>
              <w:t>Разделы лицевых счетов,</w:t>
            </w:r>
          </w:p>
          <w:p w:rsidR="004F0601" w:rsidRDefault="004F0601" w:rsidP="000C2D1E">
            <w:r>
              <w:t>Номенклатура,</w:t>
            </w:r>
          </w:p>
          <w:p w:rsidR="004F0601" w:rsidRDefault="004F0601" w:rsidP="000C2D1E">
            <w:r>
              <w:t>Виды налогов и платежей,</w:t>
            </w:r>
          </w:p>
          <w:p w:rsidR="004F0601" w:rsidRPr="00BD469E" w:rsidRDefault="004F0601" w:rsidP="000C2D1E">
            <w:r>
              <w:t>Направление деятельности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VidAnalitiki1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Вид Аналитики1 Счета 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Договоры,</w:t>
            </w:r>
          </w:p>
          <w:p w:rsidR="004F0601" w:rsidRDefault="004F0601" w:rsidP="000C2D1E">
            <w:r w:rsidRPr="00BD469E">
              <w:t>Контрагенты</w:t>
            </w:r>
            <w:r>
              <w:t xml:space="preserve">, </w:t>
            </w:r>
          </w:p>
          <w:p w:rsidR="004F0601" w:rsidRDefault="004F0601" w:rsidP="000C2D1E">
            <w:r>
              <w:t>Разделы лицевых счетов,</w:t>
            </w:r>
          </w:p>
          <w:p w:rsidR="004F0601" w:rsidRDefault="004F0601" w:rsidP="000C2D1E">
            <w:r>
              <w:t>Номенклатура,</w:t>
            </w:r>
          </w:p>
          <w:p w:rsidR="004F0601" w:rsidRDefault="004F0601" w:rsidP="000C2D1E">
            <w:r>
              <w:t>Виды налогов и платежей,</w:t>
            </w:r>
          </w:p>
          <w:p w:rsidR="004F0601" w:rsidRPr="00BD469E" w:rsidRDefault="004F0601" w:rsidP="000C2D1E">
            <w:r>
              <w:t>Направление деятельности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Schet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6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Счет учета ЕПСБУ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Балансовые счета: маска кода @@@.@@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NaimenovanieKPS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Наименование КБК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NaimenovanieAnalitiki3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Аналитика3 Счета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NaimenovanieAnalitiki2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Аналитика2 Счета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NaimenovanieAnalitiki1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Аналитика1 Счета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KodKHarakteristikiDvizheniya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Код характеристики движения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KodAnalitiki3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Код Аналитики3 Счета в Системе Источнике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KodAnalitiki2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Код Аналитики2 Счета в Системе Источнике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KodAnalitiki1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Код Аналитики1 Счета в Системе Источнике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TYPE_KPS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>Тип КБК получателя</w:t>
            </w:r>
          </w:p>
        </w:tc>
        <w:tc>
          <w:tcPr>
            <w:tcW w:w="3828" w:type="dxa"/>
          </w:tcPr>
          <w:p w:rsidR="004F0601" w:rsidRPr="00BD469E" w:rsidRDefault="004F0601" w:rsidP="000C2D1E">
            <w:r w:rsidRPr="00BD469E">
              <w:t>Допустимые значения:</w:t>
            </w:r>
          </w:p>
          <w:p w:rsidR="004F0601" w:rsidRPr="00BD469E" w:rsidRDefault="004F0601" w:rsidP="000C2D1E">
            <w:r w:rsidRPr="00BD469E">
              <w:t>10 - расходы»;</w:t>
            </w:r>
          </w:p>
          <w:p w:rsidR="004F0601" w:rsidRPr="00BD469E" w:rsidRDefault="004F0601" w:rsidP="000C2D1E">
            <w:r w:rsidRPr="00BD469E">
              <w:t>20 - доходы»;</w:t>
            </w:r>
          </w:p>
          <w:p w:rsidR="004F0601" w:rsidRPr="00BD469E" w:rsidRDefault="004F0601" w:rsidP="000C2D1E">
            <w:r w:rsidRPr="00BD469E">
              <w:t>31 - ИВФДБ»;</w:t>
            </w:r>
          </w:p>
          <w:p w:rsidR="004F0601" w:rsidRPr="00BD469E" w:rsidRDefault="004F0601" w:rsidP="000C2D1E">
            <w:r w:rsidRPr="00BD469E">
              <w:t>32 - ИВнФДБ»,</w:t>
            </w:r>
          </w:p>
          <w:p w:rsidR="004F0601" w:rsidRPr="00BD469E" w:rsidRDefault="004F0601" w:rsidP="000C2D1E">
            <w:r w:rsidRPr="00BD469E">
              <w:t>40 – Произвольный».</w:t>
            </w:r>
          </w:p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KPS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 xml:space="preserve"> = 20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КБК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KEK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3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КОСГУ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BD469E" w:rsidRDefault="004F0601" w:rsidP="000C2D1E">
            <w:r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Kolichestvo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decimal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 w:rsidRPr="00BD469E">
              <w:t xml:space="preserve">Количество 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494602" w:rsidRDefault="004F0601" w:rsidP="000C2D1E">
            <w:r>
              <w:lastRenderedPageBreak/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72363A">
              <w:rPr>
                <w:b/>
              </w:rPr>
              <w:t>SummaVal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72363A">
              <w:t>decimal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81EA0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>
              <w:t>Валютная сумма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413" w:type="dxa"/>
          </w:tcPr>
          <w:p w:rsidR="004F0601" w:rsidRPr="00494602" w:rsidRDefault="004F0601" w:rsidP="000C2D1E">
            <w: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72363A">
              <w:rPr>
                <w:b/>
              </w:rPr>
              <w:t>ValKod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72363A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81EA0">
              <w:t>Нет</w:t>
            </w:r>
          </w:p>
        </w:tc>
        <w:tc>
          <w:tcPr>
            <w:tcW w:w="3260" w:type="dxa"/>
          </w:tcPr>
          <w:p w:rsidR="004F0601" w:rsidRPr="00BD469E" w:rsidRDefault="004F0601" w:rsidP="000C2D1E">
            <w:r>
              <w:t>Валюта</w:t>
            </w:r>
          </w:p>
        </w:tc>
        <w:tc>
          <w:tcPr>
            <w:tcW w:w="3828" w:type="dxa"/>
          </w:tcPr>
          <w:p w:rsidR="004F0601" w:rsidRPr="00BD469E" w:rsidRDefault="004F0601" w:rsidP="000C2D1E"/>
        </w:tc>
      </w:tr>
      <w:bookmarkEnd w:id="160"/>
      <w:bookmarkEnd w:id="161"/>
      <w:bookmarkEnd w:id="162"/>
    </w:tbl>
    <w:p w:rsidR="004F0601" w:rsidRPr="00BD469E" w:rsidRDefault="004F0601" w:rsidP="004F0601"/>
    <w:p w:rsidR="004F0601" w:rsidRPr="00BD469E" w:rsidRDefault="004F0601" w:rsidP="004F0601">
      <w:pPr>
        <w:pStyle w:val="3"/>
      </w:pPr>
      <w:r w:rsidRPr="00BD469E">
        <w:t xml:space="preserve"> </w:t>
      </w:r>
      <w:bookmarkStart w:id="163" w:name="_Toc10661487"/>
      <w:bookmarkStart w:id="164" w:name="_Toc10665792"/>
      <w:bookmarkStart w:id="165" w:name="_Toc13041024"/>
      <w:bookmarkStart w:id="166" w:name="_Toc14696675"/>
      <w:bookmarkStart w:id="167" w:name="_Toc18418413"/>
      <w:bookmarkStart w:id="168" w:name="_Toc26271228"/>
      <w:r w:rsidRPr="00BD469E">
        <w:t>«Операция бухгалтерская»</w:t>
      </w:r>
      <w:bookmarkEnd w:id="163"/>
      <w:bookmarkEnd w:id="164"/>
      <w:bookmarkEnd w:id="165"/>
      <w:bookmarkEnd w:id="166"/>
      <w:bookmarkEnd w:id="167"/>
      <w:bookmarkEnd w:id="168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 xml:space="preserve">Реквизиты элемента «Операция бухгалтерская»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ЗакладкаТ0006 </w:instrText>
      </w:r>
      <w:r>
        <w:rPr>
          <w:noProof/>
        </w:rPr>
        <w:fldChar w:fldCharType="separate"/>
      </w:r>
      <w:r w:rsidR="00126621">
        <w:rPr>
          <w:noProof/>
        </w:rPr>
        <w:t>8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169" w:name="_Toc10661505"/>
      <w:bookmarkStart w:id="170" w:name="_Toc14696697"/>
      <w:bookmarkStart w:id="171" w:name="_Toc18418435"/>
      <w:bookmarkStart w:id="172" w:name="_Toc19018977"/>
      <w:r>
        <w:t xml:space="preserve">Таблица </w:t>
      </w:r>
      <w:bookmarkStart w:id="173" w:name="ЗакладкаТ0006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8</w:t>
      </w:r>
      <w:r>
        <w:fldChar w:fldCharType="end"/>
      </w:r>
      <w:bookmarkEnd w:id="173"/>
      <w:r w:rsidRPr="00215C08">
        <w:t>. Реквизиты элемента «Операция бухгалтерская»</w:t>
      </w:r>
      <w:bookmarkEnd w:id="169"/>
      <w:bookmarkEnd w:id="170"/>
      <w:bookmarkEnd w:id="171"/>
      <w:bookmarkEnd w:id="172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BD469E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4C2F81" w:rsidRDefault="004F0601" w:rsidP="000C2D1E">
            <w:pPr>
              <w:rPr>
                <w:b/>
              </w:rPr>
            </w:pPr>
            <w:r w:rsidRPr="004C2F81">
              <w:rPr>
                <w:b/>
              </w:rPr>
              <w:t>BuhOperatsiya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Исходный код документа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Date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Дата документа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13324" w:type="dxa"/>
            <w:gridSpan w:val="6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Organizatsya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INN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10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ИНН организациии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KPP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9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КПП организации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lastRenderedPageBreak/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&lt;=150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Наименование организации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rPr>
          <w:trHeight w:val="934"/>
        </w:trPr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Osnovanie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Основание документа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  <w:highlight w:val="white"/>
              </w:rPr>
              <w:t>Kommentariy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Комментарий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Tip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Тип списка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rPr>
                <w:highlight w:val="white"/>
              </w:rPr>
              <w:t>Операция бухгалтерская</w:t>
            </w:r>
          </w:p>
        </w:tc>
      </w:tr>
    </w:tbl>
    <w:p w:rsidR="004F0601" w:rsidRPr="00BD469E" w:rsidRDefault="004F0601" w:rsidP="004F0601"/>
    <w:p w:rsidR="004F0601" w:rsidRDefault="004F0601" w:rsidP="004F0601">
      <w:pPr>
        <w:pStyle w:val="3"/>
      </w:pPr>
      <w:bookmarkStart w:id="174" w:name="_Toc10661488"/>
      <w:bookmarkStart w:id="175" w:name="_Toc10665793"/>
      <w:bookmarkStart w:id="176" w:name="_Toc13041025"/>
      <w:bookmarkStart w:id="177" w:name="_Toc14696676"/>
      <w:bookmarkStart w:id="178" w:name="_Toc18418414"/>
      <w:bookmarkStart w:id="179" w:name="_Toc26271229"/>
      <w:r w:rsidRPr="004C2F81">
        <w:t>«Заявка на кассовый расход»</w:t>
      </w:r>
      <w:bookmarkEnd w:id="174"/>
      <w:bookmarkEnd w:id="175"/>
      <w:bookmarkEnd w:id="176"/>
      <w:bookmarkEnd w:id="177"/>
      <w:bookmarkEnd w:id="178"/>
      <w:bookmarkEnd w:id="179"/>
    </w:p>
    <w:p w:rsidR="004F0601" w:rsidRPr="003E4F14" w:rsidRDefault="004F0601" w:rsidP="004F0601">
      <w:pPr>
        <w:pStyle w:val="22"/>
        <w:widowControl w:val="0"/>
        <w:rPr>
          <w:szCs w:val="24"/>
        </w:rPr>
      </w:pPr>
      <w:r w:rsidRPr="003E4F14">
        <w:rPr>
          <w:szCs w:val="24"/>
        </w:rPr>
        <w:t>Реквизиты элемента «</w:t>
      </w:r>
      <w:r>
        <w:rPr>
          <w:szCs w:val="24"/>
        </w:rPr>
        <w:t>Заявка на кассовый расход</w:t>
      </w:r>
      <w:r w:rsidRPr="003E4F14">
        <w:rPr>
          <w:szCs w:val="24"/>
        </w:rPr>
        <w:t xml:space="preserve">» приведены в </w:t>
      </w:r>
      <w:r>
        <w:rPr>
          <w:szCs w:val="24"/>
        </w:rPr>
        <w:t>Т</w:t>
      </w:r>
      <w:r w:rsidRPr="003E4F14">
        <w:rPr>
          <w:szCs w:val="24"/>
        </w:rPr>
        <w:t>аблице</w:t>
      </w:r>
      <w:r w:rsidRPr="00434422">
        <w:rPr>
          <w:szCs w:val="24"/>
        </w:rP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ЗакладкаТ0010 </w:instrText>
      </w:r>
      <w:r>
        <w:rPr>
          <w:noProof/>
        </w:rPr>
        <w:fldChar w:fldCharType="separate"/>
      </w:r>
      <w:r w:rsidR="00126621">
        <w:rPr>
          <w:noProof/>
        </w:rPr>
        <w:t>9</w:t>
      </w:r>
      <w:r>
        <w:rPr>
          <w:noProof/>
        </w:rPr>
        <w:fldChar w:fldCharType="end"/>
      </w:r>
      <w:r w:rsidRPr="003E4F14">
        <w:rPr>
          <w:szCs w:val="24"/>
        </w:rPr>
        <w:t>.</w:t>
      </w:r>
    </w:p>
    <w:p w:rsidR="004F0601" w:rsidRPr="004C2F81" w:rsidRDefault="004F0601" w:rsidP="004F0601">
      <w:pPr>
        <w:pStyle w:val="af"/>
      </w:pPr>
      <w:bookmarkStart w:id="180" w:name="_Toc10661506"/>
      <w:bookmarkStart w:id="181" w:name="_Toc14696698"/>
      <w:bookmarkStart w:id="182" w:name="_Toc18418436"/>
      <w:bookmarkStart w:id="183" w:name="_Toc19018978"/>
      <w:r>
        <w:lastRenderedPageBreak/>
        <w:t xml:space="preserve">Таблица </w:t>
      </w:r>
      <w:bookmarkStart w:id="184" w:name="ЗакладкаТ0010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9</w:t>
      </w:r>
      <w:r>
        <w:fldChar w:fldCharType="end"/>
      </w:r>
      <w:bookmarkEnd w:id="184"/>
      <w:r w:rsidRPr="00215C08">
        <w:t xml:space="preserve">. </w:t>
      </w:r>
      <w:r w:rsidRPr="00434422">
        <w:t>Реквизиты элемента «Заявка на кассовый расход»</w:t>
      </w:r>
      <w:bookmarkEnd w:id="180"/>
      <w:bookmarkEnd w:id="181"/>
      <w:bookmarkEnd w:id="182"/>
      <w:bookmarkEnd w:id="183"/>
    </w:p>
    <w:tbl>
      <w:tblPr>
        <w:tblW w:w="151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820"/>
      </w:tblGrid>
      <w:tr w:rsidR="004F0601" w:rsidRPr="003A59AD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820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3A59AD" w:rsidTr="000C2D1E">
        <w:trPr>
          <w:trHeight w:val="303"/>
        </w:trPr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13608" w:type="dxa"/>
            <w:gridSpan w:val="6"/>
          </w:tcPr>
          <w:p w:rsidR="004F0601" w:rsidRPr="00FF02BE" w:rsidRDefault="004F0601" w:rsidP="000C2D1E">
            <w:pPr>
              <w:rPr>
                <w:b/>
                <w:szCs w:val="24"/>
                <w:lang w:val="en-US"/>
              </w:rPr>
            </w:pPr>
            <w:r w:rsidRPr="00FF02BE">
              <w:rPr>
                <w:b/>
                <w:szCs w:val="24"/>
                <w:lang w:val="en-US"/>
              </w:rPr>
              <w:t>ZKR</w:t>
            </w:r>
          </w:p>
        </w:tc>
      </w:tr>
      <w:tr w:rsidR="004F0601" w:rsidRPr="003A59AD" w:rsidTr="000C2D1E">
        <w:trPr>
          <w:trHeight w:val="719"/>
        </w:trPr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KodGuid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Код ИД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документа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608" w:type="dxa"/>
            <w:gridSpan w:val="6"/>
          </w:tcPr>
          <w:p w:rsidR="004F0601" w:rsidRPr="002F760F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Organizatsya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INN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2F760F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= 10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F6880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ИНН организации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KPP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2F760F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= 9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F6880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КПП организации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Naimenovanie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 = 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F6880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Наименование организации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TYPE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Тип заявки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Допустимые значения:</w:t>
            </w:r>
          </w:p>
          <w:p w:rsidR="004F0601" w:rsidRPr="009F5BE0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1 - ЗКР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874BA2" w:rsidRDefault="004F0601" w:rsidP="000C2D1E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TipovayaOperatsia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9F5BE0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Типовая операция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Допустимые значения: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1 – Оплата поставщикам;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2 – Перечисление средств во временном распоряжении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3 - </w:t>
            </w:r>
            <w:r w:rsidRPr="00874BA2">
              <w:rPr>
                <w:sz w:val="22"/>
              </w:rPr>
              <w:t>Уплата налогов, сборов и</w:t>
            </w:r>
            <w:r>
              <w:rPr>
                <w:sz w:val="22"/>
              </w:rPr>
              <w:t xml:space="preserve"> иных платежей в бюджет 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921B7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KorSchet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715A18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</w:t>
            </w:r>
            <w:r>
              <w:rPr>
                <w:szCs w:val="24"/>
              </w:rPr>
              <w:t xml:space="preserve">= 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Указывается код счёта из ЕПСБУ (19-2</w:t>
            </w:r>
            <w:r w:rsidRPr="0064549B">
              <w:rPr>
                <w:sz w:val="22"/>
              </w:rPr>
              <w:t>1</w:t>
            </w:r>
            <w:r>
              <w:rPr>
                <w:sz w:val="22"/>
              </w:rPr>
              <w:t xml:space="preserve"> разряды)</w:t>
            </w:r>
          </w:p>
          <w:p w:rsidR="004F0601" w:rsidRPr="00715A18" w:rsidRDefault="004F0601" w:rsidP="000C2D1E">
            <w:pPr>
              <w:rPr>
                <w:sz w:val="22"/>
              </w:rPr>
            </w:pPr>
          </w:p>
        </w:tc>
        <w:tc>
          <w:tcPr>
            <w:tcW w:w="4820" w:type="dxa"/>
          </w:tcPr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205.00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206.00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207.00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208.00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209.00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301.00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lastRenderedPageBreak/>
              <w:t>302.00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 w:rsidRPr="00D81F60">
              <w:rPr>
                <w:sz w:val="22"/>
              </w:rPr>
              <w:t>303.00</w:t>
            </w:r>
            <w:r>
              <w:rPr>
                <w:sz w:val="22"/>
              </w:rPr>
              <w:t>;</w:t>
            </w:r>
          </w:p>
          <w:p w:rsidR="004F0601" w:rsidRPr="001921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DATE_ZR</w:t>
            </w:r>
          </w:p>
        </w:tc>
        <w:tc>
          <w:tcPr>
            <w:tcW w:w="1559" w:type="dxa"/>
          </w:tcPr>
          <w:p w:rsidR="004F0601" w:rsidRPr="009D317D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816FB7">
              <w:rPr>
                <w:sz w:val="22"/>
              </w:rPr>
              <w:t>DATE</w:t>
            </w:r>
            <w:r>
              <w:rPr>
                <w:sz w:val="22"/>
                <w:lang w:val="en-US"/>
              </w:rPr>
              <w:t>TIME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Дата заявки</w:t>
            </w:r>
          </w:p>
        </w:tc>
        <w:tc>
          <w:tcPr>
            <w:tcW w:w="4820" w:type="dxa"/>
          </w:tcPr>
          <w:p w:rsidR="004F0601" w:rsidRPr="00456FE6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Дата заявки на кассовый расход.</w:t>
            </w:r>
            <w:r w:rsidRPr="00456FE6">
              <w:rPr>
                <w:sz w:val="22"/>
              </w:rPr>
              <w:t xml:space="preserve"> //Шаблон: [-]</w:t>
            </w:r>
            <w:r w:rsidRPr="00456FE6">
              <w:rPr>
                <w:sz w:val="22"/>
                <w:lang w:val="en-US"/>
              </w:rPr>
              <w:t>yyyy</w:t>
            </w:r>
            <w:r w:rsidRPr="00456FE6">
              <w:rPr>
                <w:sz w:val="22"/>
              </w:rPr>
              <w:t>-</w:t>
            </w:r>
            <w:r w:rsidRPr="00456FE6">
              <w:rPr>
                <w:sz w:val="22"/>
                <w:lang w:val="en-US"/>
              </w:rPr>
              <w:t>mm</w:t>
            </w:r>
            <w:r w:rsidRPr="00456FE6">
              <w:rPr>
                <w:sz w:val="22"/>
              </w:rPr>
              <w:t>-</w:t>
            </w:r>
            <w:r w:rsidRPr="00456FE6">
              <w:rPr>
                <w:sz w:val="22"/>
                <w:lang w:val="en-US"/>
              </w:rPr>
              <w:t>ddThh</w:t>
            </w:r>
            <w:r w:rsidRPr="00456FE6">
              <w:rPr>
                <w:sz w:val="22"/>
              </w:rPr>
              <w:t>:</w:t>
            </w:r>
            <w:r w:rsidRPr="00456FE6">
              <w:rPr>
                <w:sz w:val="22"/>
                <w:lang w:val="en-US"/>
              </w:rPr>
              <w:t>mm</w:t>
            </w:r>
            <w:r w:rsidRPr="00456FE6">
              <w:rPr>
                <w:sz w:val="22"/>
              </w:rPr>
              <w:t>:</w:t>
            </w:r>
            <w:r w:rsidRPr="00456FE6">
              <w:rPr>
                <w:sz w:val="22"/>
                <w:lang w:val="en-US"/>
              </w:rPr>
              <w:t>ss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 w:val="22"/>
              </w:rPr>
            </w:pPr>
            <w:r w:rsidRPr="00D24740">
              <w:rPr>
                <w:b/>
                <w:sz w:val="22"/>
              </w:rPr>
              <w:t>KaznacheistvoID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D24740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&lt;=5</w:t>
            </w: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Код казначейства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35013F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Kaznacheistv</w:t>
            </w:r>
            <w:r>
              <w:rPr>
                <w:b/>
                <w:sz w:val="22"/>
                <w:lang w:val="en-US"/>
              </w:rPr>
              <w:t>oSchetID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 = 30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35013F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Банковский счёт казначейства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6326AD" w:rsidRDefault="004F0601" w:rsidP="000C2D1E">
            <w:pPr>
              <w:rPr>
                <w:b/>
                <w:sz w:val="22"/>
                <w:lang w:val="en-US"/>
              </w:rPr>
            </w:pPr>
            <w:r w:rsidRPr="00AD2E12">
              <w:rPr>
                <w:b/>
                <w:sz w:val="22"/>
              </w:rPr>
              <w:t>LS</w:t>
            </w:r>
            <w:r>
              <w:rPr>
                <w:b/>
                <w:sz w:val="22"/>
              </w:rPr>
              <w:t>_</w:t>
            </w:r>
            <w:r>
              <w:rPr>
                <w:b/>
                <w:sz w:val="22"/>
                <w:lang w:val="en-US"/>
              </w:rPr>
              <w:t>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 = 3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4F0601" w:rsidRPr="006326AD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Лицевой счёт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Л/с клиента, номер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6326AD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KontragentRef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676C90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CB46E9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Контрагент ссылка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CF261F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Kontragent_</w:t>
            </w:r>
            <w:r w:rsidRPr="00AD2E12">
              <w:rPr>
                <w:b/>
                <w:sz w:val="22"/>
              </w:rPr>
              <w:t>LS_</w:t>
            </w:r>
            <w:r>
              <w:rPr>
                <w:b/>
                <w:szCs w:val="24"/>
                <w:lang w:val="en-US"/>
              </w:rPr>
              <w:t>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 = 3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  <w:highlight w:val="white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>Код ИД банковского/казначейского счёта контрагента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DogovorID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676C90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Договор с контрагентом код ИД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676C90" w:rsidRDefault="004F0601" w:rsidP="000C2D1E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PodrazdelenieID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DA264D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 = 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Подразделение в организации, наименование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BD27EC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DATE_ISP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DATE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Предельная дата исполнения</w:t>
            </w:r>
          </w:p>
        </w:tc>
        <w:tc>
          <w:tcPr>
            <w:tcW w:w="4820" w:type="dxa"/>
          </w:tcPr>
          <w:p w:rsidR="004F0601" w:rsidRDefault="004F0601" w:rsidP="000C2D1E">
            <w:pPr>
              <w:jc w:val="center"/>
              <w:rPr>
                <w:sz w:val="22"/>
              </w:rPr>
            </w:pPr>
            <w:r w:rsidRPr="00816FB7">
              <w:rPr>
                <w:sz w:val="22"/>
              </w:rPr>
              <w:t>Дата, не должна быть ранее даты рабочего дня, следующего за текущим.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//Шаблон: [-]yyyy-mm-dd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03684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303684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FAIP_</w:t>
            </w:r>
            <w:r>
              <w:rPr>
                <w:b/>
                <w:sz w:val="22"/>
                <w:lang w:val="en-US"/>
              </w:rPr>
              <w:t>VID</w:t>
            </w:r>
          </w:p>
        </w:tc>
        <w:tc>
          <w:tcPr>
            <w:tcW w:w="1559" w:type="dxa"/>
          </w:tcPr>
          <w:p w:rsidR="004F0601" w:rsidRPr="00F5174C" w:rsidRDefault="004F0601" w:rsidP="000C2D1E">
            <w:pPr>
              <w:rPr>
                <w:sz w:val="22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F5174C" w:rsidRDefault="004F0601" w:rsidP="000C2D1E">
            <w:pPr>
              <w:rPr>
                <w:sz w:val="22"/>
              </w:rPr>
            </w:pPr>
            <w:r>
              <w:rPr>
                <w:szCs w:val="24"/>
                <w:lang w:val="en-US"/>
              </w:rPr>
              <w:t>&lt; = 36</w:t>
            </w:r>
          </w:p>
        </w:tc>
        <w:tc>
          <w:tcPr>
            <w:tcW w:w="1134" w:type="dxa"/>
          </w:tcPr>
          <w:p w:rsidR="004F0601" w:rsidRPr="00F5174C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F5174C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Вид объекта ФАИП</w:t>
            </w:r>
          </w:p>
        </w:tc>
        <w:tc>
          <w:tcPr>
            <w:tcW w:w="4820" w:type="dxa"/>
          </w:tcPr>
          <w:p w:rsidR="004F0601" w:rsidRDefault="004F0601" w:rsidP="000C2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КМИ,</w:t>
            </w:r>
          </w:p>
          <w:p w:rsidR="004F0601" w:rsidRPr="00303684" w:rsidRDefault="004F0601" w:rsidP="000C2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ФАИП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F5174C" w:rsidRDefault="004F0601" w:rsidP="000C2D1E">
            <w:pPr>
              <w:rPr>
                <w:szCs w:val="24"/>
              </w:rPr>
            </w:pPr>
            <w:r w:rsidRPr="00F5174C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F5174C" w:rsidRDefault="004F0601" w:rsidP="000C2D1E">
            <w:pPr>
              <w:rPr>
                <w:b/>
                <w:szCs w:val="24"/>
              </w:rPr>
            </w:pPr>
            <w:r w:rsidRPr="00F5174C">
              <w:rPr>
                <w:b/>
                <w:sz w:val="22"/>
              </w:rPr>
              <w:t>FAIP_CODE</w:t>
            </w:r>
          </w:p>
        </w:tc>
        <w:tc>
          <w:tcPr>
            <w:tcW w:w="1559" w:type="dxa"/>
          </w:tcPr>
          <w:p w:rsidR="004F0601" w:rsidRPr="00F5174C" w:rsidRDefault="004F0601" w:rsidP="000C2D1E">
            <w:pPr>
              <w:rPr>
                <w:szCs w:val="24"/>
              </w:rPr>
            </w:pPr>
            <w:r w:rsidRPr="00F5174C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F5174C" w:rsidRDefault="004F0601" w:rsidP="000C2D1E">
            <w:pPr>
              <w:rPr>
                <w:szCs w:val="24"/>
              </w:rPr>
            </w:pPr>
            <w:r w:rsidRPr="00F5174C">
              <w:rPr>
                <w:sz w:val="22"/>
              </w:rPr>
              <w:t>&lt;= 24</w:t>
            </w:r>
          </w:p>
        </w:tc>
        <w:tc>
          <w:tcPr>
            <w:tcW w:w="1134" w:type="dxa"/>
          </w:tcPr>
          <w:p w:rsidR="004F0601" w:rsidRPr="00F5174C" w:rsidRDefault="004F0601" w:rsidP="000C2D1E">
            <w:pPr>
              <w:rPr>
                <w:szCs w:val="24"/>
              </w:rPr>
            </w:pPr>
            <w:r w:rsidRPr="00F5174C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F5174C" w:rsidRDefault="004F0601" w:rsidP="000C2D1E">
            <w:pPr>
              <w:rPr>
                <w:szCs w:val="24"/>
              </w:rPr>
            </w:pPr>
            <w:r w:rsidRPr="00F5174C">
              <w:rPr>
                <w:sz w:val="22"/>
              </w:rPr>
              <w:t>Код объекта по ФАИП (КМИ)</w:t>
            </w:r>
          </w:p>
        </w:tc>
        <w:tc>
          <w:tcPr>
            <w:tcW w:w="4820" w:type="dxa"/>
          </w:tcPr>
          <w:p w:rsidR="004F0601" w:rsidRPr="00F5174C" w:rsidRDefault="004F0601" w:rsidP="000C2D1E">
            <w:pPr>
              <w:jc w:val="center"/>
              <w:rPr>
                <w:szCs w:val="24"/>
              </w:rPr>
            </w:pPr>
            <w:r w:rsidRPr="00F5174C">
              <w:rPr>
                <w:sz w:val="22"/>
              </w:rPr>
              <w:t>Указывается код объекта ФАИП в соответствии со справочником «ФАИП» размерностью 14 знаков или КМИ в соответствии со справочником «Перечень мероприятий информатизации» размерностью до 24 знаков, по которому должна быть произведена кассовая выплата в целях реализации ФАИП или КМИ.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SUM_V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Сумма документа в валюте выплаты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Сумма в валюте, в которой должна быть осуществлена выплата.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KOD_V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= 3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валюты по ОКВ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 xml:space="preserve">Актуальный цифровой код валюты выплаты по ОКВ. 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616A21" w:rsidRDefault="004F0601" w:rsidP="000C2D1E">
            <w:pPr>
              <w:rPr>
                <w:szCs w:val="24"/>
              </w:rPr>
            </w:pPr>
            <w:r w:rsidRPr="00624613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 w:val="22"/>
              </w:rPr>
            </w:pPr>
            <w:r>
              <w:rPr>
                <w:b/>
                <w:szCs w:val="24"/>
                <w:lang w:val="en-US"/>
              </w:rPr>
              <w:t>KursValuti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</w:rPr>
              <w:t>Курс валюты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616A21" w:rsidRDefault="004F0601" w:rsidP="000C2D1E">
            <w:pPr>
              <w:rPr>
                <w:szCs w:val="24"/>
              </w:rPr>
            </w:pPr>
            <w:r w:rsidRPr="00624613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 w:val="22"/>
              </w:rPr>
            </w:pPr>
            <w:r>
              <w:rPr>
                <w:b/>
                <w:szCs w:val="24"/>
                <w:lang w:val="en-US"/>
              </w:rPr>
              <w:t>Kratnost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73438A">
              <w:rPr>
                <w:szCs w:val="24"/>
                <w:lang w:val="en-US"/>
              </w:rPr>
              <w:t>nonNegativeInteger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</w:rPr>
              <w:t>Кратность валюты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SUM_DOC</w:t>
            </w:r>
          </w:p>
        </w:tc>
        <w:tc>
          <w:tcPr>
            <w:tcW w:w="1559" w:type="dxa"/>
          </w:tcPr>
          <w:p w:rsidR="004F0601" w:rsidRPr="001B73BB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Сумма документа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Сумма выплаты в рублях. Поле может заполняться только при значении реквизита «TYPE» = 1.</w:t>
            </w:r>
          </w:p>
        </w:tc>
      </w:tr>
      <w:tr w:rsidR="004F0601" w:rsidRPr="003A59AD" w:rsidTr="000C2D1E">
        <w:trPr>
          <w:trHeight w:val="1591"/>
        </w:trPr>
        <w:tc>
          <w:tcPr>
            <w:tcW w:w="1559" w:type="dxa"/>
          </w:tcPr>
          <w:p w:rsidR="004F0601" w:rsidRPr="00616A2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 w:val="22"/>
              </w:rPr>
            </w:pPr>
            <w:r>
              <w:rPr>
                <w:b/>
                <w:szCs w:val="24"/>
                <w:lang w:val="en-US"/>
              </w:rPr>
              <w:t>StavkaNDS</w:t>
            </w:r>
          </w:p>
        </w:tc>
        <w:tc>
          <w:tcPr>
            <w:tcW w:w="1559" w:type="dxa"/>
          </w:tcPr>
          <w:p w:rsidR="004F0601" w:rsidRPr="003E4F14" w:rsidRDefault="004F0601" w:rsidP="000C2D1E">
            <w:pPr>
              <w:rPr>
                <w:color w:val="000000"/>
                <w:szCs w:val="24"/>
                <w:highlight w:val="white"/>
                <w:lang w:val="en-US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 = 9</w:t>
            </w: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</w:rPr>
              <w:t>Ставка НДС</w:t>
            </w:r>
          </w:p>
        </w:tc>
        <w:tc>
          <w:tcPr>
            <w:tcW w:w="4820" w:type="dxa"/>
          </w:tcPr>
          <w:p w:rsidR="004F0601" w:rsidRDefault="004F0601" w:rsidP="000C2D1E">
            <w:pPr>
              <w:rPr>
                <w:szCs w:val="24"/>
              </w:rPr>
            </w:pPr>
            <w:r w:rsidRPr="00D1431C">
              <w:rPr>
                <w:szCs w:val="24"/>
              </w:rPr>
              <w:t>НДС18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НДС18_118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НДС10_110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БезНДС</w:t>
            </w:r>
          </w:p>
          <w:p w:rsidR="004F0601" w:rsidRDefault="004F0601" w:rsidP="000C2D1E">
            <w:pPr>
              <w:rPr>
                <w:szCs w:val="24"/>
                <w:lang w:val="en-US"/>
              </w:rPr>
            </w:pPr>
            <w:r w:rsidRPr="00D1431C">
              <w:rPr>
                <w:szCs w:val="24"/>
                <w:lang w:val="en-US"/>
              </w:rPr>
              <w:t>НДС20</w:t>
            </w:r>
          </w:p>
          <w:p w:rsidR="004F0601" w:rsidRPr="00816FB7" w:rsidRDefault="004F0601" w:rsidP="000C2D1E">
            <w:pPr>
              <w:rPr>
                <w:sz w:val="22"/>
              </w:rPr>
            </w:pPr>
            <w:r w:rsidRPr="00D1431C">
              <w:rPr>
                <w:szCs w:val="24"/>
                <w:lang w:val="en-US"/>
              </w:rPr>
              <w:t>НДС20_120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616A21" w:rsidRDefault="004F0601" w:rsidP="000C2D1E">
            <w:pPr>
              <w:rPr>
                <w:szCs w:val="24"/>
              </w:rPr>
            </w:pPr>
            <w:r w:rsidRPr="00624613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 w:val="22"/>
              </w:rPr>
            </w:pPr>
            <w:r>
              <w:rPr>
                <w:b/>
                <w:szCs w:val="24"/>
                <w:lang w:val="en-US"/>
              </w:rPr>
              <w:t>SummaNDS</w:t>
            </w:r>
          </w:p>
        </w:tc>
        <w:tc>
          <w:tcPr>
            <w:tcW w:w="1559" w:type="dxa"/>
          </w:tcPr>
          <w:p w:rsidR="004F0601" w:rsidRPr="003E4F14" w:rsidRDefault="004F0601" w:rsidP="000C2D1E">
            <w:pPr>
              <w:rPr>
                <w:color w:val="000000"/>
                <w:szCs w:val="24"/>
                <w:highlight w:val="white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Cs w:val="24"/>
              </w:rPr>
              <w:t>Сумма НДС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TYPE_AP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  <w:lang w:val="en-US"/>
              </w:rPr>
              <w:t>boolean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Признак авансового платежа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ORDER_PL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Очередность платежа</w:t>
            </w:r>
          </w:p>
        </w:tc>
        <w:tc>
          <w:tcPr>
            <w:tcW w:w="4820" w:type="dxa"/>
          </w:tcPr>
          <w:p w:rsidR="004F0601" w:rsidRDefault="004F0601" w:rsidP="000C2D1E">
            <w:pPr>
              <w:jc w:val="center"/>
              <w:rPr>
                <w:sz w:val="22"/>
              </w:rPr>
            </w:pPr>
            <w:r w:rsidRPr="00816FB7">
              <w:rPr>
                <w:sz w:val="22"/>
              </w:rPr>
              <w:t>Очередность платежа.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Минимальное  - 1, макмимальное - 5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VID_PL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Вид платежа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Вид платежа:</w:t>
            </w:r>
          </w:p>
          <w:p w:rsidR="004F0601" w:rsidRDefault="004F0601" w:rsidP="000C2D1E">
            <w:pPr>
              <w:pStyle w:val="OTRTableListMark"/>
              <w:numPr>
                <w:ilvl w:val="0"/>
                <w:numId w:val="0"/>
              </w:numPr>
              <w:ind w:left="284" w:hanging="284"/>
            </w:pPr>
            <w:r>
              <w:t>- 0 – пусто»;</w:t>
            </w:r>
          </w:p>
          <w:p w:rsidR="004F0601" w:rsidRPr="001D1C14" w:rsidRDefault="004F0601" w:rsidP="000C2D1E">
            <w:pPr>
              <w:rPr>
                <w:szCs w:val="24"/>
              </w:rPr>
            </w:pPr>
            <w:r>
              <w:t>- 4 – срочно».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616A21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PURPOSE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210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Назначение платежа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Назначение платежа. При необходимости, указываются данные первичных документов на основании, которых осуществляется кассовый расход (вид, номер, дата).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Если «TYPE» = 1, то: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¬Для осуществления внебанковской операции уточнения БО по ранее произведенным кассовым выплатам в скобках перед текстовым назначением платежа указывается 16 или 19-значный учетный номер БО, по которому должно быть произведено восстановление кассовых выплат.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¬Для осуществления внебанковской операции уточнения кода объекта ФАИП или КМИ по ранее произведенным кассовым выплатам перед текстовым назначением платежа после признака «ФАИП» или «КМИ» без пробелов и разделителей указывается 14-значный код объекта ФАИП или код мероприятия развития до 24 знаков, по которому должно быть произведено восстановление кассовых выплат.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PAYSTATUS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= 2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Статус налогоплательщика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статус налогоплательщика.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Поле обязательно для заполнения, если указан банковский счет, соответствующий балансовому счету:</w:t>
            </w:r>
          </w:p>
          <w:p w:rsidR="004F0601" w:rsidRDefault="004F0601" w:rsidP="000C2D1E">
            <w:pPr>
              <w:pStyle w:val="OTRTableListMark"/>
            </w:pPr>
            <w:r>
              <w:t>«40101»;</w:t>
            </w:r>
          </w:p>
          <w:p w:rsidR="004F0601" w:rsidRDefault="004F0601" w:rsidP="000C2D1E">
            <w:pPr>
              <w:pStyle w:val="OTRTableListMark"/>
            </w:pPr>
            <w:r>
              <w:t>«40302»;</w:t>
            </w:r>
          </w:p>
          <w:p w:rsidR="004F0601" w:rsidRDefault="004F0601" w:rsidP="000C2D1E">
            <w:pPr>
              <w:pStyle w:val="OTRTableListMark"/>
            </w:pPr>
            <w:r>
              <w:t>«40501» с признаком «2» в 14-м разряде;</w:t>
            </w:r>
          </w:p>
          <w:p w:rsidR="004F0601" w:rsidRDefault="004F0601" w:rsidP="000C2D1E">
            <w:pPr>
              <w:pStyle w:val="OTRTableListMark"/>
            </w:pPr>
            <w:r>
              <w:t>«40601» и «40701» с признаками «1», «3» в 14-м разряде;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t>«40503», «40603» и «40703» с признаком «4» в 14-м разряде.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KDOH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бюджетной классификации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КБК в соответствии с действующими Указаниями по БК.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В случае заполнения длина поля строго ограничена количеством символов равным 1 знаку, принимающему значение ноль («0»), либо 20 знакам, при этом все знаки одновременно не могут принимать значение ноль («0»).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Если </w:t>
            </w:r>
            <w:r w:rsidRPr="00816FB7">
              <w:rPr>
                <w:sz w:val="22"/>
              </w:rPr>
              <w:t>указан банковский счет, соответствующий балансовому счету «40101», то обязательно для заполнения значением, состоящим из 20 знаков.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 w:val="22"/>
              </w:rPr>
              <w:t xml:space="preserve">Если </w:t>
            </w:r>
            <w:r w:rsidRPr="00816FB7">
              <w:rPr>
                <w:sz w:val="22"/>
              </w:rPr>
              <w:t>указан иной банковский счет, открытый ОрФК, то обязательно для заполнения значением, состоящим из 1 знака, либо 20 знаков.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OKATO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8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по ОКТМО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код ОКТМО.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В случае заполнения указывается значение ноль («0»), либо 8 знаков, при этом три нуля не могут быть впереди и все знаки одновременно не могут принимать значение ноль («0»).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 w:val="22"/>
              </w:rPr>
              <w:t xml:space="preserve">Если </w:t>
            </w:r>
            <w:r w:rsidRPr="00816FB7">
              <w:rPr>
                <w:sz w:val="22"/>
              </w:rPr>
              <w:t>указан счет № 40101 и в поле «KDOH» указано значение, где первые три символа отличны от «153», то обязательно для заполнения значением, состоящим из 8 знаков.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OSN_PL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Показатель основания платежа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Указывается показатель основания платежа. Обязательно для заполнения если, заполнено поле «PAYSTATUS».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NAL_PER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10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Показатель налогового периода / кода таможенного органа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показатель налогового периода равный 10 знакам или код таможенного органа равный 8 знакам.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Обязательно для заполнения, если заполнено поле «PAYSTATUS».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NOM_DOK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15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Показатель номера документа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Указывается показатель номера документа-основания. Обязательно для заполнения если, заполнено поле «PAYSTATUS».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DATE_DOK</w:t>
            </w:r>
          </w:p>
        </w:tc>
        <w:tc>
          <w:tcPr>
            <w:tcW w:w="1559" w:type="dxa"/>
          </w:tcPr>
          <w:p w:rsidR="004F0601" w:rsidRPr="00852D46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 w:val="22"/>
                <w:lang w:val="en-US"/>
              </w:rPr>
              <w:t>Date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Показатель даты документа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456FE6">
              <w:rPr>
                <w:szCs w:val="24"/>
              </w:rPr>
              <w:t>//Шаблон: [-]yyyy-mm-ddThh:mm:ss[.s+]{[Z][{+-}hh:mm]}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AD2E12" w:rsidRDefault="004F0601" w:rsidP="000C2D1E">
            <w:pPr>
              <w:rPr>
                <w:b/>
                <w:szCs w:val="24"/>
              </w:rPr>
            </w:pPr>
            <w:r w:rsidRPr="00AD2E12">
              <w:rPr>
                <w:b/>
                <w:sz w:val="22"/>
              </w:rPr>
              <w:t>TYPE_PL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Тип платежа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Указывается тип платежа.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 w:rsidRPr="00624613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 w:val="22"/>
                <w:lang w:val="en-US"/>
              </w:rPr>
            </w:pPr>
            <w:r w:rsidRPr="00DA264D">
              <w:rPr>
                <w:b/>
                <w:szCs w:val="24"/>
                <w:lang w:val="en-US"/>
              </w:rPr>
              <w:t>Kommentariy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DA264D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DA264D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DA264D"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DA264D">
              <w:rPr>
                <w:szCs w:val="24"/>
              </w:rPr>
              <w:t>Комментарий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6662" w:type="dxa"/>
            <w:gridSpan w:val="4"/>
          </w:tcPr>
          <w:p w:rsidR="004F0601" w:rsidRPr="00923C62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 w:rsidRPr="00923C62">
              <w:rPr>
                <w:b/>
                <w:szCs w:val="24"/>
                <w:lang w:val="en-US"/>
              </w:rPr>
              <w:t>DocumentiOsnovaniya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70D3A" w:rsidRDefault="004F0601" w:rsidP="000C2D1E">
            <w:pPr>
              <w:rPr>
                <w:b/>
                <w:szCs w:val="24"/>
              </w:rPr>
            </w:pPr>
            <w:r w:rsidRPr="00D70D3A">
              <w:rPr>
                <w:b/>
                <w:sz w:val="22"/>
              </w:rPr>
              <w:t>VID_OSN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50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Вид документа-основания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Документ-основание (государственный контракт, муниципальный контракт, договор, счет, накладная, акт выполненных работ, другое). Также может указываться текстовое значение:</w:t>
            </w:r>
          </w:p>
          <w:p w:rsidR="004F0601" w:rsidRDefault="004F0601" w:rsidP="000C2D1E">
            <w:pPr>
              <w:pStyle w:val="OTRTableListMark"/>
            </w:pPr>
            <w:r>
              <w:t>«УИН» при осуществлении платежей в бюджетную систему, либо при необходимости указания идентификатора платежа;</w:t>
            </w:r>
          </w:p>
          <w:p w:rsidR="004F0601" w:rsidRDefault="004F0601" w:rsidP="000C2D1E">
            <w:pPr>
              <w:pStyle w:val="OTRTableListMark"/>
            </w:pPr>
            <w:r>
              <w:t>«ДО» при осуществлении платежей по ранее учтенному денежному обязательству;</w:t>
            </w:r>
          </w:p>
          <w:p w:rsidR="004F0601" w:rsidRPr="00A33FE1" w:rsidRDefault="004F0601" w:rsidP="000C2D1E">
            <w:pPr>
              <w:pStyle w:val="OTRTableListMark"/>
            </w:pPr>
            <w:r>
              <w:t xml:space="preserve">«Казначейское обеспечение обязательств» при осуществлении платежей по </w:t>
            </w:r>
            <w:r w:rsidRPr="00A33FE1">
              <w:t>КОО;</w:t>
            </w:r>
          </w:p>
          <w:p w:rsidR="004F0601" w:rsidRPr="00A33FE1" w:rsidRDefault="004F0601" w:rsidP="000C2D1E">
            <w:pPr>
              <w:spacing w:before="60" w:after="60"/>
              <w:rPr>
                <w:sz w:val="22"/>
              </w:rPr>
            </w:pPr>
            <w:r w:rsidRPr="00A33FE1">
              <w:rPr>
                <w:sz w:val="22"/>
              </w:rPr>
              <w:t>– «ИГК» при необходимости указания идентификатора государственного контракта (договора, соглашения).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При осуществлении платежей на банковский счет контрагента «40822» указание текстового значения «УИН» обязательно.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D70D3A" w:rsidRDefault="004F0601" w:rsidP="000C2D1E">
            <w:pPr>
              <w:rPr>
                <w:b/>
                <w:szCs w:val="24"/>
              </w:rPr>
            </w:pPr>
            <w:r w:rsidRPr="00D70D3A">
              <w:rPr>
                <w:b/>
                <w:sz w:val="22"/>
              </w:rPr>
              <w:t>NOM_OSN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 xml:space="preserve">&lt;= </w:t>
            </w:r>
            <w:r>
              <w:rPr>
                <w:sz w:val="22"/>
              </w:rPr>
              <w:t>60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Номер документа-основания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Номер документа–основания.</w:t>
            </w:r>
          </w:p>
          <w:p w:rsidR="004F0601" w:rsidRPr="00E45A9F" w:rsidRDefault="004F0601" w:rsidP="000C2D1E">
            <w:pPr>
              <w:spacing w:before="60" w:after="60"/>
              <w:rPr>
                <w:sz w:val="22"/>
              </w:rPr>
            </w:pPr>
            <w:r w:rsidRPr="00E45A9F">
              <w:rPr>
                <w:sz w:val="22"/>
              </w:rPr>
              <w:t>Заполняется значением УИН при указании в поле «VID_OSN» текстового значения «УИН».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Если банковский счет контрагента соответствует значению счета:</w:t>
            </w:r>
          </w:p>
          <w:p w:rsidR="004F0601" w:rsidRDefault="004F0601" w:rsidP="000C2D1E">
            <w:pPr>
              <w:pStyle w:val="OTRTableListMark"/>
            </w:pPr>
            <w:r>
              <w:t>«40101», «40302»;</w:t>
            </w:r>
          </w:p>
          <w:p w:rsidR="004F0601" w:rsidRDefault="004F0601" w:rsidP="000C2D1E">
            <w:pPr>
              <w:pStyle w:val="OTRTableListMark"/>
            </w:pPr>
            <w:r>
              <w:t>«40501» с признаком 2 в 14 разряде;</w:t>
            </w:r>
          </w:p>
          <w:p w:rsidR="004F0601" w:rsidRDefault="004F0601" w:rsidP="000C2D1E">
            <w:pPr>
              <w:pStyle w:val="OTRTableListMark"/>
            </w:pPr>
            <w:r>
              <w:lastRenderedPageBreak/>
              <w:t>«40601», «40701» с признаками 1, 3 в 14 разряде;</w:t>
            </w:r>
          </w:p>
          <w:p w:rsidR="004F0601" w:rsidRDefault="004F0601" w:rsidP="000C2D1E">
            <w:pPr>
              <w:pStyle w:val="OTRTableListMark"/>
            </w:pPr>
            <w:r>
              <w:t>«40503», «40603», «40703» с признаком 4 в 14 разряде,</w:t>
            </w:r>
          </w:p>
          <w:p w:rsidR="004F0601" w:rsidRPr="00E45A9F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то количество символов реквизита УИН должно быть равно 20 символам, или 25 цифрам. При невозможности указания поле заполняется значением «0».</w:t>
            </w:r>
            <w:r w:rsidRPr="00E45A9F">
              <w:rPr>
                <w:sz w:val="22"/>
              </w:rPr>
              <w:t xml:space="preserve"> </w:t>
            </w:r>
            <w:r>
              <w:rPr>
                <w:sz w:val="22"/>
              </w:rPr>
              <w:t>Н</w:t>
            </w:r>
            <w:r w:rsidRPr="00E45A9F">
              <w:rPr>
                <w:sz w:val="22"/>
              </w:rPr>
              <w:t>е может быть указано 20 или 25 цифр ноль («0»). В остальных случая значение реквизита УИН не должно превышать 25 символов.</w:t>
            </w:r>
          </w:p>
          <w:p w:rsidR="004F0601" w:rsidRPr="00E45A9F" w:rsidRDefault="004F0601" w:rsidP="000C2D1E">
            <w:pPr>
              <w:spacing w:before="60" w:after="60"/>
              <w:rPr>
                <w:sz w:val="22"/>
              </w:rPr>
            </w:pPr>
            <w:r w:rsidRPr="00E45A9F">
              <w:rPr>
                <w:sz w:val="22"/>
              </w:rPr>
              <w:t>Заполняется значением учетного номера денежного обязательства при указании в поле «VID_OSN» текстового значения «ДО». В этом случае размерность учетного номера денежного обязательства составляет 22 знака.</w:t>
            </w:r>
          </w:p>
          <w:p w:rsidR="004F0601" w:rsidRPr="00A33FE1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 xml:space="preserve">Заполняется значением номера КОО при указании в поле «VID_OSN» </w:t>
            </w:r>
            <w:r w:rsidRPr="00A33FE1">
              <w:rPr>
                <w:sz w:val="22"/>
              </w:rPr>
              <w:t>текстового значения «Казначейское обеспечение обязательств».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A33FE1">
              <w:rPr>
                <w:sz w:val="22"/>
              </w:rPr>
              <w:t>Заполняется значением ИГК размерностью 20 или 25 символов при указании в поле «VID_OSN» текстового значения «ИГК».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70D3A" w:rsidRDefault="004F0601" w:rsidP="000C2D1E">
            <w:pPr>
              <w:rPr>
                <w:b/>
                <w:szCs w:val="24"/>
              </w:rPr>
            </w:pPr>
            <w:r w:rsidRPr="00D70D3A">
              <w:rPr>
                <w:b/>
                <w:sz w:val="22"/>
              </w:rPr>
              <w:t>DATE_OSN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DATE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Дата документа-основания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Дата документа–основания.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Заполняется значением даты КОО при указании в поле «VID_OSN» текстового значения «Казначейское обеспечение обязательств».</w:t>
            </w:r>
          </w:p>
          <w:p w:rsidR="004F0601" w:rsidRDefault="004F0601" w:rsidP="000C2D1E">
            <w:pPr>
              <w:jc w:val="center"/>
              <w:rPr>
                <w:sz w:val="22"/>
              </w:rPr>
            </w:pPr>
            <w:r w:rsidRPr="00816FB7">
              <w:rPr>
                <w:sz w:val="22"/>
              </w:rPr>
              <w:lastRenderedPageBreak/>
              <w:t>Не заполняется при указании в поле «VID_</w:t>
            </w:r>
            <w:r w:rsidRPr="00A33FE1">
              <w:rPr>
                <w:sz w:val="22"/>
              </w:rPr>
              <w:t>OSN» текстовых значений «УИН», «ДО», «ИГК».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456FE6">
              <w:rPr>
                <w:szCs w:val="24"/>
              </w:rPr>
              <w:t>//Шаблон: [-]yyyy-mm-ddThh:mm:ss[.s+]{[Z][{+-}hh:mm]}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70D3A" w:rsidRDefault="004F0601" w:rsidP="000C2D1E">
            <w:pPr>
              <w:rPr>
                <w:b/>
                <w:szCs w:val="24"/>
              </w:rPr>
            </w:pPr>
            <w:r w:rsidRPr="00D70D3A">
              <w:rPr>
                <w:b/>
                <w:sz w:val="22"/>
              </w:rPr>
              <w:t>OSN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512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Предмет документа-основания</w:t>
            </w: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Если «TYPE» = 1, то поле обязательное для заполнения, кроме случая, когда в поле «VID_OSN» указано текстовое значение «ДО». Не заполняется для Заявки на кассовый расход, для которой значение реквизита «TYPE» = 2.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</w:tcPr>
          <w:p w:rsidR="004F0601" w:rsidRPr="00AC32A3" w:rsidRDefault="004F0601" w:rsidP="000C2D1E">
            <w:pPr>
              <w:rPr>
                <w:b/>
                <w:szCs w:val="24"/>
                <w:lang w:val="en-US"/>
              </w:rPr>
            </w:pPr>
            <w:r w:rsidRPr="00AC32A3">
              <w:rPr>
                <w:b/>
                <w:szCs w:val="24"/>
                <w:lang w:val="en-US"/>
              </w:rPr>
              <w:t>RasshifrovkaPlategia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KOD_IST_KBK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Источник средств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Источник средств, за счет которого должна быть произведена кассовая выплата: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1 - средства бюджета;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4 - средства для финансирования мероприятий по оперативно-розыскной деятельности;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5 - средства, поступающие во временное распоряжение казенных учреждений;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6 - средства юридических лиц.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В документе допускается указание не более одного вида источника средств.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D40C20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KFO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D40C20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Код вида дохода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Допустимые значения: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 w:rsidRPr="00D40C20">
              <w:rPr>
                <w:sz w:val="22"/>
              </w:rPr>
              <w:t>Деятельность, осуществляемая за счет средств соответствующего бюджета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2 – </w:t>
            </w:r>
            <w:r w:rsidRPr="00D40C20">
              <w:rPr>
                <w:sz w:val="22"/>
              </w:rPr>
              <w:t>Приносящая доход деятельность (собственные доходы учреждения)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 – </w:t>
            </w:r>
            <w:r w:rsidRPr="00D40C20">
              <w:rPr>
                <w:sz w:val="22"/>
              </w:rPr>
              <w:t>Средства во временном распоряжении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4 – </w:t>
            </w:r>
            <w:r w:rsidRPr="00D40C20">
              <w:rPr>
                <w:sz w:val="22"/>
              </w:rPr>
              <w:t>Субсидии на выполнение государственного (муниципального) задания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 w:rsidRPr="00D40C20">
              <w:rPr>
                <w:sz w:val="22"/>
              </w:rPr>
              <w:t>Субсидии на иные цели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6 – </w:t>
            </w:r>
            <w:r w:rsidRPr="00D40C20">
              <w:rPr>
                <w:sz w:val="22"/>
              </w:rPr>
              <w:t>Cубсидии на цели осуществления капитальных вложений</w:t>
            </w:r>
            <w:r>
              <w:rPr>
                <w:sz w:val="22"/>
              </w:rPr>
              <w:t>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7 – </w:t>
            </w:r>
            <w:r w:rsidRPr="00D40C20">
              <w:rPr>
                <w:sz w:val="22"/>
              </w:rPr>
              <w:t>Средства по обязательному медицинскому страхованию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D77B48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KEK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D77B48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:rsidR="004F0601" w:rsidRPr="00D77B48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816FB7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КОСГУ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6B4D15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TYPE_KBK_</w:t>
            </w:r>
            <w:r>
              <w:rPr>
                <w:b/>
                <w:sz w:val="22"/>
                <w:lang w:val="en-US"/>
              </w:rPr>
              <w:t>PAY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A7588A">
              <w:rPr>
                <w:szCs w:val="24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 w:val="22"/>
              </w:rPr>
            </w:pPr>
            <w:r w:rsidRPr="00A7588A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 w:val="22"/>
              </w:rPr>
            </w:pPr>
            <w:r w:rsidRPr="00A7588A">
              <w:rPr>
                <w:sz w:val="22"/>
              </w:rPr>
              <w:t>Тип КБК получателя</w:t>
            </w:r>
          </w:p>
        </w:tc>
        <w:tc>
          <w:tcPr>
            <w:tcW w:w="4820" w:type="dxa"/>
          </w:tcPr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Допустимые значения: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10 - расходы;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20 - доходы;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31 - ИВФДБ;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32 - ИВнФДБ,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40 – Произвольный.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KBK_PAY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по БК плательщика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КБК в соответствии с действующими Указаниями по БК.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Для средств, поступающих во временное распоряжение учреждений, коды не указываются.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Для БУ в позициях с 18 по 20 указывается код по бюджетной классификации.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lastRenderedPageBreak/>
              <w:t>Для АУ, ФГУП, ГУП, МУП в случаях, предусмотренных НПА, в позициях с 18 по 20 указывается код по бюджетной классификации.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A7588A" w:rsidRDefault="004F0601" w:rsidP="000C2D1E">
            <w:pPr>
              <w:rPr>
                <w:b/>
                <w:szCs w:val="24"/>
              </w:rPr>
            </w:pPr>
            <w:r w:rsidRPr="00A7588A">
              <w:rPr>
                <w:b/>
                <w:sz w:val="22"/>
              </w:rPr>
              <w:t>TYPE_KBK_RCP</w:t>
            </w:r>
          </w:p>
        </w:tc>
        <w:tc>
          <w:tcPr>
            <w:tcW w:w="1559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Cs w:val="24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A7588A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Тип КБК получателя</w:t>
            </w:r>
          </w:p>
        </w:tc>
        <w:tc>
          <w:tcPr>
            <w:tcW w:w="4820" w:type="dxa"/>
          </w:tcPr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Допустимые значения: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10 - расходы;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20 - доходы;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 w:rsidRPr="00A7588A">
              <w:rPr>
                <w:sz w:val="22"/>
              </w:rPr>
              <w:t>31 - ИВФДБ;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32 - ИВнФДБ,</w:t>
            </w:r>
          </w:p>
          <w:p w:rsidR="004F0601" w:rsidRPr="00A7588A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40 – Произвольный.</w:t>
            </w:r>
          </w:p>
          <w:p w:rsidR="004F0601" w:rsidRPr="00A7588A" w:rsidRDefault="004F0601" w:rsidP="000C2D1E">
            <w:pPr>
              <w:jc w:val="center"/>
              <w:rPr>
                <w:szCs w:val="24"/>
              </w:rPr>
            </w:pPr>
            <w:r w:rsidRPr="00A7588A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A7588A" w:rsidRDefault="004F0601" w:rsidP="000C2D1E">
            <w:pPr>
              <w:rPr>
                <w:b/>
                <w:szCs w:val="24"/>
              </w:rPr>
            </w:pPr>
            <w:r w:rsidRPr="00A7588A">
              <w:rPr>
                <w:b/>
                <w:sz w:val="22"/>
              </w:rPr>
              <w:t>KBK_RCP</w:t>
            </w:r>
          </w:p>
        </w:tc>
        <w:tc>
          <w:tcPr>
            <w:tcW w:w="1559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A7588A" w:rsidRDefault="004F0601" w:rsidP="000C2D1E">
            <w:pPr>
              <w:rPr>
                <w:szCs w:val="24"/>
              </w:rPr>
            </w:pPr>
            <w:r w:rsidRPr="00A7588A">
              <w:rPr>
                <w:sz w:val="22"/>
              </w:rPr>
              <w:t>Код по БК получателя</w:t>
            </w:r>
          </w:p>
        </w:tc>
        <w:tc>
          <w:tcPr>
            <w:tcW w:w="4820" w:type="dxa"/>
          </w:tcPr>
          <w:p w:rsidR="004F0601" w:rsidRPr="00A7588A" w:rsidRDefault="004F0601" w:rsidP="000C2D1E">
            <w:pPr>
              <w:jc w:val="center"/>
              <w:rPr>
                <w:szCs w:val="24"/>
              </w:rPr>
            </w:pPr>
            <w:r w:rsidRPr="00A7588A">
              <w:rPr>
                <w:sz w:val="22"/>
              </w:rPr>
              <w:t>Указывается КБК в соответствии с действующими Указаниями по БК. 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ADD_KLASS_PAY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цели (аналитический код) плательщика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код цели (аналитический код).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По расходам бюджетов, источником финансового обеспечения которых являются субсидии, субвенции, иные целевые межбюджетные трансферты из ФБ, поле заполняется в соответствии с перечнем кодов целей, присвоенных ФК.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Поле обязательно для заполнения при оформлении ЗКР по л/с с кодом «21», «31», «41».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lastRenderedPageBreak/>
              <w:t>В случае представления ЗКР по л/с с кодом «21» / «31»/ «41» без указания кода субсидии, в поле указывается прочерк («-»).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ADD_KLASS_RCP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Код цели субсидии / субвенции получателя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код цели субсидии/субвенции, предоставленной из бюджета.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Поле заполняется в соответствии с перечнем кодов целей.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SUM_V_KBK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Сумма в валюте заявки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Сумма в валюте по соответствующему КБК РФ.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Для ЗКР, у которой значение реквизита «TYPE» = 2 указывается значение, равное значению из поля «SUM_V».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SUM_R_KBK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Сумма в рублях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Сумма в рублях по соответствующему КБК РФ.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PURPOSE_KBK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210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Назначение платежа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Назначение платежа по соответствующему КБК РФ в соответствии с документом-основанием, подтверждающим возникновение денежного обязательства.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t>Заполняется, если назначение платежа меняется в зависимости от КБК РФ или сумм, указанных в Заявке на кассовый расход. Поле может заполняться только при значении реквизита «TYPE» = 1.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F60F42" w:rsidRDefault="004F0601" w:rsidP="000C2D1E">
            <w:pPr>
              <w:rPr>
                <w:b/>
                <w:szCs w:val="24"/>
              </w:rPr>
            </w:pPr>
            <w:r w:rsidRPr="00F60F42">
              <w:rPr>
                <w:b/>
                <w:sz w:val="22"/>
              </w:rPr>
              <w:t>NOTE_KBK</w:t>
            </w:r>
          </w:p>
        </w:tc>
        <w:tc>
          <w:tcPr>
            <w:tcW w:w="1559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&lt;= 254</w:t>
            </w:r>
          </w:p>
        </w:tc>
        <w:tc>
          <w:tcPr>
            <w:tcW w:w="1134" w:type="dxa"/>
          </w:tcPr>
          <w:p w:rsidR="004F0601" w:rsidRPr="00AD2E12" w:rsidRDefault="004F0601" w:rsidP="000C2D1E">
            <w:pPr>
              <w:rPr>
                <w:szCs w:val="24"/>
                <w:highlight w:val="white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Примечание</w:t>
            </w:r>
          </w:p>
        </w:tc>
        <w:tc>
          <w:tcPr>
            <w:tcW w:w="4820" w:type="dxa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Примечание (при необходимости).</w:t>
            </w:r>
          </w:p>
          <w:p w:rsidR="004F0601" w:rsidRPr="001D1C14" w:rsidRDefault="004F0601" w:rsidP="000C2D1E">
            <w:pPr>
              <w:jc w:val="center"/>
              <w:rPr>
                <w:szCs w:val="24"/>
              </w:rPr>
            </w:pPr>
            <w:r w:rsidRPr="00816FB7">
              <w:rPr>
                <w:sz w:val="22"/>
              </w:rPr>
              <w:lastRenderedPageBreak/>
              <w:t>Поле может заполняться только при значении реквизита «TYPE» = 1.</w:t>
            </w:r>
          </w:p>
        </w:tc>
      </w:tr>
      <w:tr w:rsidR="004F0601" w:rsidRPr="00DA264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A07032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 w:rsidRPr="003E4F14">
              <w:rPr>
                <w:b/>
                <w:color w:val="000000"/>
                <w:szCs w:val="24"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DA264D" w:rsidRDefault="004F0601" w:rsidP="000C2D1E">
            <w:pPr>
              <w:rPr>
                <w:sz w:val="22"/>
              </w:rPr>
            </w:pPr>
            <w:r w:rsidRPr="003E4F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E431C5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BC5C38" w:rsidRDefault="004F0601" w:rsidP="000C2D1E">
            <w:pPr>
              <w:rPr>
                <w:szCs w:val="24"/>
                <w:highlight w:val="white"/>
              </w:rPr>
            </w:pPr>
            <w:r w:rsidRPr="003E4F14">
              <w:rPr>
                <w:color w:val="000000"/>
                <w:szCs w:val="24"/>
                <w:lang w:val="en-US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4820" w:type="dxa"/>
          </w:tcPr>
          <w:p w:rsidR="004F0601" w:rsidRPr="00DA264D" w:rsidRDefault="004F0601" w:rsidP="000C2D1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highlight w:val="white"/>
              </w:rPr>
              <w:t>Заявка на  кассовый расход</w:t>
            </w:r>
          </w:p>
        </w:tc>
      </w:tr>
    </w:tbl>
    <w:p w:rsidR="004F0601" w:rsidRDefault="004F0601" w:rsidP="004F0601">
      <w:pPr>
        <w:pStyle w:val="3"/>
      </w:pPr>
      <w:bookmarkStart w:id="185" w:name="_Toc13041026"/>
      <w:bookmarkStart w:id="186" w:name="_Toc14696677"/>
      <w:bookmarkStart w:id="187" w:name="_Toc18418415"/>
      <w:bookmarkStart w:id="188" w:name="_Toc26271230"/>
      <w:r w:rsidRPr="004C2F81">
        <w:t>«</w:t>
      </w:r>
      <w:r>
        <w:t>Заявка на кассовый расход</w:t>
      </w:r>
      <w:r w:rsidRPr="004C2F81">
        <w:t>»</w:t>
      </w:r>
      <w:r>
        <w:t xml:space="preserve"> признак оплаты</w:t>
      </w:r>
      <w:bookmarkEnd w:id="185"/>
      <w:bookmarkEnd w:id="186"/>
      <w:bookmarkEnd w:id="187"/>
      <w:bookmarkEnd w:id="188"/>
    </w:p>
    <w:tbl>
      <w:tblPr>
        <w:tblW w:w="151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820"/>
      </w:tblGrid>
      <w:tr w:rsidR="004F0601" w:rsidRPr="00DA264D" w:rsidTr="000C2D1E">
        <w:tc>
          <w:tcPr>
            <w:tcW w:w="1559" w:type="dxa"/>
          </w:tcPr>
          <w:p w:rsidR="004F0601" w:rsidRPr="00A0703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DF0A30" w:rsidRDefault="004F0601" w:rsidP="000C2D1E">
            <w:pPr>
              <w:rPr>
                <w:b/>
                <w:color w:val="000000"/>
                <w:szCs w:val="24"/>
                <w:highlight w:val="white"/>
                <w:lang w:val="en-US"/>
              </w:rPr>
            </w:pPr>
            <w:r>
              <w:rPr>
                <w:b/>
                <w:color w:val="000000"/>
                <w:szCs w:val="24"/>
                <w:highlight w:val="white"/>
                <w:lang w:val="en-US"/>
              </w:rPr>
              <w:t>Oplacheno</w:t>
            </w:r>
          </w:p>
        </w:tc>
        <w:tc>
          <w:tcPr>
            <w:tcW w:w="1559" w:type="dxa"/>
          </w:tcPr>
          <w:p w:rsidR="004F0601" w:rsidRPr="00DF0A30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BooLean</w:t>
            </w:r>
          </w:p>
        </w:tc>
        <w:tc>
          <w:tcPr>
            <w:tcW w:w="1276" w:type="dxa"/>
          </w:tcPr>
          <w:p w:rsidR="004F0601" w:rsidRPr="00A92D7F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3E4F14" w:rsidRDefault="004F0601" w:rsidP="000C2D1E">
            <w:pPr>
              <w:rPr>
                <w:color w:val="000000"/>
                <w:szCs w:val="24"/>
                <w:lang w:val="en-US"/>
              </w:rPr>
            </w:pPr>
            <w:r w:rsidRPr="00BC5C38"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Pr="00DF0A30" w:rsidRDefault="004F0601" w:rsidP="000C2D1E">
            <w:pPr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Оплата зарегистрирована (Да, Нет)</w:t>
            </w:r>
          </w:p>
        </w:tc>
        <w:tc>
          <w:tcPr>
            <w:tcW w:w="4820" w:type="dxa"/>
          </w:tcPr>
          <w:p w:rsidR="004F0601" w:rsidRPr="003E4F14" w:rsidRDefault="004F0601" w:rsidP="000C2D1E">
            <w:pPr>
              <w:jc w:val="center"/>
              <w:rPr>
                <w:color w:val="0000FF"/>
                <w:szCs w:val="24"/>
                <w:highlight w:val="white"/>
              </w:rPr>
            </w:pPr>
          </w:p>
        </w:tc>
      </w:tr>
      <w:tr w:rsidR="004F0601" w:rsidRPr="00DA264D" w:rsidTr="000C2D1E">
        <w:trPr>
          <w:trHeight w:val="368"/>
        </w:trPr>
        <w:tc>
          <w:tcPr>
            <w:tcW w:w="1559" w:type="dxa"/>
          </w:tcPr>
          <w:p w:rsidR="004F0601" w:rsidRPr="00A0703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3E4F14" w:rsidRDefault="004F0601" w:rsidP="000C2D1E">
            <w:pPr>
              <w:rPr>
                <w:b/>
                <w:color w:val="000000"/>
                <w:szCs w:val="24"/>
                <w:highlight w:val="white"/>
              </w:rPr>
            </w:pPr>
            <w:r>
              <w:rPr>
                <w:b/>
                <w:color w:val="000000"/>
                <w:szCs w:val="24"/>
                <w:highlight w:val="white"/>
                <w:lang w:val="en-US"/>
              </w:rPr>
              <w:t>OplachenoDate</w:t>
            </w:r>
          </w:p>
        </w:tc>
        <w:tc>
          <w:tcPr>
            <w:tcW w:w="1559" w:type="dxa"/>
          </w:tcPr>
          <w:p w:rsidR="004F0601" w:rsidRPr="00DF0A30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:rsidR="004F0601" w:rsidRPr="00A92D7F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DF0A30" w:rsidRDefault="004F0601" w:rsidP="000C2D1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DF0A30" w:rsidRDefault="004F0601" w:rsidP="000C2D1E">
            <w:pPr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Дата подтверждающего документа</w:t>
            </w:r>
          </w:p>
        </w:tc>
        <w:tc>
          <w:tcPr>
            <w:tcW w:w="4820" w:type="dxa"/>
          </w:tcPr>
          <w:p w:rsidR="004F0601" w:rsidRPr="003E4F14" w:rsidRDefault="004F0601" w:rsidP="000C2D1E">
            <w:pPr>
              <w:jc w:val="center"/>
              <w:rPr>
                <w:color w:val="0000FF"/>
                <w:szCs w:val="24"/>
                <w:highlight w:val="white"/>
              </w:rPr>
            </w:pPr>
            <w:r w:rsidRPr="008A0624">
              <w:rPr>
                <w:szCs w:val="24"/>
              </w:rPr>
              <w:t>//Шаблон: [-]yyyy-mm-ddThh:mm:ss[.s+]{[Z][{+-}hh:mm]}</w:t>
            </w:r>
          </w:p>
        </w:tc>
      </w:tr>
      <w:tr w:rsidR="004F0601" w:rsidRPr="00DA264D" w:rsidTr="000C2D1E">
        <w:tc>
          <w:tcPr>
            <w:tcW w:w="1559" w:type="dxa"/>
          </w:tcPr>
          <w:p w:rsidR="004F0601" w:rsidRPr="00A0703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3E4F14" w:rsidRDefault="004F0601" w:rsidP="000C2D1E">
            <w:pPr>
              <w:rPr>
                <w:b/>
                <w:color w:val="000000"/>
                <w:szCs w:val="24"/>
                <w:highlight w:val="white"/>
              </w:rPr>
            </w:pPr>
            <w:r>
              <w:rPr>
                <w:b/>
                <w:color w:val="000000"/>
                <w:szCs w:val="24"/>
                <w:highlight w:val="white"/>
                <w:lang w:val="en-US"/>
              </w:rPr>
              <w:t>OplachenoVidDokumenta</w:t>
            </w:r>
          </w:p>
        </w:tc>
        <w:tc>
          <w:tcPr>
            <w:tcW w:w="1559" w:type="dxa"/>
          </w:tcPr>
          <w:p w:rsidR="004F0601" w:rsidRPr="003E4F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A92D7F" w:rsidRDefault="004F0601" w:rsidP="000C2D1E">
            <w:pPr>
              <w:rPr>
                <w:szCs w:val="24"/>
                <w:lang w:val="en-US"/>
              </w:rPr>
            </w:pPr>
            <w:r>
              <w:rPr>
                <w:sz w:val="22"/>
              </w:rPr>
              <w:t>&lt;= 100</w:t>
            </w:r>
          </w:p>
        </w:tc>
        <w:tc>
          <w:tcPr>
            <w:tcW w:w="1134" w:type="dxa"/>
          </w:tcPr>
          <w:p w:rsidR="004F0601" w:rsidRPr="00792FC4" w:rsidRDefault="004F0601" w:rsidP="000C2D1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792FC4" w:rsidRDefault="004F0601" w:rsidP="000C2D1E">
            <w:pPr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Вид подтверждающего документа</w:t>
            </w:r>
          </w:p>
        </w:tc>
        <w:tc>
          <w:tcPr>
            <w:tcW w:w="4820" w:type="dxa"/>
          </w:tcPr>
          <w:p w:rsidR="004F0601" w:rsidRPr="003E4F14" w:rsidRDefault="004F0601" w:rsidP="000C2D1E">
            <w:pPr>
              <w:jc w:val="center"/>
              <w:rPr>
                <w:color w:val="0000FF"/>
                <w:szCs w:val="24"/>
                <w:highlight w:val="white"/>
              </w:rPr>
            </w:pPr>
          </w:p>
        </w:tc>
      </w:tr>
      <w:tr w:rsidR="004F0601" w:rsidRPr="00DA264D" w:rsidTr="000C2D1E">
        <w:tc>
          <w:tcPr>
            <w:tcW w:w="1559" w:type="dxa"/>
          </w:tcPr>
          <w:p w:rsidR="004F0601" w:rsidRPr="00A0703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3E4F14" w:rsidRDefault="004F0601" w:rsidP="000C2D1E">
            <w:pPr>
              <w:rPr>
                <w:b/>
                <w:color w:val="000000"/>
                <w:szCs w:val="24"/>
                <w:highlight w:val="white"/>
              </w:rPr>
            </w:pPr>
            <w:r>
              <w:rPr>
                <w:b/>
                <w:color w:val="000000"/>
                <w:szCs w:val="24"/>
                <w:highlight w:val="white"/>
                <w:lang w:val="en-US"/>
              </w:rPr>
              <w:t>OplachenoNomerDokumenta</w:t>
            </w:r>
          </w:p>
        </w:tc>
        <w:tc>
          <w:tcPr>
            <w:tcW w:w="1559" w:type="dxa"/>
          </w:tcPr>
          <w:p w:rsidR="004F0601" w:rsidRPr="003E4F14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Pr="00182362" w:rsidRDefault="004F0601" w:rsidP="000C2D1E">
            <w:pPr>
              <w:rPr>
                <w:szCs w:val="24"/>
                <w:lang w:val="en-US"/>
              </w:rPr>
            </w:pPr>
            <w:r>
              <w:rPr>
                <w:sz w:val="22"/>
              </w:rPr>
              <w:t xml:space="preserve">&lt;= </w:t>
            </w:r>
            <w:r>
              <w:rPr>
                <w:sz w:val="22"/>
                <w:lang w:val="en-US"/>
              </w:rPr>
              <w:t>15</w:t>
            </w:r>
          </w:p>
        </w:tc>
        <w:tc>
          <w:tcPr>
            <w:tcW w:w="1134" w:type="dxa"/>
          </w:tcPr>
          <w:p w:rsidR="004F0601" w:rsidRPr="003E4F14" w:rsidRDefault="004F0601" w:rsidP="000C2D1E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3E4F14" w:rsidRDefault="004F0601" w:rsidP="000C2D1E">
            <w:pPr>
              <w:rPr>
                <w:color w:val="000000"/>
                <w:szCs w:val="24"/>
                <w:highlight w:val="white"/>
                <w:lang w:val="en-US"/>
              </w:rPr>
            </w:pPr>
            <w:r>
              <w:rPr>
                <w:color w:val="000000"/>
                <w:szCs w:val="24"/>
                <w:highlight w:val="white"/>
              </w:rPr>
              <w:t>Номер подтверждающего документа</w:t>
            </w:r>
          </w:p>
        </w:tc>
        <w:tc>
          <w:tcPr>
            <w:tcW w:w="4820" w:type="dxa"/>
          </w:tcPr>
          <w:p w:rsidR="004F0601" w:rsidRPr="003E4F14" w:rsidRDefault="004F0601" w:rsidP="000C2D1E">
            <w:pPr>
              <w:jc w:val="center"/>
              <w:rPr>
                <w:color w:val="0000FF"/>
                <w:szCs w:val="24"/>
                <w:highlight w:val="white"/>
              </w:rPr>
            </w:pPr>
          </w:p>
        </w:tc>
      </w:tr>
      <w:tr w:rsidR="004F0601" w:rsidRPr="00DA264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A07032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 w:rsidRPr="003E4F14">
              <w:rPr>
                <w:b/>
                <w:color w:val="000000"/>
                <w:szCs w:val="24"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DA264D" w:rsidRDefault="004F0601" w:rsidP="000C2D1E">
            <w:pPr>
              <w:rPr>
                <w:sz w:val="22"/>
              </w:rPr>
            </w:pPr>
            <w:r w:rsidRPr="003E4F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E431C5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BC5C38" w:rsidRDefault="004F0601" w:rsidP="000C2D1E">
            <w:pPr>
              <w:rPr>
                <w:szCs w:val="24"/>
                <w:highlight w:val="white"/>
              </w:rPr>
            </w:pPr>
            <w:r w:rsidRPr="003E4F14">
              <w:rPr>
                <w:color w:val="000000"/>
                <w:szCs w:val="24"/>
                <w:lang w:val="en-US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4820" w:type="dxa"/>
          </w:tcPr>
          <w:p w:rsidR="004F0601" w:rsidRPr="00DA264D" w:rsidRDefault="004F0601" w:rsidP="000C2D1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highlight w:val="white"/>
              </w:rPr>
              <w:t>Заявка на  кассовый расход</w:t>
            </w:r>
          </w:p>
        </w:tc>
      </w:tr>
    </w:tbl>
    <w:p w:rsidR="004F0601" w:rsidRPr="00494602" w:rsidRDefault="004F0601" w:rsidP="004F0601"/>
    <w:p w:rsidR="004F0601" w:rsidRPr="004C2F81" w:rsidRDefault="004F0601" w:rsidP="004F0601"/>
    <w:p w:rsidR="004F0601" w:rsidRDefault="004F0601" w:rsidP="004F0601">
      <w:pPr>
        <w:pStyle w:val="3"/>
      </w:pPr>
      <w:bookmarkStart w:id="189" w:name="_Toc10661489"/>
      <w:bookmarkStart w:id="190" w:name="_Toc10665794"/>
      <w:bookmarkStart w:id="191" w:name="_Toc13041027"/>
      <w:bookmarkStart w:id="192" w:name="_Toc14696678"/>
      <w:bookmarkStart w:id="193" w:name="_Toc18418416"/>
      <w:bookmarkStart w:id="194" w:name="_Toc26271231"/>
      <w:r w:rsidRPr="004C2F81">
        <w:lastRenderedPageBreak/>
        <w:t>«Поступление услуг, работ»</w:t>
      </w:r>
      <w:bookmarkEnd w:id="189"/>
      <w:bookmarkEnd w:id="190"/>
      <w:bookmarkEnd w:id="191"/>
      <w:bookmarkEnd w:id="192"/>
      <w:bookmarkEnd w:id="193"/>
      <w:bookmarkEnd w:id="194"/>
    </w:p>
    <w:p w:rsidR="004F0601" w:rsidRPr="00BD469E" w:rsidRDefault="004F0601" w:rsidP="004F0601">
      <w:pPr>
        <w:pStyle w:val="aa"/>
      </w:pPr>
      <w:r w:rsidRPr="003E4F14">
        <w:rPr>
          <w:szCs w:val="24"/>
        </w:rPr>
        <w:t>Реквизиты элемента «</w:t>
      </w:r>
      <w:r>
        <w:rPr>
          <w:szCs w:val="24"/>
        </w:rPr>
        <w:t>Поступление услуг, работ</w:t>
      </w:r>
      <w:r w:rsidRPr="003E4F14">
        <w:rPr>
          <w:szCs w:val="24"/>
        </w:rPr>
        <w:t xml:space="preserve">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ЗакладкаТ0011 </w:instrText>
      </w:r>
      <w:r>
        <w:rPr>
          <w:noProof/>
        </w:rPr>
        <w:fldChar w:fldCharType="separate"/>
      </w:r>
      <w:r w:rsidR="00126621">
        <w:rPr>
          <w:noProof/>
        </w:rPr>
        <w:t>10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  <w:rPr>
          <w:szCs w:val="24"/>
        </w:rPr>
      </w:pPr>
      <w:bookmarkStart w:id="195" w:name="_Toc10661507"/>
      <w:bookmarkStart w:id="196" w:name="_Toc14696699"/>
      <w:bookmarkStart w:id="197" w:name="_Toc18418437"/>
      <w:bookmarkStart w:id="198" w:name="_Toc19018979"/>
      <w:r>
        <w:t xml:space="preserve">Таблица </w:t>
      </w:r>
      <w:bookmarkStart w:id="199" w:name="ЗакладкаТ0011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10</w:t>
      </w:r>
      <w:r>
        <w:fldChar w:fldCharType="end"/>
      </w:r>
      <w:bookmarkEnd w:id="199"/>
      <w:r w:rsidRPr="00356775">
        <w:t>. Реквизиты элемента «</w:t>
      </w:r>
      <w:r>
        <w:rPr>
          <w:szCs w:val="24"/>
        </w:rPr>
        <w:t>Поступление услуг, работ</w:t>
      </w:r>
      <w:r w:rsidRPr="003E4F14">
        <w:rPr>
          <w:szCs w:val="24"/>
        </w:rPr>
        <w:t>»</w:t>
      </w:r>
      <w:r w:rsidRPr="00356775">
        <w:t>»</w:t>
      </w:r>
      <w:bookmarkEnd w:id="195"/>
      <w:bookmarkEnd w:id="196"/>
      <w:bookmarkEnd w:id="197"/>
      <w:bookmarkEnd w:id="198"/>
    </w:p>
    <w:p w:rsidR="004F0601" w:rsidRDefault="004F0601" w:rsidP="004F0601">
      <w:pPr>
        <w:spacing w:after="120"/>
        <w:jc w:val="right"/>
        <w:rPr>
          <w:szCs w:val="24"/>
        </w:rPr>
      </w:pPr>
    </w:p>
    <w:tbl>
      <w:tblPr>
        <w:tblW w:w="1403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3657"/>
        <w:gridCol w:w="29"/>
      </w:tblGrid>
      <w:tr w:rsidR="004F0601" w:rsidRPr="003A59AD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szCs w:val="24"/>
              </w:rPr>
              <w:t>Описание реквизита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2474" w:type="dxa"/>
            <w:gridSpan w:val="7"/>
          </w:tcPr>
          <w:p w:rsidR="004F0601" w:rsidRPr="00FF02BE" w:rsidRDefault="004F0601" w:rsidP="000C2D1E">
            <w:pPr>
              <w:rPr>
                <w:b/>
                <w:szCs w:val="24"/>
                <w:lang w:val="en-US"/>
              </w:rPr>
            </w:pPr>
            <w:r w:rsidRPr="00FF02BE">
              <w:rPr>
                <w:b/>
                <w:szCs w:val="24"/>
                <w:lang w:val="en-US"/>
              </w:rPr>
              <w:t>PostuplrnieUslugRabot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06B47" w:rsidRDefault="004F0601" w:rsidP="000C2D1E">
            <w:pPr>
              <w:rPr>
                <w:b/>
                <w:szCs w:val="24"/>
                <w:lang w:val="en-US"/>
              </w:rPr>
            </w:pPr>
            <w:r w:rsidRPr="009643A4">
              <w:rPr>
                <w:b/>
                <w:szCs w:val="24"/>
                <w:lang w:val="en-US"/>
              </w:rPr>
              <w:t>KodGuid</w:t>
            </w:r>
          </w:p>
        </w:tc>
        <w:tc>
          <w:tcPr>
            <w:tcW w:w="1559" w:type="dxa"/>
          </w:tcPr>
          <w:p w:rsidR="004F0601" w:rsidRPr="00106B47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Исходный код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2A740F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Date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rPr>
          <w:gridAfter w:val="1"/>
          <w:wAfter w:w="29" w:type="dxa"/>
        </w:trPr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45" w:type="dxa"/>
            <w:gridSpan w:val="6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b/>
                <w:szCs w:val="24"/>
                <w:lang w:val="en-US"/>
              </w:rPr>
              <w:t>Organizatsya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INN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10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ИНН организациии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KPP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КПП организации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Naimenovanie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3B004B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</w:t>
            </w:r>
            <w:r>
              <w:rPr>
                <w:szCs w:val="24"/>
              </w:rPr>
              <w:t>=150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Наименование организации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KontragentID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Уникальный код контрагента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DogovorID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Уникальный код договора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PodrazdelenieID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Уникальный код подразделения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ValutaKod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:rsidR="004F0601" w:rsidRPr="00D230B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Код валюты из классификатора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D230BC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SummaVkluchaetNDS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boolean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D230B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Сумма включает НДС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NDSKVichetu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boolean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D230B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D230B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НДС к вычету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SummaDocumenta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Сумма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rPr>
          <w:trHeight w:val="557"/>
        </w:trPr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VidPD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657F2D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 = 100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Вид первичного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657F2D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DatePD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Дата первичного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657F2D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NomerPD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 = 40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945F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Номер первичного документа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06B47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 w:rsidRPr="00106B47">
              <w:rPr>
                <w:b/>
                <w:szCs w:val="24"/>
                <w:highlight w:val="white"/>
                <w:lang w:val="en-US"/>
              </w:rPr>
              <w:t>Kommentariy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322EE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Комментарий</w:t>
            </w:r>
          </w:p>
        </w:tc>
        <w:tc>
          <w:tcPr>
            <w:tcW w:w="3686" w:type="dxa"/>
            <w:gridSpan w:val="2"/>
            <w:vAlign w:val="bottom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rPr>
          <w:gridAfter w:val="1"/>
          <w:wAfter w:w="29" w:type="dxa"/>
        </w:trPr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</w:p>
        </w:tc>
        <w:tc>
          <w:tcPr>
            <w:tcW w:w="12445" w:type="dxa"/>
            <w:gridSpan w:val="6"/>
          </w:tcPr>
          <w:p w:rsidR="004F0601" w:rsidRPr="006F5D29" w:rsidRDefault="004F0601" w:rsidP="000C2D1E">
            <w:pPr>
              <w:jc w:val="both"/>
              <w:rPr>
                <w:b/>
                <w:szCs w:val="24"/>
                <w:lang w:val="en-US"/>
              </w:rPr>
            </w:pPr>
            <w:r w:rsidRPr="006F5D29">
              <w:rPr>
                <w:b/>
                <w:szCs w:val="24"/>
                <w:lang w:val="en-US"/>
              </w:rPr>
              <w:t>Uslugi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6F5D29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106B47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lang w:val="en-US"/>
              </w:rPr>
              <w:t>NomenklatureID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6F5D29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Уникальный код номенклатуры</w:t>
            </w:r>
          </w:p>
        </w:tc>
        <w:tc>
          <w:tcPr>
            <w:tcW w:w="3686" w:type="dxa"/>
            <w:gridSpan w:val="2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106B47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highlight w:val="white"/>
                <w:lang w:val="en-US"/>
              </w:rPr>
              <w:t>EI_Kod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 = 4</w:t>
            </w:r>
          </w:p>
        </w:tc>
        <w:tc>
          <w:tcPr>
            <w:tcW w:w="1134" w:type="dxa"/>
          </w:tcPr>
          <w:p w:rsidR="004F0601" w:rsidRPr="006F5D29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Код </w:t>
            </w:r>
            <w:r w:rsidRPr="006F5D29">
              <w:rPr>
                <w:szCs w:val="24"/>
              </w:rPr>
              <w:t>ОКЕИ</w:t>
            </w:r>
          </w:p>
        </w:tc>
        <w:tc>
          <w:tcPr>
            <w:tcW w:w="3686" w:type="dxa"/>
            <w:gridSpan w:val="2"/>
            <w:vAlign w:val="bottom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6F5D29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</w:t>
            </w:r>
          </w:p>
        </w:tc>
        <w:tc>
          <w:tcPr>
            <w:tcW w:w="2693" w:type="dxa"/>
          </w:tcPr>
          <w:p w:rsidR="004F0601" w:rsidRPr="006F5D29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highlight w:val="white"/>
                <w:lang w:val="en-US"/>
              </w:rPr>
              <w:t>Kolichestvo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6F5D29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3686" w:type="dxa"/>
            <w:gridSpan w:val="2"/>
            <w:vAlign w:val="bottom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6F5D29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highlight w:val="white"/>
                <w:lang w:val="en-US"/>
              </w:rPr>
              <w:t>SummaStroki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  <w:tc>
          <w:tcPr>
            <w:tcW w:w="3686" w:type="dxa"/>
            <w:gridSpan w:val="2"/>
            <w:vAlign w:val="bottom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highlight w:val="white"/>
                <w:lang w:val="en-US"/>
              </w:rPr>
              <w:t>StavkaNDS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322EE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  <w:highlight w:val="white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Ставка НДС</w:t>
            </w:r>
          </w:p>
        </w:tc>
        <w:tc>
          <w:tcPr>
            <w:tcW w:w="3686" w:type="dxa"/>
            <w:gridSpan w:val="2"/>
          </w:tcPr>
          <w:p w:rsidR="004F0601" w:rsidRDefault="004F0601" w:rsidP="000C2D1E">
            <w:pPr>
              <w:rPr>
                <w:szCs w:val="24"/>
              </w:rPr>
            </w:pPr>
            <w:r w:rsidRPr="00D1431C">
              <w:rPr>
                <w:szCs w:val="24"/>
              </w:rPr>
              <w:t>НДС18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НДС18_118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НДС10_110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НДС0</w:t>
            </w:r>
          </w:p>
          <w:p w:rsidR="004F0601" w:rsidRPr="00FA7EC8" w:rsidRDefault="004F0601" w:rsidP="000C2D1E">
            <w:pPr>
              <w:rPr>
                <w:szCs w:val="24"/>
              </w:rPr>
            </w:pPr>
            <w:r w:rsidRPr="00FA7EC8">
              <w:rPr>
                <w:szCs w:val="24"/>
              </w:rPr>
              <w:t>БезНДС</w:t>
            </w:r>
          </w:p>
          <w:p w:rsidR="004F0601" w:rsidRPr="004C2F81" w:rsidRDefault="004F0601" w:rsidP="000C2D1E">
            <w:pPr>
              <w:rPr>
                <w:szCs w:val="24"/>
              </w:rPr>
            </w:pPr>
            <w:r w:rsidRPr="004C2F81">
              <w:rPr>
                <w:szCs w:val="24"/>
              </w:rPr>
              <w:t>НДС20</w:t>
            </w:r>
          </w:p>
          <w:p w:rsidR="004F0601" w:rsidRPr="003D005C" w:rsidRDefault="004F0601" w:rsidP="000C2D1E">
            <w:pPr>
              <w:rPr>
                <w:szCs w:val="24"/>
              </w:rPr>
            </w:pPr>
            <w:r w:rsidRPr="004C2F81">
              <w:rPr>
                <w:szCs w:val="24"/>
              </w:rPr>
              <w:t>НДС20_120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6F5D29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  <w:highlight w:val="white"/>
                <w:lang w:val="en-US"/>
              </w:rPr>
              <w:t>SummaNDS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6F5D29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Сумма НДС</w:t>
            </w:r>
          </w:p>
        </w:tc>
        <w:tc>
          <w:tcPr>
            <w:tcW w:w="3686" w:type="dxa"/>
            <w:gridSpan w:val="2"/>
            <w:vAlign w:val="bottom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 w:val="22"/>
              </w:rPr>
              <w:t>TYPE_KBK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Тип</w:t>
            </w:r>
            <w:r>
              <w:rPr>
                <w:sz w:val="22"/>
              </w:rPr>
              <w:t xml:space="preserve"> КБК</w:t>
            </w:r>
          </w:p>
        </w:tc>
        <w:tc>
          <w:tcPr>
            <w:tcW w:w="3686" w:type="dxa"/>
            <w:gridSpan w:val="2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Допустимые значения: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10 - расходы;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20 - доходы;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31 - ИВФДБ;</w:t>
            </w:r>
          </w:p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32 - ИВнФДБ,</w:t>
            </w:r>
          </w:p>
          <w:p w:rsidR="004F0601" w:rsidRPr="003D005C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>40 – Произвольный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 w:val="22"/>
              </w:rPr>
              <w:t>KBK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816FB7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816FB7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 xml:space="preserve">Код по БК </w:t>
            </w:r>
          </w:p>
        </w:tc>
        <w:tc>
          <w:tcPr>
            <w:tcW w:w="3686" w:type="dxa"/>
            <w:gridSpan w:val="2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Указывается КБК в соответствии с действующими Указаниями по БК.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Для средств, поступающих во временное распоряжение учреждений, коды не указываются.</w:t>
            </w:r>
          </w:p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Для БУ в позициях с 18 по 20 указывается код по бюджетной классификации.</w:t>
            </w:r>
          </w:p>
          <w:p w:rsidR="004F0601" w:rsidRPr="003D005C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Для АУ, ФГУП, ГУП, МУП в случаях, предусмотренных НПА, в позициях с 18 по 20 указывается код по бюджетной классификации.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 w:val="22"/>
                <w:lang w:val="en-US"/>
              </w:rPr>
              <w:t>KFO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816FB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>Код вида дохода</w:t>
            </w:r>
          </w:p>
        </w:tc>
        <w:tc>
          <w:tcPr>
            <w:tcW w:w="3686" w:type="dxa"/>
            <w:gridSpan w:val="2"/>
          </w:tcPr>
          <w:p w:rsidR="004F0601" w:rsidRPr="00816FB7" w:rsidRDefault="004F0601" w:rsidP="000C2D1E">
            <w:pPr>
              <w:spacing w:before="60" w:after="60"/>
              <w:rPr>
                <w:sz w:val="22"/>
              </w:rPr>
            </w:pPr>
            <w:r w:rsidRPr="00816FB7">
              <w:rPr>
                <w:sz w:val="22"/>
              </w:rPr>
              <w:t>Допустимые значения: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1 – </w:t>
            </w:r>
            <w:r w:rsidRPr="00D40C20">
              <w:rPr>
                <w:sz w:val="22"/>
              </w:rPr>
              <w:t>Деятельность, осуществляемая за счет средств соответствующего бюджета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2 – </w:t>
            </w:r>
            <w:r w:rsidRPr="00D40C20">
              <w:rPr>
                <w:sz w:val="22"/>
              </w:rPr>
              <w:t>Приносящая доход деятельность (собственные доходы учреждения)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 – </w:t>
            </w:r>
            <w:r w:rsidRPr="00D40C20">
              <w:rPr>
                <w:sz w:val="22"/>
              </w:rPr>
              <w:t>Средства во временном распоряжении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4 – </w:t>
            </w:r>
            <w:r w:rsidRPr="00D40C20">
              <w:rPr>
                <w:sz w:val="22"/>
              </w:rPr>
              <w:t>Субсидии на выполнение государственного (муниципального) задания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 w:rsidRPr="00D40C20">
              <w:rPr>
                <w:sz w:val="22"/>
              </w:rPr>
              <w:t>Субсидии на иные цели</w:t>
            </w:r>
            <w:r>
              <w:rPr>
                <w:sz w:val="22"/>
              </w:rPr>
              <w:t>;</w:t>
            </w:r>
          </w:p>
          <w:p w:rsidR="004F0601" w:rsidRDefault="004F0601" w:rsidP="000C2D1E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6 – </w:t>
            </w:r>
            <w:r w:rsidRPr="00D40C20">
              <w:rPr>
                <w:sz w:val="22"/>
              </w:rPr>
              <w:t>Cубсидии на цели осуществления капитальных вложений</w:t>
            </w:r>
            <w:r>
              <w:rPr>
                <w:sz w:val="22"/>
              </w:rPr>
              <w:t>;</w:t>
            </w:r>
          </w:p>
          <w:p w:rsidR="004F0601" w:rsidRPr="003D005C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 xml:space="preserve">7 – </w:t>
            </w:r>
            <w:r w:rsidRPr="00D40C20">
              <w:rPr>
                <w:sz w:val="22"/>
              </w:rPr>
              <w:t>Средства по обязательному медицинскому страхованию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  <w:highlight w:val="white"/>
                <w:lang w:val="en-US"/>
              </w:rPr>
            </w:pPr>
            <w:r>
              <w:rPr>
                <w:b/>
                <w:sz w:val="22"/>
                <w:lang w:val="en-US"/>
              </w:rPr>
              <w:t>KEK</w:t>
            </w:r>
          </w:p>
        </w:tc>
        <w:tc>
          <w:tcPr>
            <w:tcW w:w="1559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 w:val="22"/>
              </w:rPr>
              <w:t>КОСГУ</w:t>
            </w:r>
          </w:p>
        </w:tc>
        <w:tc>
          <w:tcPr>
            <w:tcW w:w="3686" w:type="dxa"/>
            <w:gridSpan w:val="2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8438EC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4F0601" w:rsidRPr="008438EC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VidZatratID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9A794A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 = </w:t>
            </w:r>
            <w:r>
              <w:rPr>
                <w:szCs w:val="24"/>
              </w:rPr>
              <w:t>90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Уникальный код вида затрат</w:t>
            </w:r>
          </w:p>
        </w:tc>
        <w:tc>
          <w:tcPr>
            <w:tcW w:w="3686" w:type="dxa"/>
            <w:gridSpan w:val="2"/>
          </w:tcPr>
          <w:p w:rsidR="004F0601" w:rsidRPr="003D005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Поиск по наименованию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8438E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</w:tcPr>
          <w:p w:rsidR="004F0601" w:rsidRPr="00201058" w:rsidRDefault="004F0601" w:rsidP="000C2D1E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Soderghanie</w:t>
            </w:r>
          </w:p>
        </w:tc>
        <w:tc>
          <w:tcPr>
            <w:tcW w:w="1559" w:type="dxa"/>
          </w:tcPr>
          <w:p w:rsidR="004F0601" w:rsidRPr="00816FB7" w:rsidRDefault="004F0601" w:rsidP="000C2D1E">
            <w:pPr>
              <w:rPr>
                <w:sz w:val="22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322EE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201058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 w:val="22"/>
              </w:rPr>
            </w:pPr>
            <w:r>
              <w:rPr>
                <w:sz w:val="22"/>
              </w:rPr>
              <w:t>Содержание</w:t>
            </w:r>
          </w:p>
        </w:tc>
        <w:tc>
          <w:tcPr>
            <w:tcW w:w="3686" w:type="dxa"/>
            <w:gridSpan w:val="2"/>
          </w:tcPr>
          <w:p w:rsidR="004F0601" w:rsidRPr="003D005C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Tip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3686" w:type="dxa"/>
            <w:gridSpan w:val="2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Поступление услуг, работ</w:t>
            </w:r>
            <w:r w:rsidRPr="008D0663">
              <w:rPr>
                <w:color w:val="0000FF"/>
                <w:szCs w:val="24"/>
                <w:highlight w:val="white"/>
              </w:rPr>
              <w:t xml:space="preserve"> </w:t>
            </w:r>
          </w:p>
        </w:tc>
      </w:tr>
    </w:tbl>
    <w:p w:rsidR="004F0601" w:rsidRPr="004C2F81" w:rsidRDefault="004F0601" w:rsidP="004F0601"/>
    <w:p w:rsidR="004F0601" w:rsidRPr="00BD469E" w:rsidRDefault="004F0601" w:rsidP="004F0601">
      <w:pPr>
        <w:pStyle w:val="3"/>
      </w:pPr>
      <w:bookmarkStart w:id="200" w:name="_Toc10661490"/>
      <w:bookmarkStart w:id="201" w:name="_Toc10665795"/>
      <w:bookmarkStart w:id="202" w:name="_Toc13041028"/>
      <w:bookmarkStart w:id="203" w:name="_Toc14696679"/>
      <w:bookmarkStart w:id="204" w:name="_Toc18418417"/>
      <w:bookmarkStart w:id="205" w:name="_Toc26271232"/>
      <w:r w:rsidRPr="00BD469E">
        <w:t>«Протокол загрузки»</w:t>
      </w:r>
      <w:bookmarkEnd w:id="200"/>
      <w:bookmarkEnd w:id="201"/>
      <w:bookmarkEnd w:id="202"/>
      <w:bookmarkEnd w:id="203"/>
      <w:bookmarkEnd w:id="204"/>
      <w:bookmarkEnd w:id="205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>Реквизиты элемента «</w:t>
      </w:r>
      <w:r>
        <w:t>П</w:t>
      </w:r>
      <w:r w:rsidRPr="00BD469E">
        <w:t xml:space="preserve">ротокол загрузки»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ЗакладкаТ0007 </w:instrText>
      </w:r>
      <w:r>
        <w:rPr>
          <w:noProof/>
        </w:rPr>
        <w:fldChar w:fldCharType="separate"/>
      </w:r>
      <w:r w:rsidR="00126621">
        <w:rPr>
          <w:noProof/>
        </w:rPr>
        <w:t>11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206" w:name="_Toc10661508"/>
      <w:bookmarkStart w:id="207" w:name="_Toc14696700"/>
      <w:bookmarkStart w:id="208" w:name="_Toc18418438"/>
      <w:bookmarkStart w:id="209" w:name="_Toc19018980"/>
      <w:r>
        <w:lastRenderedPageBreak/>
        <w:t xml:space="preserve">Таблица </w:t>
      </w:r>
      <w:bookmarkStart w:id="210" w:name="ЗакладкаТ0007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11</w:t>
      </w:r>
      <w:r>
        <w:fldChar w:fldCharType="end"/>
      </w:r>
      <w:bookmarkEnd w:id="210"/>
      <w:r w:rsidRPr="00356775">
        <w:t>. Реквизиты элемента «Протокол загрузки»</w:t>
      </w:r>
      <w:bookmarkEnd w:id="206"/>
      <w:bookmarkEnd w:id="207"/>
      <w:bookmarkEnd w:id="208"/>
      <w:bookmarkEnd w:id="209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BD469E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  <w:highlight w:val="white"/>
              </w:rPr>
              <w:t>Tip</w:t>
            </w:r>
            <w:r w:rsidRPr="00D67650">
              <w:rPr>
                <w:b/>
              </w:rPr>
              <w:t>Spiska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Тип списка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Операция бухгалтерская,</w:t>
            </w:r>
          </w:p>
          <w:p w:rsidR="004F0601" w:rsidRPr="00BD469E" w:rsidRDefault="004F0601" w:rsidP="000C2D1E">
            <w:r w:rsidRPr="00BD469E">
              <w:rPr>
                <w:highlight w:val="white"/>
              </w:rPr>
              <w:t>Номенклатура</w:t>
            </w:r>
            <w:r w:rsidRPr="00BD469E">
              <w:t>,</w:t>
            </w:r>
          </w:p>
          <w:p w:rsidR="004F0601" w:rsidRPr="00BD469E" w:rsidRDefault="004F0601" w:rsidP="000C2D1E">
            <w:r w:rsidRPr="00BD469E">
              <w:t>Договоры,</w:t>
            </w:r>
          </w:p>
          <w:p w:rsidR="004F0601" w:rsidRPr="00BD469E" w:rsidRDefault="004F0601" w:rsidP="000C2D1E">
            <w:r w:rsidRPr="00BD469E">
              <w:t>Контрагенты</w:t>
            </w:r>
          </w:p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Element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KodElementa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Уникальный код элемента в исходной системе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NaimenovanieElementa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 xml:space="preserve">Наименование 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>
            <w:r w:rsidRPr="00BD469E">
              <w:t>Для справочников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DataElementa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date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 xml:space="preserve">Дата 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>
            <w:r w:rsidRPr="00BD469E">
              <w:t>Для документов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Status</w:t>
            </w:r>
          </w:p>
        </w:tc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Статус обмена данными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Выполнено,</w:t>
            </w:r>
          </w:p>
          <w:p w:rsidR="004F0601" w:rsidRPr="00BD469E" w:rsidRDefault="004F0601" w:rsidP="000C2D1E">
            <w:r w:rsidRPr="00BD469E">
              <w:t>Выполнено с ошибками,</w:t>
            </w:r>
          </w:p>
          <w:p w:rsidR="004F0601" w:rsidRPr="00BD469E" w:rsidRDefault="004F0601" w:rsidP="000C2D1E">
            <w:r w:rsidRPr="00BD469E">
              <w:t>Не выполнено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pPr>
              <w:rPr>
                <w:highlight w:val="white"/>
              </w:rPr>
            </w:pPr>
            <w:r w:rsidRPr="00BD469E">
              <w:rPr>
                <w:highlight w:val="white"/>
              </w:rPr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Soderghanie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Без ограничений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Содержание ошибки, пояснения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</w:tbl>
    <w:p w:rsidR="004F0601" w:rsidRPr="00BD469E" w:rsidRDefault="004F0601" w:rsidP="004F0601">
      <w:pPr>
        <w:pStyle w:val="3"/>
      </w:pPr>
      <w:r w:rsidRPr="00BD469E">
        <w:t xml:space="preserve"> </w:t>
      </w:r>
      <w:bookmarkStart w:id="211" w:name="_Toc10661491"/>
      <w:bookmarkStart w:id="212" w:name="_Toc10665796"/>
      <w:bookmarkStart w:id="213" w:name="_Toc13041029"/>
      <w:bookmarkStart w:id="214" w:name="_Toc14696680"/>
      <w:bookmarkStart w:id="215" w:name="_Toc18418418"/>
      <w:bookmarkStart w:id="216" w:name="_Toc26271233"/>
      <w:r w:rsidRPr="00BD469E">
        <w:t>«Разделы лицевых счетов»</w:t>
      </w:r>
      <w:bookmarkEnd w:id="211"/>
      <w:bookmarkEnd w:id="212"/>
      <w:bookmarkEnd w:id="213"/>
      <w:bookmarkEnd w:id="214"/>
      <w:bookmarkEnd w:id="215"/>
      <w:bookmarkEnd w:id="216"/>
      <w:r w:rsidRPr="00BD469E">
        <w:t xml:space="preserve"> </w:t>
      </w:r>
    </w:p>
    <w:p w:rsidR="004F0601" w:rsidRPr="00BD469E" w:rsidRDefault="004F0601" w:rsidP="004F0601">
      <w:pPr>
        <w:pStyle w:val="aa"/>
      </w:pPr>
      <w:r w:rsidRPr="00BD469E">
        <w:t xml:space="preserve">Реквизиты элемента «протокол загрузки» приведены в </w:t>
      </w:r>
      <w:r>
        <w:t>Т</w:t>
      </w:r>
      <w:r w:rsidRPr="00BD469E">
        <w:t xml:space="preserve">аблице </w:t>
      </w:r>
      <w:r>
        <w:rPr>
          <w:noProof/>
        </w:rPr>
        <w:fldChar w:fldCharType="begin"/>
      </w:r>
      <w:r>
        <w:rPr>
          <w:noProof/>
        </w:rPr>
        <w:instrText xml:space="preserve"> REF  ЗакладкаТ0008 </w:instrText>
      </w:r>
      <w:r>
        <w:rPr>
          <w:noProof/>
        </w:rPr>
        <w:fldChar w:fldCharType="separate"/>
      </w:r>
      <w:r w:rsidR="00126621">
        <w:rPr>
          <w:noProof/>
        </w:rPr>
        <w:t>12</w:t>
      </w:r>
      <w:r>
        <w:rPr>
          <w:noProof/>
        </w:rPr>
        <w:fldChar w:fldCharType="end"/>
      </w:r>
      <w:r w:rsidRPr="00BD469E">
        <w:t>.</w:t>
      </w:r>
    </w:p>
    <w:p w:rsidR="004F0601" w:rsidRDefault="004F0601" w:rsidP="004F0601">
      <w:pPr>
        <w:pStyle w:val="af"/>
      </w:pPr>
      <w:bookmarkStart w:id="217" w:name="_Toc10661509"/>
      <w:bookmarkStart w:id="218" w:name="_Toc14696701"/>
      <w:bookmarkStart w:id="219" w:name="_Toc18418439"/>
      <w:bookmarkStart w:id="220" w:name="_Toc19018981"/>
      <w:r>
        <w:lastRenderedPageBreak/>
        <w:t xml:space="preserve">Таблица </w:t>
      </w:r>
      <w:bookmarkStart w:id="221" w:name="ЗакладкаТ0008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12</w:t>
      </w:r>
      <w:r>
        <w:fldChar w:fldCharType="end"/>
      </w:r>
      <w:bookmarkEnd w:id="221"/>
      <w:r w:rsidRPr="0053039B">
        <w:t>. Реквизиты элемента «Разделы лицевых счетов»</w:t>
      </w:r>
      <w:bookmarkEnd w:id="217"/>
      <w:bookmarkEnd w:id="218"/>
      <w:bookmarkEnd w:id="219"/>
      <w:bookmarkEnd w:id="220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BD469E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BD469E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D469E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064EE4" w:rsidRDefault="004F0601" w:rsidP="000C2D1E">
            <w:pPr>
              <w:rPr>
                <w:b/>
              </w:rPr>
            </w:pPr>
            <w:r w:rsidRPr="00064EE4">
              <w:rPr>
                <w:b/>
              </w:rPr>
              <w:t>RazdelyLitsevykhSchetov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KodID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2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Код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KodGuid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150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Уникальный код элемента в исходной системе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LS_ID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&lt; = 30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Номер лицевого счёта</w:t>
            </w:r>
          </w:p>
        </w:tc>
        <w:tc>
          <w:tcPr>
            <w:tcW w:w="4536" w:type="dxa"/>
          </w:tcPr>
          <w:p w:rsidR="004F0601" w:rsidRPr="00BD469E" w:rsidRDefault="004F0601" w:rsidP="000C2D1E"/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1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  <w:highlight w:val="white"/>
              </w:rPr>
            </w:pPr>
            <w:r w:rsidRPr="00D67650">
              <w:rPr>
                <w:b/>
              </w:rPr>
              <w:t>Istochnik_ID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string</w:t>
            </w:r>
          </w:p>
        </w:tc>
        <w:tc>
          <w:tcPr>
            <w:tcW w:w="1276" w:type="dxa"/>
          </w:tcPr>
          <w:p w:rsidR="004F0601" w:rsidRPr="00BD469E" w:rsidRDefault="004F0601" w:rsidP="000C2D1E">
            <w:r w:rsidRPr="00BD469E">
              <w:t>= 2</w:t>
            </w:r>
          </w:p>
        </w:tc>
        <w:tc>
          <w:tcPr>
            <w:tcW w:w="1134" w:type="dxa"/>
          </w:tcPr>
          <w:p w:rsidR="004F0601" w:rsidRPr="00BD469E" w:rsidRDefault="004F0601" w:rsidP="000C2D1E">
            <w:r w:rsidRPr="00BD469E">
              <w:t>Да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Код источника средств</w:t>
            </w:r>
          </w:p>
        </w:tc>
        <w:tc>
          <w:tcPr>
            <w:tcW w:w="4536" w:type="dxa"/>
          </w:tcPr>
          <w:p w:rsidR="004F0601" w:rsidRPr="00BD469E" w:rsidRDefault="004F0601" w:rsidP="000C2D1E">
            <w:r w:rsidRPr="00BD469E">
              <w:t>01 - Средства бюджета;</w:t>
            </w:r>
          </w:p>
          <w:p w:rsidR="004F0601" w:rsidRPr="00BD469E" w:rsidRDefault="004F0601" w:rsidP="000C2D1E">
            <w:r w:rsidRPr="00BD469E">
              <w:t>02 - Средства от приносящей доход деятельности;</w:t>
            </w:r>
          </w:p>
          <w:p w:rsidR="004F0601" w:rsidRPr="00BD469E" w:rsidRDefault="004F0601" w:rsidP="000C2D1E">
            <w:r w:rsidRPr="00BD469E">
              <w:t>03 - Средства дополнительного бюджетного финансирования;</w:t>
            </w:r>
          </w:p>
          <w:p w:rsidR="004F0601" w:rsidRPr="00BD469E" w:rsidRDefault="004F0601" w:rsidP="000C2D1E">
            <w:r w:rsidRPr="00BD469E">
              <w:t>04 - Средства для финансирования мероприятий по оперативно-розыскной деятельности;</w:t>
            </w:r>
          </w:p>
          <w:p w:rsidR="004F0601" w:rsidRPr="00BD469E" w:rsidRDefault="004F0601" w:rsidP="000C2D1E">
            <w:r w:rsidRPr="00BD469E">
              <w:t>05 - Средства, поступающие во временное распоряжение бюджетных учреждений;</w:t>
            </w:r>
          </w:p>
          <w:p w:rsidR="004F0601" w:rsidRPr="00BD469E" w:rsidRDefault="004F0601" w:rsidP="000C2D1E">
            <w:r w:rsidRPr="00BD469E">
              <w:t>06 - Средства юридических лиц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/>
        </w:tc>
        <w:tc>
          <w:tcPr>
            <w:tcW w:w="13324" w:type="dxa"/>
            <w:gridSpan w:val="6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Element</w:t>
            </w:r>
          </w:p>
        </w:tc>
      </w:tr>
      <w:tr w:rsidR="004F0601" w:rsidRPr="00BD469E" w:rsidTr="000C2D1E">
        <w:tc>
          <w:tcPr>
            <w:tcW w:w="1559" w:type="dxa"/>
          </w:tcPr>
          <w:p w:rsidR="004F0601" w:rsidRPr="00BD469E" w:rsidRDefault="004F0601" w:rsidP="000C2D1E">
            <w:r w:rsidRPr="00BD469E">
              <w:t>2</w:t>
            </w:r>
          </w:p>
        </w:tc>
        <w:tc>
          <w:tcPr>
            <w:tcW w:w="2693" w:type="dxa"/>
          </w:tcPr>
          <w:p w:rsidR="004F0601" w:rsidRPr="00D67650" w:rsidRDefault="004F0601" w:rsidP="000C2D1E">
            <w:pPr>
              <w:rPr>
                <w:b/>
              </w:rPr>
            </w:pPr>
            <w:r w:rsidRPr="00D67650">
              <w:rPr>
                <w:b/>
              </w:rPr>
              <w:t>KFO</w:t>
            </w:r>
          </w:p>
        </w:tc>
        <w:tc>
          <w:tcPr>
            <w:tcW w:w="1559" w:type="dxa"/>
          </w:tcPr>
          <w:p w:rsidR="004F0601" w:rsidRPr="00BD469E" w:rsidRDefault="004F0601" w:rsidP="000C2D1E">
            <w:r w:rsidRPr="00BD469E">
              <w:t>unsignedByte</w:t>
            </w:r>
          </w:p>
        </w:tc>
        <w:tc>
          <w:tcPr>
            <w:tcW w:w="1276" w:type="dxa"/>
          </w:tcPr>
          <w:p w:rsidR="004F0601" w:rsidRPr="00BD469E" w:rsidRDefault="004F0601" w:rsidP="000C2D1E"/>
        </w:tc>
        <w:tc>
          <w:tcPr>
            <w:tcW w:w="1134" w:type="dxa"/>
          </w:tcPr>
          <w:p w:rsidR="004F0601" w:rsidRPr="00BD469E" w:rsidRDefault="004F0601" w:rsidP="000C2D1E">
            <w:r w:rsidRPr="00BD469E">
              <w:t>Нет</w:t>
            </w:r>
          </w:p>
        </w:tc>
        <w:tc>
          <w:tcPr>
            <w:tcW w:w="2126" w:type="dxa"/>
          </w:tcPr>
          <w:p w:rsidR="004F0601" w:rsidRPr="00BD469E" w:rsidRDefault="004F0601" w:rsidP="000C2D1E">
            <w:r w:rsidRPr="00BD469E">
              <w:t>Код финансового обеспечения</w:t>
            </w:r>
          </w:p>
        </w:tc>
        <w:tc>
          <w:tcPr>
            <w:tcW w:w="4536" w:type="dxa"/>
            <w:vAlign w:val="bottom"/>
          </w:tcPr>
          <w:p w:rsidR="004F0601" w:rsidRPr="00BD469E" w:rsidRDefault="004F0601" w:rsidP="000C2D1E">
            <w:r w:rsidRPr="00BD469E">
              <w:t>1 - Деятельность, осуществляемая за счет средств соответствующего бюджета;</w:t>
            </w:r>
          </w:p>
          <w:p w:rsidR="004F0601" w:rsidRPr="00BD469E" w:rsidRDefault="004F0601" w:rsidP="000C2D1E">
            <w:r w:rsidRPr="00BD469E">
              <w:lastRenderedPageBreak/>
              <w:t>2 - Приносящая доход деятельность (собственные доходы учреждения);</w:t>
            </w:r>
          </w:p>
          <w:p w:rsidR="004F0601" w:rsidRPr="00BD469E" w:rsidRDefault="004F0601" w:rsidP="000C2D1E">
            <w:r w:rsidRPr="00BD469E">
              <w:t>3 - Средства во временном распоряжении;</w:t>
            </w:r>
          </w:p>
          <w:p w:rsidR="004F0601" w:rsidRPr="00BD469E" w:rsidRDefault="004F0601" w:rsidP="000C2D1E">
            <w:r w:rsidRPr="00BD469E">
              <w:t>4 - Субсидии на выполнение государственного (муниципального) задания;</w:t>
            </w:r>
          </w:p>
          <w:p w:rsidR="004F0601" w:rsidRPr="00BD469E" w:rsidRDefault="004F0601" w:rsidP="000C2D1E">
            <w:r w:rsidRPr="00BD469E">
              <w:t>5- Субсидии на иные цели;</w:t>
            </w:r>
          </w:p>
          <w:p w:rsidR="004F0601" w:rsidRPr="00BD469E" w:rsidRDefault="004F0601" w:rsidP="000C2D1E">
            <w:r w:rsidRPr="00BD469E">
              <w:t>6- Cубсидии на цели осуществления капитальных вложений;</w:t>
            </w:r>
          </w:p>
          <w:p w:rsidR="004F0601" w:rsidRPr="00BD469E" w:rsidRDefault="004F0601" w:rsidP="000C2D1E">
            <w:r w:rsidRPr="00BD469E">
              <w:t>7 - Средства по обязательному медицинскому страхованию</w:t>
            </w:r>
          </w:p>
        </w:tc>
      </w:tr>
    </w:tbl>
    <w:p w:rsidR="004F0601" w:rsidRPr="003E4F14" w:rsidRDefault="004F0601" w:rsidP="004F0601">
      <w:pPr>
        <w:pStyle w:val="3"/>
      </w:pPr>
      <w:bookmarkStart w:id="222" w:name="_Toc26271234"/>
      <w:r w:rsidRPr="003E4F14">
        <w:lastRenderedPageBreak/>
        <w:t>«</w:t>
      </w:r>
      <w:r w:rsidRPr="00604E61">
        <w:t>Банковские и казначейские счета</w:t>
      </w:r>
      <w:r w:rsidRPr="003E4F14">
        <w:t>»</w:t>
      </w:r>
      <w:bookmarkEnd w:id="222"/>
      <w:r w:rsidRPr="003E4F14">
        <w:t xml:space="preserve"> </w:t>
      </w:r>
    </w:p>
    <w:p w:rsidR="004F0601" w:rsidRPr="008019E6" w:rsidRDefault="004F0601" w:rsidP="004F0601">
      <w:pPr>
        <w:pStyle w:val="aa"/>
      </w:pPr>
      <w:r w:rsidRPr="008019E6">
        <w:t xml:space="preserve">Реквизиты элемента «Банковские и казначейские счета» приведены в </w:t>
      </w:r>
      <w:r>
        <w:t>Т</w:t>
      </w:r>
      <w:r w:rsidRPr="008019E6">
        <w:t xml:space="preserve">аблице </w:t>
      </w:r>
      <w:fldSimple w:instr=" REF  ЗакладкаТ0013  \* MERGEFORMAT ">
        <w:r w:rsidR="00126621">
          <w:t>13</w:t>
        </w:r>
      </w:fldSimple>
      <w:r w:rsidRPr="008019E6">
        <w:t>.</w:t>
      </w:r>
    </w:p>
    <w:p w:rsidR="004F0601" w:rsidRDefault="004F0601" w:rsidP="004F0601">
      <w:pPr>
        <w:pStyle w:val="af"/>
      </w:pPr>
      <w:bookmarkStart w:id="223" w:name="_Toc19018982"/>
      <w:r>
        <w:t xml:space="preserve">Таблица </w:t>
      </w:r>
      <w:bookmarkStart w:id="224" w:name="ЗакладкаТ0013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13</w:t>
      </w:r>
      <w:r>
        <w:fldChar w:fldCharType="end"/>
      </w:r>
      <w:bookmarkEnd w:id="224"/>
      <w:r w:rsidRPr="008019E6">
        <w:t>. Реквизиты элемента «Банковские и казначейские счета»</w:t>
      </w:r>
      <w:bookmarkEnd w:id="223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3A59AD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8019E6" w:rsidRDefault="004F0601" w:rsidP="000C2D1E">
            <w:pPr>
              <w:rPr>
                <w:szCs w:val="24"/>
              </w:rPr>
            </w:pPr>
            <w:r w:rsidRPr="008019E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KodScheta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E927A9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&lt;=3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711EB9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 xml:space="preserve">Номер счета </w:t>
            </w:r>
            <w:r>
              <w:rPr>
                <w:szCs w:val="24"/>
              </w:rPr>
              <w:t>банковский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b/>
                <w:szCs w:val="24"/>
              </w:rPr>
              <w:t>VidVladeltc</w:t>
            </w:r>
            <w:r w:rsidRPr="001D1C14">
              <w:rPr>
                <w:b/>
                <w:szCs w:val="24"/>
              </w:rPr>
              <w:t>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Вид владельца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0 – </w:t>
            </w:r>
            <w:r w:rsidRPr="001D1C14">
              <w:rPr>
                <w:szCs w:val="24"/>
              </w:rPr>
              <w:t>Контрагент</w:t>
            </w:r>
            <w:r>
              <w:rPr>
                <w:szCs w:val="24"/>
              </w:rPr>
              <w:t>;</w:t>
            </w:r>
          </w:p>
          <w:p w:rsidR="004F0601" w:rsidRPr="000B6778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 – </w:t>
            </w:r>
            <w:r w:rsidRPr="001D1C14">
              <w:rPr>
                <w:szCs w:val="24"/>
              </w:rPr>
              <w:t>Казначейство</w:t>
            </w:r>
            <w:r>
              <w:rPr>
                <w:szCs w:val="24"/>
              </w:rPr>
              <w:t xml:space="preserve"> 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CD1422" w:rsidRDefault="004F0601" w:rsidP="000C2D1E">
            <w:pPr>
              <w:rPr>
                <w:szCs w:val="24"/>
                <w:lang w:val="en-US"/>
              </w:rPr>
            </w:pPr>
            <w:r>
              <w:rPr>
                <w:b/>
                <w:szCs w:val="24"/>
              </w:rPr>
              <w:t>Vladel</w:t>
            </w:r>
            <w:r>
              <w:rPr>
                <w:b/>
                <w:szCs w:val="24"/>
                <w:lang w:val="en-US"/>
              </w:rPr>
              <w:t>etcID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 xml:space="preserve">Код </w:t>
            </w:r>
            <w:r>
              <w:rPr>
                <w:szCs w:val="24"/>
              </w:rPr>
              <w:t xml:space="preserve">ИД </w:t>
            </w:r>
            <w:r w:rsidRPr="001D1C14">
              <w:rPr>
                <w:szCs w:val="24"/>
              </w:rPr>
              <w:t>владельца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1D1C14">
              <w:rPr>
                <w:b/>
                <w:szCs w:val="24"/>
              </w:rPr>
              <w:t>TipScheta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  <w:highlight w:val="white"/>
                <w:lang w:val="en-US"/>
              </w:rPr>
              <w:t>unsignedByte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 xml:space="preserve">Тип Счета 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0 – </w:t>
            </w:r>
            <w:r w:rsidRPr="001D1C14">
              <w:rPr>
                <w:szCs w:val="24"/>
              </w:rPr>
              <w:t>Банковский</w:t>
            </w:r>
            <w:r>
              <w:rPr>
                <w:szCs w:val="24"/>
              </w:rPr>
              <w:t>;</w:t>
            </w:r>
          </w:p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1 - </w:t>
            </w:r>
            <w:r w:rsidRPr="001D1C14">
              <w:rPr>
                <w:szCs w:val="24"/>
              </w:rPr>
              <w:t>Казначейский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Naimenovanie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C4081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Наименование счета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3D005C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BIKBanka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C4081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БИК Банка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NaimenovanieFilialaBanka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 xml:space="preserve">Наименование филиала банка 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GorodFilialaBanka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</w:rPr>
              <w:t>Город филиала банка</w:t>
            </w:r>
            <w:r w:rsidRPr="001D1C14">
              <w:rPr>
                <w:rStyle w:val="t1"/>
                <w:szCs w:val="24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BIKBankaKorrespondenta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</w:rPr>
              <w:t xml:space="preserve">БИК Банка корреспондент 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KodSchetaKaznacheystva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&lt;=30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  <w:lang w:val="en-US"/>
              </w:rPr>
            </w:pPr>
            <w:r w:rsidRPr="001D1C14">
              <w:rPr>
                <w:szCs w:val="24"/>
              </w:rPr>
              <w:t>Код счета казначейства</w:t>
            </w:r>
            <w:r w:rsidRPr="001D1C14">
              <w:rPr>
                <w:rStyle w:val="t1"/>
                <w:szCs w:val="24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казначейского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CD142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CD1422" w:rsidRDefault="004F0601" w:rsidP="000C2D1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Kaznacheystv</w:t>
            </w:r>
            <w:r>
              <w:rPr>
                <w:b/>
                <w:szCs w:val="24"/>
                <w:lang w:val="en-US"/>
              </w:rPr>
              <w:t>oID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377AE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Код ИД Казначейства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казначейского счета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</w:rPr>
            </w:pPr>
            <w:r w:rsidRPr="00F26701">
              <w:rPr>
                <w:b/>
                <w:szCs w:val="24"/>
              </w:rPr>
              <w:t>CorrespondentINN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F26701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F267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70216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ИНН банка корреспондента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  <w:r>
              <w:rPr>
                <w:szCs w:val="24"/>
              </w:rPr>
              <w:t xml:space="preserve"> , при необходимости заполнения ИНН банка (филиала) в ЗКР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</w:rPr>
            </w:pPr>
            <w:r w:rsidRPr="00F26701">
              <w:rPr>
                <w:b/>
                <w:szCs w:val="24"/>
              </w:rPr>
              <w:t>CorrespondentKPP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F26701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F26701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КПП банка корерспондента</w:t>
            </w:r>
          </w:p>
        </w:tc>
        <w:tc>
          <w:tcPr>
            <w:tcW w:w="4536" w:type="dxa"/>
            <w:vAlign w:val="bottom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Для банковского счета</w:t>
            </w:r>
            <w:r>
              <w:rPr>
                <w:szCs w:val="24"/>
              </w:rPr>
              <w:t xml:space="preserve"> , при необходимости заполнения КПП банка (филиала) в ЗКР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 w:rsidRPr="00A07032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</w:rPr>
            </w:pPr>
            <w:r w:rsidRPr="003E4F14">
              <w:rPr>
                <w:b/>
                <w:color w:val="000000"/>
                <w:szCs w:val="24"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3E4F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lang w:val="en-US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color w:val="000000"/>
                <w:szCs w:val="24"/>
                <w:highlight w:val="white"/>
              </w:rPr>
              <w:t>Банковские и казначейские счета</w:t>
            </w:r>
          </w:p>
        </w:tc>
      </w:tr>
    </w:tbl>
    <w:p w:rsidR="004F0601" w:rsidRPr="003E4F14" w:rsidRDefault="004F0601" w:rsidP="004F0601">
      <w:pPr>
        <w:pStyle w:val="3"/>
      </w:pPr>
      <w:bookmarkStart w:id="225" w:name="_Toc26271235"/>
      <w:r w:rsidRPr="003E4F14">
        <w:t>«</w:t>
      </w:r>
      <w:r>
        <w:t>Направления деятельности</w:t>
      </w:r>
      <w:r w:rsidRPr="003E4F14">
        <w:t>»</w:t>
      </w:r>
      <w:bookmarkEnd w:id="225"/>
      <w:r w:rsidRPr="003E4F14">
        <w:t xml:space="preserve"> </w:t>
      </w:r>
    </w:p>
    <w:p w:rsidR="004F0601" w:rsidRPr="008019E6" w:rsidRDefault="004F0601" w:rsidP="004F0601">
      <w:pPr>
        <w:pStyle w:val="aa"/>
      </w:pPr>
      <w:r w:rsidRPr="008019E6">
        <w:t xml:space="preserve">Реквизиты элемента «Направления деятельности» приведены в </w:t>
      </w:r>
      <w:r>
        <w:t>Т</w:t>
      </w:r>
      <w:r w:rsidRPr="008019E6">
        <w:t xml:space="preserve">аблице </w:t>
      </w:r>
      <w:fldSimple w:instr=" REF  ЗакладкаТ0014  \* MERGEFORMAT ">
        <w:r w:rsidR="00126621">
          <w:rPr>
            <w:noProof/>
          </w:rPr>
          <w:t>14</w:t>
        </w:r>
      </w:fldSimple>
      <w:r w:rsidRPr="008019E6">
        <w:t>.</w:t>
      </w:r>
    </w:p>
    <w:p w:rsidR="004F0601" w:rsidRDefault="004F0601" w:rsidP="004F0601">
      <w:pPr>
        <w:pStyle w:val="af"/>
      </w:pPr>
      <w:bookmarkStart w:id="226" w:name="_Toc19018983"/>
      <w:r>
        <w:t xml:space="preserve">Таблица </w:t>
      </w:r>
      <w:bookmarkStart w:id="227" w:name="ЗакладкаТ0014"/>
      <w:r>
        <w:fldChar w:fldCharType="begin"/>
      </w:r>
      <w:r>
        <w:instrText xml:space="preserve"> SEQ Таблица \* ARABIC </w:instrText>
      </w:r>
      <w:r>
        <w:fldChar w:fldCharType="separate"/>
      </w:r>
      <w:r w:rsidR="00126621">
        <w:rPr>
          <w:noProof/>
        </w:rPr>
        <w:t>14</w:t>
      </w:r>
      <w:r>
        <w:fldChar w:fldCharType="end"/>
      </w:r>
      <w:bookmarkEnd w:id="227"/>
      <w:r>
        <w:t xml:space="preserve">. </w:t>
      </w:r>
      <w:r w:rsidRPr="00F57C53">
        <w:t>Реквизиты элемента «Направления деятельности»</w:t>
      </w:r>
      <w:bookmarkEnd w:id="226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3A59AD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5F6CC7">
              <w:rPr>
                <w:b/>
                <w:szCs w:val="24"/>
              </w:rPr>
              <w:t>KodGuid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E927A9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711EB9" w:rsidRDefault="004F0601" w:rsidP="000C2D1E">
            <w:pPr>
              <w:rPr>
                <w:szCs w:val="24"/>
              </w:rPr>
            </w:pPr>
            <w:r w:rsidRPr="00BD469E">
              <w:t>Уникальный код элемента в исходной системе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>
              <w:rPr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  <w:highlight w:val="white"/>
                <w:lang w:val="en-US"/>
              </w:rPr>
            </w:pPr>
            <w:r w:rsidRPr="005F6CC7">
              <w:rPr>
                <w:b/>
                <w:szCs w:val="24"/>
              </w:rPr>
              <w:t>KodID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Код </w:t>
            </w:r>
          </w:p>
        </w:tc>
        <w:tc>
          <w:tcPr>
            <w:tcW w:w="4536" w:type="dxa"/>
            <w:vAlign w:val="bottom"/>
          </w:tcPr>
          <w:p w:rsidR="004F0601" w:rsidRPr="000B6778" w:rsidRDefault="004F0601" w:rsidP="000C2D1E">
            <w:pPr>
              <w:rPr>
                <w:szCs w:val="24"/>
                <w:lang w:val="en-US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Naimenovanie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C4081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5F6CC7">
              <w:rPr>
                <w:b/>
                <w:szCs w:val="24"/>
              </w:rPr>
              <w:t>VidVzaimoraschetov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Вид взаиморасчетов</w:t>
            </w:r>
          </w:p>
        </w:tc>
        <w:tc>
          <w:tcPr>
            <w:tcW w:w="4536" w:type="dxa"/>
            <w:vAlign w:val="bottom"/>
          </w:tcPr>
          <w:p w:rsidR="004F0601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Допустимые значения:</w:t>
            </w:r>
          </w:p>
          <w:p w:rsidR="004F0601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РасчетыПоРодительскойПлате</w:t>
            </w:r>
          </w:p>
          <w:p w:rsidR="004F0601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РасчетыПоДополнительнымОбразовательнымУслугам</w:t>
            </w:r>
          </w:p>
          <w:p w:rsidR="004F0601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РасчетыПоДругимНаправлениям</w:t>
            </w:r>
          </w:p>
          <w:p w:rsidR="004F0601" w:rsidRPr="001D1C14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РасчетыПоПлатномуОбучению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 w:rsidRPr="00A07032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</w:rPr>
            </w:pPr>
            <w:r w:rsidRPr="003E4F14">
              <w:rPr>
                <w:b/>
                <w:color w:val="000000"/>
                <w:szCs w:val="24"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3E4F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lang w:val="en-US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5F6CC7">
              <w:rPr>
                <w:szCs w:val="24"/>
              </w:rPr>
              <w:t xml:space="preserve"> Направления деятельности </w:t>
            </w:r>
          </w:p>
        </w:tc>
      </w:tr>
    </w:tbl>
    <w:p w:rsidR="004F0601" w:rsidRPr="003E4F14" w:rsidRDefault="004F0601" w:rsidP="004F0601">
      <w:pPr>
        <w:pStyle w:val="3"/>
      </w:pPr>
      <w:bookmarkStart w:id="228" w:name="_Toc26271236"/>
      <w:r w:rsidRPr="003E4F14">
        <w:lastRenderedPageBreak/>
        <w:t>«</w:t>
      </w:r>
      <w:r>
        <w:t>Виды налогов и платежей</w:t>
      </w:r>
      <w:r w:rsidRPr="003E4F14">
        <w:t>»</w:t>
      </w:r>
      <w:bookmarkEnd w:id="228"/>
      <w:r w:rsidRPr="003E4F14">
        <w:t xml:space="preserve"> </w:t>
      </w:r>
    </w:p>
    <w:p w:rsidR="004F0601" w:rsidRPr="003E4F14" w:rsidRDefault="004F0601" w:rsidP="004F0601">
      <w:pPr>
        <w:pStyle w:val="22"/>
        <w:widowControl w:val="0"/>
        <w:rPr>
          <w:szCs w:val="24"/>
        </w:rPr>
      </w:pPr>
      <w:r w:rsidRPr="003E4F14">
        <w:rPr>
          <w:szCs w:val="24"/>
        </w:rPr>
        <w:t>Реквизиты элемента «</w:t>
      </w:r>
      <w:r>
        <w:rPr>
          <w:szCs w:val="24"/>
        </w:rPr>
        <w:t>Виды налогов и платежей</w:t>
      </w:r>
      <w:r w:rsidRPr="003E4F14">
        <w:rPr>
          <w:szCs w:val="24"/>
        </w:rPr>
        <w:t xml:space="preserve">» приведены в таблице </w:t>
      </w:r>
      <w:r>
        <w:rPr>
          <w:szCs w:val="24"/>
        </w:rPr>
        <w:t>15</w:t>
      </w:r>
      <w:r w:rsidRPr="003E4F14">
        <w:rPr>
          <w:szCs w:val="24"/>
        </w:rPr>
        <w:t>.</w:t>
      </w:r>
    </w:p>
    <w:p w:rsidR="004F0601" w:rsidRDefault="004F0601" w:rsidP="004F0601">
      <w:pPr>
        <w:spacing w:after="120"/>
        <w:jc w:val="right"/>
        <w:rPr>
          <w:szCs w:val="24"/>
        </w:rPr>
      </w:pPr>
      <w:r w:rsidRPr="003E4F14">
        <w:rPr>
          <w:szCs w:val="24"/>
        </w:rPr>
        <w:t xml:space="preserve">Таблица </w:t>
      </w:r>
      <w:r>
        <w:rPr>
          <w:szCs w:val="24"/>
        </w:rPr>
        <w:t>15</w:t>
      </w:r>
      <w:r w:rsidRPr="003E4F14">
        <w:rPr>
          <w:szCs w:val="24"/>
        </w:rPr>
        <w:t>. Реквизиты элемента «</w:t>
      </w:r>
      <w:r>
        <w:rPr>
          <w:szCs w:val="24"/>
        </w:rPr>
        <w:t>Виды налогов и платежей</w:t>
      </w:r>
      <w:r w:rsidRPr="003E4F14">
        <w:rPr>
          <w:szCs w:val="24"/>
        </w:rPr>
        <w:t>»</w:t>
      </w:r>
    </w:p>
    <w:p w:rsidR="004F0601" w:rsidRDefault="004F0601" w:rsidP="004F0601">
      <w:pPr>
        <w:spacing w:after="120"/>
        <w:jc w:val="right"/>
        <w:rPr>
          <w:szCs w:val="24"/>
        </w:rPr>
      </w:pPr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3A59AD" w:rsidTr="000C2D1E">
        <w:trPr>
          <w:tblHeader/>
        </w:trPr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Содерж.элемента</w:t>
            </w:r>
          </w:p>
        </w:tc>
        <w:tc>
          <w:tcPr>
            <w:tcW w:w="1559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:rsidR="004F0601" w:rsidRPr="003E4F14" w:rsidRDefault="004F0601" w:rsidP="000C2D1E">
            <w:pPr>
              <w:jc w:val="center"/>
              <w:rPr>
                <w:b/>
                <w:szCs w:val="24"/>
              </w:rPr>
            </w:pPr>
            <w:r w:rsidRPr="003E4F14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:rsidR="004F0601" w:rsidRPr="003A59AD" w:rsidRDefault="004F0601" w:rsidP="000C2D1E">
            <w:pPr>
              <w:jc w:val="center"/>
            </w:pPr>
            <w:r w:rsidRPr="003E4F14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5F6CC7">
              <w:rPr>
                <w:b/>
                <w:szCs w:val="24"/>
              </w:rPr>
              <w:t>KodGuid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E927A9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711EB9" w:rsidRDefault="004F0601" w:rsidP="000C2D1E">
            <w:pPr>
              <w:rPr>
                <w:szCs w:val="24"/>
              </w:rPr>
            </w:pPr>
            <w:r w:rsidRPr="00BD469E">
              <w:t>Уникальный код элемента в исходной системе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361FC9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b/>
                <w:szCs w:val="24"/>
              </w:rPr>
              <w:t>Naimenovanie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Pr="00C4081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PredoprNaimenovanie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KodGlavy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Klassifikator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&lt;=17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Schet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StatusSostavitel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1D1C14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TextNaznPlatega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1D1C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&lt;=1000</w:t>
            </w: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B545C2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Ocherednost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unsignedByte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B545C2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ZapolnyatNezap</w:t>
            </w:r>
          </w:p>
        </w:tc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Boolean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Pr="00B545C2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Pr="00B545C2" w:rsidRDefault="004F0601" w:rsidP="000C2D1E">
            <w:pPr>
              <w:rPr>
                <w:b/>
                <w:szCs w:val="24"/>
              </w:rPr>
            </w:pPr>
            <w:r w:rsidRPr="00B545C2">
              <w:rPr>
                <w:b/>
                <w:szCs w:val="24"/>
              </w:rPr>
              <w:t>TamogenPlateg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B545C2">
              <w:rPr>
                <w:szCs w:val="24"/>
              </w:rPr>
              <w:t>Boolean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</w:p>
        </w:tc>
      </w:tr>
      <w:tr w:rsidR="004F0601" w:rsidRPr="003A59AD" w:rsidTr="000C2D1E">
        <w:tc>
          <w:tcPr>
            <w:tcW w:w="1559" w:type="dxa"/>
          </w:tcPr>
          <w:p w:rsidR="004F0601" w:rsidRDefault="004F0601" w:rsidP="000C2D1E">
            <w:pPr>
              <w:rPr>
                <w:szCs w:val="24"/>
              </w:rPr>
            </w:pPr>
            <w:r w:rsidRPr="00A07032">
              <w:rPr>
                <w:szCs w:val="24"/>
              </w:rPr>
              <w:t>1</w:t>
            </w:r>
          </w:p>
        </w:tc>
        <w:tc>
          <w:tcPr>
            <w:tcW w:w="2693" w:type="dxa"/>
          </w:tcPr>
          <w:p w:rsidR="004F0601" w:rsidRDefault="004F0601" w:rsidP="000C2D1E">
            <w:pPr>
              <w:rPr>
                <w:b/>
                <w:szCs w:val="24"/>
              </w:rPr>
            </w:pPr>
            <w:r w:rsidRPr="003E4F14">
              <w:rPr>
                <w:b/>
                <w:color w:val="000000"/>
                <w:szCs w:val="24"/>
                <w:highlight w:val="white"/>
              </w:rPr>
              <w:t>Tip</w:t>
            </w:r>
          </w:p>
        </w:tc>
        <w:tc>
          <w:tcPr>
            <w:tcW w:w="1559" w:type="dxa"/>
          </w:tcPr>
          <w:p w:rsidR="004F0601" w:rsidRPr="001D1C14" w:rsidRDefault="004F0601" w:rsidP="000C2D1E">
            <w:pPr>
              <w:rPr>
                <w:szCs w:val="24"/>
              </w:rPr>
            </w:pPr>
            <w:r w:rsidRPr="003E4F14">
              <w:rPr>
                <w:szCs w:val="24"/>
              </w:rPr>
              <w:t>string</w:t>
            </w:r>
          </w:p>
        </w:tc>
        <w:tc>
          <w:tcPr>
            <w:tcW w:w="1276" w:type="dxa"/>
          </w:tcPr>
          <w:p w:rsidR="004F0601" w:rsidRDefault="004F0601" w:rsidP="000C2D1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lang w:val="en-US"/>
              </w:rPr>
              <w:t>Да</w:t>
            </w:r>
          </w:p>
        </w:tc>
        <w:tc>
          <w:tcPr>
            <w:tcW w:w="2126" w:type="dxa"/>
          </w:tcPr>
          <w:p w:rsidR="004F0601" w:rsidRDefault="004F0601" w:rsidP="000C2D1E">
            <w:pPr>
              <w:rPr>
                <w:szCs w:val="24"/>
              </w:rPr>
            </w:pPr>
            <w:r w:rsidRPr="003E4F14">
              <w:rPr>
                <w:color w:val="000000"/>
                <w:szCs w:val="24"/>
                <w:highlight w:val="white"/>
                <w:lang w:val="en-US"/>
              </w:rPr>
              <w:t>Тип списка</w:t>
            </w:r>
          </w:p>
        </w:tc>
        <w:tc>
          <w:tcPr>
            <w:tcW w:w="4536" w:type="dxa"/>
          </w:tcPr>
          <w:p w:rsidR="004F0601" w:rsidRPr="001D1C14" w:rsidRDefault="004F0601" w:rsidP="000C2D1E">
            <w:pPr>
              <w:rPr>
                <w:szCs w:val="24"/>
              </w:rPr>
            </w:pPr>
            <w:r>
              <w:rPr>
                <w:szCs w:val="24"/>
              </w:rPr>
              <w:t>Виды налогов и платежей</w:t>
            </w:r>
          </w:p>
        </w:tc>
      </w:tr>
    </w:tbl>
    <w:p w:rsidR="004F0601" w:rsidRPr="00BD469E" w:rsidRDefault="004F0601" w:rsidP="004F0601">
      <w:pPr>
        <w:sectPr w:rsidR="004F0601" w:rsidRPr="00BD469E" w:rsidSect="000C2D1E">
          <w:headerReference w:type="default" r:id="rId20"/>
          <w:pgSz w:w="16838" w:h="11906" w:orient="landscape" w:code="9"/>
          <w:pgMar w:top="1418" w:right="1134" w:bottom="851" w:left="851" w:header="709" w:footer="709" w:gutter="0"/>
          <w:cols w:space="708"/>
          <w:docGrid w:linePitch="360"/>
        </w:sectPr>
      </w:pPr>
    </w:p>
    <w:p w:rsidR="004F0601" w:rsidRPr="00BD469E" w:rsidRDefault="004F0601" w:rsidP="004F0601">
      <w:pPr>
        <w:pStyle w:val="2"/>
      </w:pPr>
      <w:bookmarkStart w:id="229" w:name="_Toc10661492"/>
      <w:bookmarkStart w:id="230" w:name="_Toc10665797"/>
      <w:bookmarkStart w:id="231" w:name="_Toc13041030"/>
      <w:bookmarkStart w:id="232" w:name="_Toc14696681"/>
      <w:bookmarkStart w:id="233" w:name="_Toc18418419"/>
      <w:bookmarkStart w:id="234" w:name="_Toc26271237"/>
      <w:r w:rsidRPr="00BD469E">
        <w:lastRenderedPageBreak/>
        <w:t>Примеры заполнения файлов</w:t>
      </w:r>
      <w:bookmarkEnd w:id="229"/>
      <w:bookmarkEnd w:id="230"/>
      <w:bookmarkEnd w:id="231"/>
      <w:bookmarkEnd w:id="232"/>
      <w:bookmarkEnd w:id="233"/>
      <w:bookmarkEnd w:id="234"/>
    </w:p>
    <w:p w:rsidR="004F0601" w:rsidRPr="00BD469E" w:rsidRDefault="004F0601" w:rsidP="004F0601">
      <w:pPr>
        <w:pStyle w:val="3"/>
      </w:pPr>
      <w:bookmarkStart w:id="235" w:name="_Toc10661493"/>
      <w:bookmarkStart w:id="236" w:name="_Toc10665798"/>
      <w:bookmarkStart w:id="237" w:name="_Toc13041031"/>
      <w:bookmarkStart w:id="238" w:name="_Toc14696682"/>
      <w:bookmarkStart w:id="239" w:name="_Toc18418420"/>
      <w:bookmarkStart w:id="240" w:name="_Ref101677846"/>
      <w:bookmarkStart w:id="241" w:name="_Toc113705837"/>
      <w:bookmarkStart w:id="242" w:name="_Toc26271238"/>
      <w:r w:rsidRPr="00BD469E">
        <w:t xml:space="preserve">Пример файла </w:t>
      </w:r>
      <w:r>
        <w:t>загрузки начислений</w:t>
      </w:r>
      <w:r w:rsidRPr="00BD469E">
        <w:t>:</w:t>
      </w:r>
      <w:bookmarkEnd w:id="235"/>
      <w:bookmarkEnd w:id="236"/>
      <w:bookmarkEnd w:id="237"/>
      <w:bookmarkEnd w:id="238"/>
      <w:bookmarkEnd w:id="239"/>
      <w:bookmarkEnd w:id="242"/>
    </w:p>
    <w:p w:rsidR="004F0601" w:rsidRPr="00F763E6" w:rsidRDefault="004F0601" w:rsidP="004F0601">
      <w:pPr>
        <w:pStyle w:val="XML"/>
      </w:pPr>
      <w:r w:rsidRPr="00F763E6">
        <w:t>&lt;?xml version="1.0" encoding="windows-1251"?&gt;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>&lt;Root xmlns="http://www.progtechnika.ru/universal/001" xmlns:xs="http://www.w3.org/2001/XMLSchema" xmlns:xsi="http://www.w3.org/2001/XMLSchema-instance"&gt;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  <w:t>&lt;Spisok Tip="</w:t>
      </w:r>
      <w:r w:rsidRPr="00F763E6">
        <w:t>Контрагенты</w:t>
      </w:r>
      <w:r w:rsidRPr="00B651FF">
        <w:rPr>
          <w:lang w:val="en-US"/>
        </w:rPr>
        <w:t>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&lt;Kontragent KodGuid="e9540f5a-39e1-4f11-a622-5188e3441cec" EtoGruppa="false" Naimenovanie="</w:t>
      </w:r>
      <w:r w:rsidRPr="00F763E6">
        <w:t>АО</w:t>
      </w:r>
      <w:r w:rsidRPr="00B651FF">
        <w:rPr>
          <w:lang w:val="en-US"/>
        </w:rPr>
        <w:t xml:space="preserve"> &amp;quot;</w:t>
      </w:r>
      <w:r w:rsidRPr="00F763E6">
        <w:t>АЭХК</w:t>
      </w:r>
      <w:r w:rsidRPr="00B651FF">
        <w:rPr>
          <w:lang w:val="en-US"/>
        </w:rPr>
        <w:t>&amp;quot;" VidKontragenta="0" NaimenovanieSokrashchennoe="</w:t>
      </w:r>
      <w:r w:rsidRPr="00F763E6">
        <w:t>АО</w:t>
      </w:r>
      <w:r w:rsidRPr="00B651FF">
        <w:rPr>
          <w:lang w:val="en-US"/>
        </w:rPr>
        <w:t xml:space="preserve"> &amp;quot;</w:t>
      </w:r>
      <w:r w:rsidRPr="00F763E6">
        <w:t>АЭХК</w:t>
      </w:r>
      <w:r w:rsidRPr="00B651FF">
        <w:rPr>
          <w:lang w:val="en-US"/>
        </w:rPr>
        <w:t>&amp;quot;" INN="3801098402" KPP="380101001" Gruppa="1423577f-5fd5-11e7-80c9-00505693351c"&gt;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&lt;YurLitso NaimenovanieOfitsialnoe="</w:t>
      </w:r>
      <w:r w:rsidRPr="00F763E6">
        <w:t>Открытое</w:t>
      </w:r>
      <w:r w:rsidRPr="00B651FF">
        <w:rPr>
          <w:lang w:val="en-US"/>
        </w:rPr>
        <w:t xml:space="preserve"> </w:t>
      </w:r>
      <w:r w:rsidRPr="00F763E6">
        <w:t>акционерное</w:t>
      </w:r>
      <w:r w:rsidRPr="00B651FF">
        <w:rPr>
          <w:lang w:val="en-US"/>
        </w:rPr>
        <w:t xml:space="preserve"> </w:t>
      </w:r>
      <w:r w:rsidRPr="00F763E6">
        <w:t>общество</w:t>
      </w:r>
      <w:r w:rsidRPr="00B651FF">
        <w:rPr>
          <w:lang w:val="en-US"/>
        </w:rPr>
        <w:t xml:space="preserve"> &amp;quot;</w:t>
      </w:r>
      <w:r w:rsidRPr="00F763E6">
        <w:t>Ангарский</w:t>
      </w:r>
      <w:r w:rsidRPr="00B651FF">
        <w:rPr>
          <w:lang w:val="en-US"/>
        </w:rPr>
        <w:t xml:space="preserve"> </w:t>
      </w:r>
      <w:r w:rsidRPr="00F763E6">
        <w:t>электролизный</w:t>
      </w:r>
      <w:r w:rsidRPr="00B651FF">
        <w:rPr>
          <w:lang w:val="en-US"/>
        </w:rPr>
        <w:t xml:space="preserve"> </w:t>
      </w:r>
      <w:r w:rsidRPr="00F763E6">
        <w:t>химический</w:t>
      </w:r>
      <w:r w:rsidRPr="00B651FF">
        <w:rPr>
          <w:lang w:val="en-US"/>
        </w:rPr>
        <w:t xml:space="preserve"> </w:t>
      </w:r>
      <w:r w:rsidRPr="00F763E6">
        <w:t>комбинат</w:t>
      </w:r>
      <w:r w:rsidRPr="00B651FF">
        <w:rPr>
          <w:lang w:val="en-US"/>
        </w:rPr>
        <w:t>&amp;quot;" OGRN="1083801006860"/&gt;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&lt;/Kontragent&gt;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&lt;Kontragent KodGuid="1423577f-5fd5-11e7-80c9-00505693351c" EtoGruppa="true" Naimenovanie="</w:t>
      </w:r>
      <w:r w:rsidRPr="00F763E6">
        <w:t>МТУ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Иркутской</w:t>
      </w:r>
      <w:r w:rsidRPr="00B651FF">
        <w:rPr>
          <w:lang w:val="en-US"/>
        </w:rPr>
        <w:t xml:space="preserve"> </w:t>
      </w:r>
      <w:r w:rsidRPr="00F763E6">
        <w:t>области</w:t>
      </w:r>
      <w:r w:rsidRPr="00B651FF">
        <w:rPr>
          <w:lang w:val="en-US"/>
        </w:rPr>
        <w:t xml:space="preserve">, </w:t>
      </w:r>
      <w:r w:rsidRPr="00F763E6">
        <w:t>Республике</w:t>
      </w:r>
      <w:r w:rsidRPr="00B651FF">
        <w:rPr>
          <w:lang w:val="en-US"/>
        </w:rPr>
        <w:t xml:space="preserve"> </w:t>
      </w:r>
      <w:r w:rsidRPr="00F763E6">
        <w:t>Бурятия</w:t>
      </w:r>
      <w:r w:rsidRPr="00B651FF">
        <w:rPr>
          <w:lang w:val="en-US"/>
        </w:rPr>
        <w:t xml:space="preserve"> </w:t>
      </w:r>
      <w:r w:rsidRPr="00F763E6">
        <w:t>и</w:t>
      </w:r>
      <w:r w:rsidRPr="00B651FF">
        <w:rPr>
          <w:lang w:val="en-US"/>
        </w:rPr>
        <w:t xml:space="preserve"> </w:t>
      </w:r>
      <w:r w:rsidRPr="00F763E6">
        <w:t>Забайкальском</w:t>
      </w:r>
      <w:r w:rsidRPr="00B651FF">
        <w:rPr>
          <w:lang w:val="en-US"/>
        </w:rPr>
        <w:t xml:space="preserve"> </w:t>
      </w:r>
      <w:r w:rsidRPr="00F763E6">
        <w:t>крае</w:t>
      </w:r>
      <w:r w:rsidRPr="00B651FF">
        <w:rPr>
          <w:lang w:val="en-US"/>
        </w:rPr>
        <w:t>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  <w:t>&lt;/Spisok&gt;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  <w:t>&lt;Spisok Tip="</w:t>
      </w:r>
      <w:r w:rsidRPr="00F763E6">
        <w:t>Договоры</w:t>
      </w:r>
      <w:r w:rsidRPr="00B651FF">
        <w:rPr>
          <w:lang w:val="en-US"/>
        </w:rPr>
        <w:t>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&lt;Dogovor KodGuid="45988edb-6218-11e7-80c9-00505693351c" VidDogovora="2" VidObyazatelstva="</w:t>
      </w:r>
      <w:r w:rsidRPr="00F763E6">
        <w:t>Договор</w:t>
      </w:r>
      <w:r w:rsidRPr="00B651FF">
        <w:rPr>
          <w:lang w:val="en-US"/>
        </w:rPr>
        <w:t xml:space="preserve"> </w:t>
      </w:r>
      <w:r w:rsidRPr="00F763E6">
        <w:t>аренды</w:t>
      </w:r>
      <w:r w:rsidRPr="00B651FF">
        <w:rPr>
          <w:lang w:val="en-US"/>
        </w:rPr>
        <w:t>" DataObyazatelstva="2010-04-29" NomerObyazatelstva="311/3" Naimenovanie="</w:t>
      </w:r>
      <w:r w:rsidRPr="00F763E6">
        <w:t>Договор</w:t>
      </w:r>
      <w:r w:rsidRPr="00B651FF">
        <w:rPr>
          <w:lang w:val="en-US"/>
        </w:rPr>
        <w:t xml:space="preserve"> </w:t>
      </w:r>
      <w:r w:rsidRPr="00F763E6">
        <w:t>аренды</w:t>
      </w:r>
      <w:r w:rsidRPr="00B651FF">
        <w:rPr>
          <w:lang w:val="en-US"/>
        </w:rPr>
        <w:t xml:space="preserve"> </w:t>
      </w:r>
      <w:r w:rsidRPr="00F763E6">
        <w:t>от</w:t>
      </w:r>
      <w:r w:rsidRPr="00B651FF">
        <w:rPr>
          <w:lang w:val="en-US"/>
        </w:rPr>
        <w:t xml:space="preserve"> 29.04.2010 № 311/3" Dolgosrochnyy="false" DogovorZakryt="false"&gt;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&lt;Organizatsya INN="7736121555" KPP="772201001" Naimenovanie="</w:t>
      </w:r>
      <w:r w:rsidRPr="00F763E6">
        <w:t>Казенное</w:t>
      </w:r>
      <w:r w:rsidRPr="00B651FF">
        <w:rPr>
          <w:lang w:val="en-US"/>
        </w:rPr>
        <w:t xml:space="preserve"> </w:t>
      </w:r>
      <w:r w:rsidRPr="00F763E6">
        <w:t>учреждение</w:t>
      </w:r>
      <w:r w:rsidRPr="00B651FF">
        <w:rPr>
          <w:lang w:val="en-US"/>
        </w:rPr>
        <w:t>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&lt;DogovorDokumentOsnovaniye NomerDokumentaOsnovaniyaZaklyucheniyaKontrakta="00-00021675" NaimenovanieDokumentaOsnovaniyaZaklyucheniyaKontrakta="</w:t>
      </w:r>
      <w:r w:rsidRPr="00F763E6">
        <w:t>Договор</w:t>
      </w:r>
      <w:r w:rsidRPr="00B651FF">
        <w:rPr>
          <w:lang w:val="en-US"/>
        </w:rPr>
        <w:t xml:space="preserve"> </w:t>
      </w:r>
      <w:r w:rsidRPr="00F763E6">
        <w:t>аренды</w:t>
      </w:r>
      <w:r w:rsidRPr="00B651FF">
        <w:rPr>
          <w:lang w:val="en-US"/>
        </w:rPr>
        <w:t xml:space="preserve"> </w:t>
      </w:r>
      <w:r w:rsidRPr="00F763E6">
        <w:t>от</w:t>
      </w:r>
      <w:r w:rsidRPr="00B651FF">
        <w:rPr>
          <w:lang w:val="en-US"/>
        </w:rPr>
        <w:t xml:space="preserve"> 29.04.2010 № 311/3" DataDokumentaOsnovaniyaZaklyucheniyaKontrakta="2010-04-29"/&gt;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&lt;/Dogovor&gt;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  <w:t>&lt;/Spisok&gt;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  <w:t>&lt;Spisok Tip="</w:t>
      </w:r>
      <w:r w:rsidRPr="00F763E6">
        <w:t>Номенклатура</w:t>
      </w:r>
      <w:r w:rsidRPr="00B651FF">
        <w:rPr>
          <w:lang w:val="en-US"/>
        </w:rPr>
        <w:t>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  <w:t>&lt;Nomenklatura NaimenovaniePolnoe="</w:t>
      </w:r>
      <w:r w:rsidRPr="00F763E6">
        <w:t>Арендная</w:t>
      </w:r>
      <w:r w:rsidRPr="00B651FF">
        <w:rPr>
          <w:lang w:val="en-US"/>
        </w:rPr>
        <w:t xml:space="preserve"> </w:t>
      </w:r>
      <w:r w:rsidRPr="00F763E6">
        <w:t>плата</w:t>
      </w:r>
      <w:r w:rsidRPr="00B651FF">
        <w:rPr>
          <w:lang w:val="en-US"/>
        </w:rPr>
        <w:t xml:space="preserve"> </w:t>
      </w:r>
      <w:r w:rsidRPr="00F763E6">
        <w:t>за</w:t>
      </w:r>
      <w:r w:rsidRPr="00B651FF">
        <w:rPr>
          <w:lang w:val="en-US"/>
        </w:rPr>
        <w:t xml:space="preserve"> </w:t>
      </w:r>
      <w:r w:rsidRPr="00F763E6">
        <w:t>земли</w:t>
      </w:r>
      <w:r w:rsidRPr="00B651FF">
        <w:rPr>
          <w:lang w:val="en-US"/>
        </w:rPr>
        <w:t xml:space="preserve">, </w:t>
      </w:r>
      <w:r w:rsidRPr="00F763E6">
        <w:t>находящиеся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федеральной</w:t>
      </w:r>
      <w:r w:rsidRPr="00B651FF">
        <w:rPr>
          <w:lang w:val="en-US"/>
        </w:rPr>
        <w:t xml:space="preserve"> </w:t>
      </w:r>
      <w:r w:rsidRPr="00F763E6">
        <w:t>собственности</w:t>
      </w:r>
      <w:r w:rsidRPr="00B651FF">
        <w:rPr>
          <w:lang w:val="en-US"/>
        </w:rPr>
        <w:t>" Naimenovanie="</w:t>
      </w:r>
      <w:r w:rsidRPr="00F763E6">
        <w:t>Арендная</w:t>
      </w:r>
      <w:r w:rsidRPr="00B651FF">
        <w:rPr>
          <w:lang w:val="en-US"/>
        </w:rPr>
        <w:t xml:space="preserve"> </w:t>
      </w:r>
      <w:r w:rsidRPr="00F763E6">
        <w:t>плата</w:t>
      </w:r>
      <w:r w:rsidRPr="00B651FF">
        <w:rPr>
          <w:lang w:val="en-US"/>
        </w:rPr>
        <w:t xml:space="preserve"> </w:t>
      </w:r>
      <w:r w:rsidRPr="00F763E6">
        <w:t>за</w:t>
      </w:r>
      <w:r w:rsidRPr="00B651FF">
        <w:rPr>
          <w:lang w:val="en-US"/>
        </w:rPr>
        <w:t xml:space="preserve"> </w:t>
      </w:r>
      <w:r w:rsidRPr="00F763E6">
        <w:t>земли</w:t>
      </w:r>
      <w:r w:rsidRPr="00B651FF">
        <w:rPr>
          <w:lang w:val="en-US"/>
        </w:rPr>
        <w:t xml:space="preserve">, </w:t>
      </w:r>
      <w:r w:rsidRPr="00F763E6">
        <w:t>находящиеся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федеральной</w:t>
      </w:r>
      <w:r w:rsidRPr="00B651FF">
        <w:rPr>
          <w:lang w:val="en-US"/>
        </w:rPr>
        <w:t xml:space="preserve"> </w:t>
      </w:r>
      <w:r w:rsidRPr="00F763E6">
        <w:t>собственности</w:t>
      </w:r>
      <w:r w:rsidRPr="00B651FF">
        <w:rPr>
          <w:lang w:val="en-US"/>
        </w:rPr>
        <w:t>" KodGuid="e2cc06a1-563a-11e7-80c9-00505693351c" EI_Kod="    " StavkaNDS="</w:t>
      </w:r>
      <w:r w:rsidRPr="00F763E6">
        <w:t>БезНДС</w:t>
      </w:r>
      <w:r w:rsidRPr="00B651FF">
        <w:rPr>
          <w:lang w:val="en-US"/>
        </w:rPr>
        <w:t>" TipNomenclaturi="2" EtoGruppa="false"/&gt;</w:t>
      </w:r>
    </w:p>
    <w:p w:rsidR="004F0601" w:rsidRPr="00F763E6" w:rsidRDefault="004F0601" w:rsidP="004F0601">
      <w:pPr>
        <w:pStyle w:val="XML"/>
      </w:pPr>
      <w:r w:rsidRPr="00B651FF">
        <w:rPr>
          <w:lang w:val="en-US"/>
        </w:rPr>
        <w:tab/>
      </w:r>
      <w:r w:rsidRPr="00F763E6">
        <w:t>&lt;/Spisok&gt;</w:t>
      </w:r>
    </w:p>
    <w:p w:rsidR="004F0601" w:rsidRPr="00F763E6" w:rsidRDefault="004F0601" w:rsidP="004F0601">
      <w:pPr>
        <w:pStyle w:val="XML"/>
      </w:pPr>
      <w:r w:rsidRPr="00F763E6">
        <w:tab/>
        <w:t>&lt;Spisok Tip="Операция бухгалтерская"&gt;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F763E6">
        <w:tab/>
      </w:r>
      <w:r w:rsidRPr="00F763E6">
        <w:tab/>
      </w:r>
      <w:r w:rsidRPr="00B651FF">
        <w:rPr>
          <w:lang w:val="en-US"/>
        </w:rPr>
        <w:t>&lt;BuhOperatsiya Kod="a10ac7a1-2504-11e9-80f5-00505693351c" Date="2019-01-10" Osnovanie="</w:t>
      </w:r>
      <w:r w:rsidRPr="00F763E6">
        <w:t>Акт</w:t>
      </w:r>
      <w:r w:rsidRPr="00B651FF">
        <w:rPr>
          <w:lang w:val="en-US"/>
        </w:rPr>
        <w:t xml:space="preserve"> </w:t>
      </w:r>
      <w:r w:rsidRPr="00F763E6">
        <w:t>об</w:t>
      </w:r>
      <w:r w:rsidRPr="00B651FF">
        <w:rPr>
          <w:lang w:val="en-US"/>
        </w:rPr>
        <w:t xml:space="preserve"> </w:t>
      </w:r>
      <w:r w:rsidRPr="00F763E6">
        <w:t>оказании</w:t>
      </w:r>
      <w:r w:rsidRPr="00B651FF">
        <w:rPr>
          <w:lang w:val="en-US"/>
        </w:rPr>
        <w:t xml:space="preserve"> </w:t>
      </w:r>
      <w:r w:rsidRPr="00F763E6">
        <w:t>услуг</w:t>
      </w:r>
      <w:r w:rsidRPr="00B651FF">
        <w:rPr>
          <w:lang w:val="en-US"/>
        </w:rPr>
        <w:t>" Kommentariy=""&gt;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&lt;Organizatsya INN="7736121555" KPP="772201001" Naimenovanie="</w:t>
      </w:r>
      <w:r w:rsidRPr="00F763E6">
        <w:t>Казенное</w:t>
      </w:r>
      <w:r w:rsidRPr="00B651FF">
        <w:rPr>
          <w:lang w:val="en-US"/>
        </w:rPr>
        <w:t xml:space="preserve"> </w:t>
      </w:r>
      <w:r w:rsidRPr="00F763E6">
        <w:t>учреждение</w:t>
      </w:r>
      <w:r w:rsidRPr="00B651FF">
        <w:rPr>
          <w:lang w:val="en-US"/>
        </w:rPr>
        <w:t>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&lt;BuhOperatsiyaProvodki Data="2019-01-10" Summa="0.39" KFO="1" VidDokumenta="</w:t>
      </w:r>
      <w:r w:rsidRPr="00F763E6">
        <w:t>Акт</w:t>
      </w:r>
      <w:r w:rsidRPr="00B651FF">
        <w:rPr>
          <w:lang w:val="en-US"/>
        </w:rPr>
        <w:t xml:space="preserve"> </w:t>
      </w:r>
      <w:r w:rsidRPr="00F763E6">
        <w:t>об</w:t>
      </w:r>
      <w:r w:rsidRPr="00B651FF">
        <w:rPr>
          <w:lang w:val="en-US"/>
        </w:rPr>
        <w:t xml:space="preserve"> </w:t>
      </w:r>
      <w:r w:rsidRPr="00F763E6">
        <w:t>оказании</w:t>
      </w:r>
      <w:r w:rsidRPr="00B651FF">
        <w:rPr>
          <w:lang w:val="en-US"/>
        </w:rPr>
        <w:t xml:space="preserve"> </w:t>
      </w:r>
      <w:r w:rsidRPr="00F763E6">
        <w:t>услуг</w:t>
      </w:r>
      <w:r w:rsidRPr="00B651FF">
        <w:rPr>
          <w:lang w:val="en-US"/>
        </w:rPr>
        <w:t>" NomerDokumenta="3000-000334" Kommentariy="</w:t>
      </w:r>
      <w:r w:rsidRPr="00F763E6">
        <w:t>Реализация</w:t>
      </w:r>
      <w:r w:rsidRPr="00B651FF">
        <w:rPr>
          <w:lang w:val="en-US"/>
        </w:rPr>
        <w:t xml:space="preserve"> </w:t>
      </w:r>
      <w:r w:rsidRPr="00F763E6">
        <w:t>услуги</w:t>
      </w:r>
      <w:r w:rsidRPr="00B651FF">
        <w:rPr>
          <w:lang w:val="en-US"/>
        </w:rPr>
        <w:t>" DataDokumenta="2019-01-10"&gt;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&lt;Debet VidAnalitiki3="</w:t>
      </w:r>
      <w:r w:rsidRPr="00F763E6">
        <w:t>Контрагенты</w:t>
      </w:r>
      <w:r w:rsidRPr="00B651FF">
        <w:rPr>
          <w:lang w:val="en-US"/>
        </w:rPr>
        <w:t>" VidAnalitiki2="</w:t>
      </w:r>
      <w:r w:rsidRPr="00F763E6">
        <w:t>Договоры</w:t>
      </w:r>
      <w:r w:rsidRPr="00B651FF">
        <w:rPr>
          <w:lang w:val="en-US"/>
        </w:rPr>
        <w:t>" VidAnalitiki1="</w:t>
      </w:r>
      <w:r w:rsidRPr="00F763E6">
        <w:t>Номенклатура</w:t>
      </w:r>
      <w:r w:rsidRPr="00B651FF">
        <w:rPr>
          <w:lang w:val="en-US"/>
        </w:rPr>
        <w:t>" Schet="401.40" NaimenovanieKPS="</w:t>
      </w:r>
      <w:r w:rsidRPr="00F763E6">
        <w:t>Доходы</w:t>
      </w:r>
      <w:r w:rsidRPr="00B651FF">
        <w:rPr>
          <w:lang w:val="en-US"/>
        </w:rPr>
        <w:t xml:space="preserve">, </w:t>
      </w:r>
      <w:r w:rsidRPr="00F763E6">
        <w:t>получаемые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виде</w:t>
      </w:r>
      <w:r w:rsidRPr="00B651FF">
        <w:rPr>
          <w:lang w:val="en-US"/>
        </w:rPr>
        <w:t xml:space="preserve"> </w:t>
      </w:r>
      <w:r w:rsidRPr="00F763E6">
        <w:t>арендной</w:t>
      </w:r>
      <w:r w:rsidRPr="00B651FF">
        <w:rPr>
          <w:lang w:val="en-US"/>
        </w:rPr>
        <w:t xml:space="preserve"> </w:t>
      </w:r>
      <w:r w:rsidRPr="00F763E6">
        <w:t>платы</w:t>
      </w:r>
      <w:r w:rsidRPr="00B651FF">
        <w:rPr>
          <w:lang w:val="en-US"/>
        </w:rPr>
        <w:t xml:space="preserve">, </w:t>
      </w:r>
      <w:r w:rsidRPr="00F763E6">
        <w:t>а</w:t>
      </w:r>
      <w:r w:rsidRPr="00B651FF">
        <w:rPr>
          <w:lang w:val="en-US"/>
        </w:rPr>
        <w:t xml:space="preserve"> </w:t>
      </w:r>
      <w:r w:rsidRPr="00F763E6">
        <w:t>также</w:t>
      </w:r>
      <w:r w:rsidRPr="00B651FF">
        <w:rPr>
          <w:lang w:val="en-US"/>
        </w:rPr>
        <w:t xml:space="preserve"> </w:t>
      </w:r>
      <w:r w:rsidRPr="00F763E6">
        <w:t>средства</w:t>
      </w:r>
      <w:r w:rsidRPr="00B651FF">
        <w:rPr>
          <w:lang w:val="en-US"/>
        </w:rPr>
        <w:t xml:space="preserve"> </w:t>
      </w:r>
      <w:r w:rsidRPr="00F763E6">
        <w:t>от</w:t>
      </w:r>
      <w:r w:rsidRPr="00B651FF">
        <w:rPr>
          <w:lang w:val="en-US"/>
        </w:rPr>
        <w:t xml:space="preserve"> </w:t>
      </w:r>
      <w:r w:rsidRPr="00F763E6">
        <w:t>продажи</w:t>
      </w:r>
      <w:r w:rsidRPr="00B651FF">
        <w:rPr>
          <w:lang w:val="en-US"/>
        </w:rPr>
        <w:t xml:space="preserve"> </w:t>
      </w:r>
      <w:r w:rsidRPr="00F763E6">
        <w:t>права</w:t>
      </w:r>
      <w:r w:rsidRPr="00B651FF">
        <w:rPr>
          <w:lang w:val="en-US"/>
        </w:rPr>
        <w:t xml:space="preserve"> </w:t>
      </w:r>
      <w:r w:rsidRPr="00F763E6">
        <w:t>на</w:t>
      </w:r>
      <w:r w:rsidRPr="00B651FF">
        <w:rPr>
          <w:lang w:val="en-US"/>
        </w:rPr>
        <w:t xml:space="preserve"> </w:t>
      </w:r>
      <w:r w:rsidRPr="00F763E6">
        <w:t>заключение</w:t>
      </w:r>
      <w:r w:rsidRPr="00B651FF">
        <w:rPr>
          <w:lang w:val="en-US"/>
        </w:rPr>
        <w:t xml:space="preserve"> </w:t>
      </w:r>
      <w:r w:rsidRPr="00F763E6">
        <w:t>договоров</w:t>
      </w:r>
      <w:r w:rsidRPr="00B651FF">
        <w:rPr>
          <w:lang w:val="en-US"/>
        </w:rPr>
        <w:t xml:space="preserve"> </w:t>
      </w:r>
      <w:r w:rsidRPr="00F763E6">
        <w:t>аренды</w:t>
      </w:r>
      <w:r w:rsidRPr="00B651FF">
        <w:rPr>
          <w:lang w:val="en-US"/>
        </w:rPr>
        <w:t xml:space="preserve"> </w:t>
      </w:r>
      <w:r w:rsidRPr="00F763E6">
        <w:t>за</w:t>
      </w:r>
      <w:r w:rsidRPr="00B651FF">
        <w:rPr>
          <w:lang w:val="en-US"/>
        </w:rPr>
        <w:t xml:space="preserve"> </w:t>
      </w:r>
      <w:r w:rsidRPr="00F763E6">
        <w:t>земли</w:t>
      </w:r>
      <w:r w:rsidRPr="00B651FF">
        <w:rPr>
          <w:lang w:val="en-US"/>
        </w:rPr>
        <w:t xml:space="preserve">, </w:t>
      </w:r>
      <w:r w:rsidRPr="00F763E6">
        <w:t>находящиеся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федеральной</w:t>
      </w:r>
      <w:r w:rsidRPr="00B651FF">
        <w:rPr>
          <w:lang w:val="en-US"/>
        </w:rPr>
        <w:t xml:space="preserve"> </w:t>
      </w:r>
      <w:r w:rsidRPr="00F763E6">
        <w:t>собстве</w:t>
      </w:r>
      <w:r w:rsidRPr="00B651FF">
        <w:rPr>
          <w:lang w:val="en-US"/>
        </w:rPr>
        <w:t>" NaimenovanieAnalitiki3="</w:t>
      </w:r>
      <w:r w:rsidRPr="00F763E6">
        <w:t>Контрагенты</w:t>
      </w:r>
      <w:r w:rsidRPr="00B651FF">
        <w:rPr>
          <w:lang w:val="en-US"/>
        </w:rPr>
        <w:t>" NaimenovanieAnalitiki2="</w:t>
      </w:r>
      <w:r w:rsidRPr="00F763E6">
        <w:t>Договоры</w:t>
      </w:r>
      <w:r w:rsidRPr="00B651FF">
        <w:rPr>
          <w:lang w:val="en-US"/>
        </w:rPr>
        <w:t>" NaimenovanieAnalitiki1="</w:t>
      </w:r>
      <w:r w:rsidRPr="00F763E6">
        <w:t>Виды</w:t>
      </w:r>
      <w:r w:rsidRPr="00B651FF">
        <w:rPr>
          <w:lang w:val="en-US"/>
        </w:rPr>
        <w:t xml:space="preserve"> </w:t>
      </w:r>
      <w:r w:rsidRPr="00F763E6">
        <w:t>дохода</w:t>
      </w:r>
      <w:r w:rsidRPr="00B651FF">
        <w:rPr>
          <w:lang w:val="en-US"/>
        </w:rPr>
        <w:t>" KodAnalitiki3="e9540f5a-39e1-4f11-a622-5188e3441cec" KodAnalitiki2="45988edb-6218-11e7-80c9-00505693351c" KodAnalitiki1="e2cc06a1-563a-11e7-80c9-00505693351c" TYPE_KPS="20" KPS="16711105021016000120" KEK="123"/&gt;</w:t>
      </w:r>
    </w:p>
    <w:p w:rsidR="004F0601" w:rsidRPr="00B651FF" w:rsidRDefault="004F0601" w:rsidP="004F0601">
      <w:pPr>
        <w:pStyle w:val="XML"/>
        <w:rPr>
          <w:lang w:val="en-US"/>
        </w:rPr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  <w:t>&lt;Kredit VidKharakteristikiDvizheniya="</w:t>
      </w:r>
      <w:r w:rsidRPr="00F763E6">
        <w:t>Арендная</w:t>
      </w:r>
      <w:r w:rsidRPr="00B651FF">
        <w:rPr>
          <w:lang w:val="en-US"/>
        </w:rPr>
        <w:t xml:space="preserve"> </w:t>
      </w:r>
      <w:r w:rsidRPr="00F763E6">
        <w:t>плата</w:t>
      </w:r>
      <w:r w:rsidRPr="00B651FF">
        <w:rPr>
          <w:lang w:val="en-US"/>
        </w:rPr>
        <w:t xml:space="preserve"> </w:t>
      </w:r>
      <w:r w:rsidRPr="00F763E6">
        <w:t>за</w:t>
      </w:r>
      <w:r w:rsidRPr="00B651FF">
        <w:rPr>
          <w:lang w:val="en-US"/>
        </w:rPr>
        <w:t xml:space="preserve"> </w:t>
      </w:r>
      <w:r w:rsidRPr="00F763E6">
        <w:t>земли</w:t>
      </w:r>
      <w:r w:rsidRPr="00B651FF">
        <w:rPr>
          <w:lang w:val="en-US"/>
        </w:rPr>
        <w:t xml:space="preserve">, </w:t>
      </w:r>
      <w:r w:rsidRPr="00F763E6">
        <w:t>находящиеся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федеральной</w:t>
      </w:r>
      <w:r w:rsidRPr="00B651FF">
        <w:rPr>
          <w:lang w:val="en-US"/>
        </w:rPr>
        <w:t xml:space="preserve"> </w:t>
      </w:r>
      <w:r w:rsidRPr="00F763E6">
        <w:t>собственности</w:t>
      </w:r>
      <w:r w:rsidRPr="00B651FF">
        <w:rPr>
          <w:lang w:val="en-US"/>
        </w:rPr>
        <w:t>" VidAnalitiki1="" Schet="401.10" NaimenovanieKPS="</w:t>
      </w:r>
      <w:r w:rsidRPr="00F763E6">
        <w:t>Доходы</w:t>
      </w:r>
      <w:r w:rsidRPr="00B651FF">
        <w:rPr>
          <w:lang w:val="en-US"/>
        </w:rPr>
        <w:t xml:space="preserve">, </w:t>
      </w:r>
      <w:r w:rsidRPr="00F763E6">
        <w:t>получаемые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t>виде</w:t>
      </w:r>
      <w:r w:rsidRPr="00B651FF">
        <w:rPr>
          <w:lang w:val="en-US"/>
        </w:rPr>
        <w:t xml:space="preserve"> </w:t>
      </w:r>
      <w:r w:rsidRPr="00F763E6">
        <w:t>арендной</w:t>
      </w:r>
      <w:r w:rsidRPr="00B651FF">
        <w:rPr>
          <w:lang w:val="en-US"/>
        </w:rPr>
        <w:t xml:space="preserve"> </w:t>
      </w:r>
      <w:r w:rsidRPr="00F763E6">
        <w:t>платы</w:t>
      </w:r>
      <w:r w:rsidRPr="00B651FF">
        <w:rPr>
          <w:lang w:val="en-US"/>
        </w:rPr>
        <w:t xml:space="preserve">, </w:t>
      </w:r>
      <w:r w:rsidRPr="00F763E6">
        <w:t>а</w:t>
      </w:r>
      <w:r w:rsidRPr="00B651FF">
        <w:rPr>
          <w:lang w:val="en-US"/>
        </w:rPr>
        <w:t xml:space="preserve"> </w:t>
      </w:r>
      <w:r w:rsidRPr="00F763E6">
        <w:t>также</w:t>
      </w:r>
      <w:r w:rsidRPr="00B651FF">
        <w:rPr>
          <w:lang w:val="en-US"/>
        </w:rPr>
        <w:t xml:space="preserve"> </w:t>
      </w:r>
      <w:r w:rsidRPr="00F763E6">
        <w:t>средства</w:t>
      </w:r>
      <w:r w:rsidRPr="00B651FF">
        <w:rPr>
          <w:lang w:val="en-US"/>
        </w:rPr>
        <w:t xml:space="preserve"> </w:t>
      </w:r>
      <w:r w:rsidRPr="00F763E6">
        <w:t>от</w:t>
      </w:r>
      <w:r w:rsidRPr="00B651FF">
        <w:rPr>
          <w:lang w:val="en-US"/>
        </w:rPr>
        <w:t xml:space="preserve"> </w:t>
      </w:r>
      <w:r w:rsidRPr="00F763E6">
        <w:t>продажи</w:t>
      </w:r>
      <w:r w:rsidRPr="00B651FF">
        <w:rPr>
          <w:lang w:val="en-US"/>
        </w:rPr>
        <w:t xml:space="preserve"> </w:t>
      </w:r>
      <w:r w:rsidRPr="00F763E6">
        <w:t>права</w:t>
      </w:r>
      <w:r w:rsidRPr="00B651FF">
        <w:rPr>
          <w:lang w:val="en-US"/>
        </w:rPr>
        <w:t xml:space="preserve"> </w:t>
      </w:r>
      <w:r w:rsidRPr="00F763E6">
        <w:t>на</w:t>
      </w:r>
      <w:r w:rsidRPr="00B651FF">
        <w:rPr>
          <w:lang w:val="en-US"/>
        </w:rPr>
        <w:t xml:space="preserve"> </w:t>
      </w:r>
      <w:r w:rsidRPr="00F763E6">
        <w:t>заключение</w:t>
      </w:r>
      <w:r w:rsidRPr="00B651FF">
        <w:rPr>
          <w:lang w:val="en-US"/>
        </w:rPr>
        <w:t xml:space="preserve"> </w:t>
      </w:r>
      <w:r w:rsidRPr="00F763E6">
        <w:t>договоров</w:t>
      </w:r>
      <w:r w:rsidRPr="00B651FF">
        <w:rPr>
          <w:lang w:val="en-US"/>
        </w:rPr>
        <w:t xml:space="preserve"> </w:t>
      </w:r>
      <w:r w:rsidRPr="00F763E6">
        <w:t>аренды</w:t>
      </w:r>
      <w:r w:rsidRPr="00B651FF">
        <w:rPr>
          <w:lang w:val="en-US"/>
        </w:rPr>
        <w:t xml:space="preserve"> </w:t>
      </w:r>
      <w:r w:rsidRPr="00F763E6">
        <w:t>за</w:t>
      </w:r>
      <w:r w:rsidRPr="00B651FF">
        <w:rPr>
          <w:lang w:val="en-US"/>
        </w:rPr>
        <w:t xml:space="preserve"> </w:t>
      </w:r>
      <w:r w:rsidRPr="00F763E6">
        <w:t>земли</w:t>
      </w:r>
      <w:r w:rsidRPr="00B651FF">
        <w:rPr>
          <w:lang w:val="en-US"/>
        </w:rPr>
        <w:t xml:space="preserve">, </w:t>
      </w:r>
      <w:r w:rsidRPr="00F763E6">
        <w:t>находящиеся</w:t>
      </w:r>
      <w:r w:rsidRPr="00B651FF">
        <w:rPr>
          <w:lang w:val="en-US"/>
        </w:rPr>
        <w:t xml:space="preserve"> </w:t>
      </w:r>
      <w:r w:rsidRPr="00F763E6">
        <w:t>в</w:t>
      </w:r>
      <w:r w:rsidRPr="00B651FF">
        <w:rPr>
          <w:lang w:val="en-US"/>
        </w:rPr>
        <w:t xml:space="preserve"> </w:t>
      </w:r>
      <w:r w:rsidRPr="00F763E6">
        <w:lastRenderedPageBreak/>
        <w:t>федеральной</w:t>
      </w:r>
      <w:r w:rsidRPr="00B651FF">
        <w:rPr>
          <w:lang w:val="en-US"/>
        </w:rPr>
        <w:t xml:space="preserve"> </w:t>
      </w:r>
      <w:r w:rsidRPr="00F763E6">
        <w:t>собстве</w:t>
      </w:r>
      <w:r w:rsidRPr="00B651FF">
        <w:rPr>
          <w:lang w:val="en-US"/>
        </w:rPr>
        <w:t>" NaimenovanieAnalitiki1="" KodKharakteristikiDvizheniya="e2cc06a1-563a-11e7-80c9-00505693351c" KodAnalitiki1="" TYPE_KPS="20" KPS="16711105021016000120" KEK="123"/&gt;</w:t>
      </w:r>
    </w:p>
    <w:p w:rsidR="004F0601" w:rsidRPr="00F763E6" w:rsidRDefault="004F0601" w:rsidP="004F0601">
      <w:pPr>
        <w:pStyle w:val="XML"/>
      </w:pP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B651FF">
        <w:rPr>
          <w:lang w:val="en-US"/>
        </w:rPr>
        <w:tab/>
      </w:r>
      <w:r w:rsidRPr="00F763E6">
        <w:t>&lt;/BuhOperatsiyaProvodki&gt;</w:t>
      </w:r>
    </w:p>
    <w:p w:rsidR="004F0601" w:rsidRPr="00F763E6" w:rsidRDefault="004F0601" w:rsidP="004F0601">
      <w:pPr>
        <w:pStyle w:val="XML"/>
      </w:pPr>
      <w:r w:rsidRPr="00F763E6">
        <w:tab/>
      </w:r>
      <w:r w:rsidRPr="00F763E6">
        <w:tab/>
        <w:t>&lt;/BuhOperatsiya&gt;</w:t>
      </w:r>
    </w:p>
    <w:p w:rsidR="004F0601" w:rsidRPr="00F763E6" w:rsidRDefault="004F0601" w:rsidP="004F0601">
      <w:pPr>
        <w:pStyle w:val="XML"/>
      </w:pPr>
      <w:r w:rsidRPr="00F763E6">
        <w:tab/>
        <w:t>&lt;/Spisok&gt;</w:t>
      </w:r>
    </w:p>
    <w:p w:rsidR="004F0601" w:rsidRPr="00BD469E" w:rsidRDefault="004F0601" w:rsidP="004F0601">
      <w:pPr>
        <w:pStyle w:val="XML"/>
        <w:rPr>
          <w:highlight w:val="white"/>
        </w:rPr>
      </w:pPr>
      <w:r w:rsidRPr="00F763E6">
        <w:t>&lt;/Root&gt;</w:t>
      </w:r>
    </w:p>
    <w:p w:rsidR="004F0601" w:rsidRPr="00BD469E" w:rsidRDefault="004F0601" w:rsidP="004F0601">
      <w:pPr>
        <w:pStyle w:val="3"/>
        <w:rPr>
          <w:lang w:val="en-US"/>
        </w:rPr>
      </w:pPr>
      <w:bookmarkStart w:id="243" w:name="_Toc10661494"/>
      <w:bookmarkStart w:id="244" w:name="_Toc10665799"/>
      <w:bookmarkStart w:id="245" w:name="_Toc13041032"/>
      <w:bookmarkStart w:id="246" w:name="_Toc14696683"/>
      <w:bookmarkStart w:id="247" w:name="_Toc18418421"/>
      <w:bookmarkStart w:id="248" w:name="_Toc26271239"/>
      <w:r w:rsidRPr="00BD469E">
        <w:t>Пример</w:t>
      </w:r>
      <w:r w:rsidRPr="00BD469E">
        <w:rPr>
          <w:lang w:val="en-US"/>
        </w:rPr>
        <w:t xml:space="preserve"> </w:t>
      </w:r>
      <w:r w:rsidRPr="00BD469E">
        <w:t>протокола</w:t>
      </w:r>
      <w:r w:rsidRPr="00BD469E">
        <w:rPr>
          <w:lang w:val="en-US"/>
        </w:rPr>
        <w:t xml:space="preserve"> </w:t>
      </w:r>
      <w:r w:rsidRPr="00BD469E">
        <w:t>загрузки</w:t>
      </w:r>
      <w:r w:rsidRPr="00BD469E">
        <w:rPr>
          <w:lang w:val="en-US"/>
        </w:rPr>
        <w:t>:</w:t>
      </w:r>
      <w:bookmarkEnd w:id="243"/>
      <w:bookmarkEnd w:id="244"/>
      <w:bookmarkEnd w:id="245"/>
      <w:bookmarkEnd w:id="246"/>
      <w:bookmarkEnd w:id="247"/>
      <w:bookmarkEnd w:id="248"/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&lt;?xml version="1.0" encoding="windows-1251"?&gt;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&lt;Root xmlns:xs="http://www.w3.org/2001/XMLSchema"&gt;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&lt;Spisok  Tip="</w:t>
      </w:r>
      <w:r w:rsidRPr="00F763E6">
        <w:t>Контрагенты</w:t>
      </w:r>
      <w:r w:rsidRPr="00F763E6">
        <w:rPr>
          <w:lang w:val="en-US"/>
        </w:rPr>
        <w:t>"&gt;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>&lt;Kontragent 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</w:r>
      <w:r w:rsidRPr="00F763E6">
        <w:rPr>
          <w:lang w:val="en-US"/>
        </w:rPr>
        <w:tab/>
        <w:t xml:space="preserve">&lt;KodElementa&gt;" </w:t>
      </w:r>
      <w:r w:rsidRPr="00F763E6">
        <w:t>Контр</w:t>
      </w:r>
      <w:r w:rsidRPr="00F763E6">
        <w:rPr>
          <w:lang w:val="en-US"/>
        </w:rPr>
        <w:t>000010766"&lt;/KodElementa&gt;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&lt;NaimenovanieElementa&gt;"</w:t>
      </w:r>
      <w:r w:rsidRPr="00F763E6">
        <w:t>ООО</w:t>
      </w:r>
      <w:r w:rsidRPr="00F763E6">
        <w:rPr>
          <w:lang w:val="en-US"/>
        </w:rPr>
        <w:t xml:space="preserve"> </w:t>
      </w:r>
      <w:r w:rsidRPr="00F763E6">
        <w:t>Березка</w:t>
      </w:r>
      <w:r w:rsidRPr="00F763E6">
        <w:rPr>
          <w:lang w:val="en-US"/>
        </w:rPr>
        <w:t>"&lt;/NaimenovanieElementa&gt;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&lt;DataElementa/&gt;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 &gt;"</w:t>
      </w:r>
      <w:r w:rsidRPr="00F763E6">
        <w:t>Выполнено</w:t>
      </w:r>
      <w:r w:rsidRPr="00F763E6">
        <w:rPr>
          <w:lang w:val="en-US"/>
        </w:rPr>
        <w:t>"&lt;/Status&gt;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&lt;Soderghanie/&gt;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>&lt;/Kontragent&gt;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>&lt;Kontragent 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&lt;KodElementa&gt;" </w:t>
      </w:r>
      <w:r w:rsidRPr="00F763E6">
        <w:t>Контр</w:t>
      </w:r>
      <w:r w:rsidRPr="00F763E6">
        <w:rPr>
          <w:lang w:val="en-US"/>
        </w:rPr>
        <w:t>00002562"&lt;/KodElementa&gt;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&lt;NaimenovanieElementa&gt;"</w:t>
      </w:r>
      <w:r w:rsidRPr="00F763E6">
        <w:t>ООО</w:t>
      </w:r>
      <w:r w:rsidRPr="00F763E6">
        <w:rPr>
          <w:lang w:val="en-US"/>
        </w:rPr>
        <w:t xml:space="preserve"> </w:t>
      </w:r>
      <w:r w:rsidRPr="00F763E6">
        <w:t>Викинг</w:t>
      </w:r>
      <w:r w:rsidRPr="00F763E6">
        <w:rPr>
          <w:lang w:val="en-US"/>
        </w:rPr>
        <w:t>"&lt;/NaimenovanieElementa&gt;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&lt;DataElementa/&gt;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&lt;Status&gt;"</w:t>
      </w:r>
      <w:r w:rsidRPr="00F763E6">
        <w:t>Не</w:t>
      </w:r>
      <w:r w:rsidRPr="00F763E6">
        <w:rPr>
          <w:lang w:val="en-US"/>
        </w:rPr>
        <w:t xml:space="preserve"> </w:t>
      </w:r>
      <w:r w:rsidRPr="00F763E6">
        <w:t>выполнено</w:t>
      </w:r>
      <w:r w:rsidRPr="00F763E6">
        <w:rPr>
          <w:lang w:val="en-US"/>
        </w:rPr>
        <w:t>"&lt;/Status&gt;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&lt;Soderghanie&gt;"</w:t>
      </w:r>
      <w:r w:rsidRPr="00F763E6">
        <w:t>Не</w:t>
      </w:r>
      <w:r w:rsidRPr="00F763E6">
        <w:rPr>
          <w:lang w:val="en-US"/>
        </w:rPr>
        <w:t xml:space="preserve"> </w:t>
      </w:r>
      <w:r w:rsidRPr="00F763E6">
        <w:t>заполнен</w:t>
      </w:r>
      <w:r w:rsidRPr="00F763E6">
        <w:rPr>
          <w:lang w:val="en-US"/>
        </w:rPr>
        <w:t xml:space="preserve"> </w:t>
      </w:r>
      <w:r w:rsidRPr="00F763E6">
        <w:t>обязательный</w:t>
      </w:r>
      <w:r w:rsidRPr="00F763E6">
        <w:rPr>
          <w:lang w:val="en-US"/>
        </w:rPr>
        <w:t xml:space="preserve"> </w:t>
      </w:r>
      <w:r w:rsidRPr="00F763E6">
        <w:t>реквизит</w:t>
      </w:r>
      <w:r w:rsidRPr="00F763E6">
        <w:rPr>
          <w:lang w:val="en-US"/>
        </w:rPr>
        <w:t xml:space="preserve"> ‘VidKontragenta‘"&lt;Soderghanie/&gt;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>&lt;/Kontragent&gt;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&lt;/Spisok&gt;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&lt;Spisok Tip="</w:t>
      </w:r>
      <w:r w:rsidRPr="00F763E6">
        <w:t>Договоры</w:t>
      </w:r>
      <w:r w:rsidRPr="00F763E6">
        <w:rPr>
          <w:lang w:val="en-US"/>
        </w:rPr>
        <w:t>"&gt;</w:t>
      </w:r>
      <w:r w:rsidRPr="00F763E6">
        <w:rPr>
          <w:lang w:val="en-US"/>
        </w:rPr>
        <w:tab/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&lt;Dogovor &gt; 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&lt;KodElementa&gt;"</w:t>
      </w:r>
      <w:r w:rsidRPr="00F763E6">
        <w:t>Ном</w:t>
      </w:r>
      <w:r w:rsidRPr="00F763E6">
        <w:rPr>
          <w:lang w:val="en-US"/>
        </w:rPr>
        <w:t>000001"&lt;/KodElementa&gt;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&lt;NaimenovanieElementa&gt;"</w:t>
      </w:r>
      <w:r w:rsidRPr="00F763E6">
        <w:t>Поставка</w:t>
      </w:r>
      <w:r w:rsidRPr="00F763E6">
        <w:rPr>
          <w:lang w:val="en-US"/>
        </w:rPr>
        <w:t xml:space="preserve"> </w:t>
      </w:r>
      <w:r w:rsidRPr="00F763E6">
        <w:t>товаров</w:t>
      </w:r>
      <w:r w:rsidRPr="00F763E6">
        <w:rPr>
          <w:lang w:val="en-US"/>
        </w:rPr>
        <w:t xml:space="preserve">, </w:t>
      </w:r>
      <w:r w:rsidRPr="00F763E6">
        <w:t>работ</w:t>
      </w:r>
      <w:r w:rsidRPr="00F763E6">
        <w:rPr>
          <w:lang w:val="en-US"/>
        </w:rPr>
        <w:t xml:space="preserve"> </w:t>
      </w:r>
      <w:r w:rsidRPr="00F763E6">
        <w:t>и</w:t>
      </w:r>
      <w:r w:rsidRPr="00F763E6">
        <w:rPr>
          <w:lang w:val="en-US"/>
        </w:rPr>
        <w:t> </w:t>
      </w:r>
      <w:r w:rsidRPr="00F763E6">
        <w:t>услуг</w:t>
      </w:r>
      <w:r w:rsidRPr="00F763E6">
        <w:rPr>
          <w:lang w:val="en-US"/>
        </w:rPr>
        <w:t xml:space="preserve"> </w:t>
      </w:r>
      <w:r w:rsidRPr="00F763E6">
        <w:t>для</w:t>
      </w:r>
      <w:r w:rsidRPr="00F763E6">
        <w:rPr>
          <w:lang w:val="en-US"/>
        </w:rPr>
        <w:t> </w:t>
      </w:r>
      <w:r w:rsidRPr="00F763E6">
        <w:t>обеспечения</w:t>
      </w:r>
      <w:r w:rsidRPr="00F763E6">
        <w:rPr>
          <w:lang w:val="en-US"/>
        </w:rPr>
        <w:t xml:space="preserve"> </w:t>
      </w:r>
      <w:r w:rsidRPr="00F763E6">
        <w:t>государственных</w:t>
      </w:r>
      <w:r w:rsidRPr="00F763E6">
        <w:rPr>
          <w:lang w:val="en-US"/>
        </w:rPr>
        <w:t xml:space="preserve"> (</w:t>
      </w:r>
      <w:r w:rsidRPr="00F763E6">
        <w:t>муниципальных</w:t>
      </w:r>
      <w:r w:rsidRPr="00F763E6">
        <w:rPr>
          <w:lang w:val="en-US"/>
        </w:rPr>
        <w:t xml:space="preserve">) </w:t>
      </w:r>
      <w:r w:rsidRPr="00F763E6">
        <w:t>нужд</w:t>
      </w:r>
      <w:r w:rsidRPr="00F763E6">
        <w:rPr>
          <w:lang w:val="en-US"/>
        </w:rPr>
        <w:t xml:space="preserve"> "&lt;/NaimenovanieElementa&gt;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&lt;DataElementa/&gt;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&lt;Status&gt;"</w:t>
      </w:r>
      <w:r w:rsidRPr="00F763E6">
        <w:t>Выполнено</w:t>
      </w:r>
      <w:r w:rsidRPr="00F763E6">
        <w:rPr>
          <w:lang w:val="en-US"/>
        </w:rPr>
        <w:t>"&lt;/Status&gt;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&lt;Soderghanie/&gt;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&lt;/ Dogovor 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&lt;/Spisok&gt;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&lt;Spisok Tip="</w:t>
      </w:r>
      <w:r w:rsidRPr="00F763E6">
        <w:t>Номенклатура</w:t>
      </w:r>
      <w:r w:rsidRPr="00F763E6">
        <w:rPr>
          <w:lang w:val="en-US"/>
        </w:rPr>
        <w:t>"&gt;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>&lt;Nomenklatura&gt;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&lt;KodElementa&gt;"</w:t>
      </w:r>
      <w:r w:rsidRPr="00F763E6">
        <w:t>Договор</w:t>
      </w:r>
      <w:r w:rsidRPr="00F763E6">
        <w:rPr>
          <w:lang w:val="en-US"/>
        </w:rPr>
        <w:t>00001"&lt;/KodElementa&gt;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&lt;NaimenovanieElementa&gt;"</w:t>
      </w:r>
      <w:r w:rsidRPr="00F763E6">
        <w:t>Масло</w:t>
      </w:r>
      <w:r w:rsidRPr="00F763E6">
        <w:rPr>
          <w:lang w:val="en-US"/>
        </w:rPr>
        <w:t xml:space="preserve"> </w:t>
      </w:r>
      <w:r w:rsidRPr="00F763E6">
        <w:t>растительное</w:t>
      </w:r>
      <w:r w:rsidRPr="00F763E6">
        <w:rPr>
          <w:lang w:val="en-US"/>
        </w:rPr>
        <w:t>"&lt;/NaimenovanieElementa&gt;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&lt;DataElementa/&gt;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&lt;Status&gt;"</w:t>
      </w:r>
      <w:r w:rsidRPr="00F763E6">
        <w:t>Не</w:t>
      </w:r>
      <w:r w:rsidRPr="00F763E6">
        <w:rPr>
          <w:lang w:val="en-US"/>
        </w:rPr>
        <w:t xml:space="preserve"> </w:t>
      </w:r>
      <w:r w:rsidRPr="00F763E6">
        <w:t>выполнено</w:t>
      </w:r>
      <w:r w:rsidRPr="00F763E6">
        <w:rPr>
          <w:lang w:val="en-US"/>
        </w:rPr>
        <w:t>"&lt;/Status&gt;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&lt;Soderghanie&gt;"</w:t>
      </w:r>
      <w:r w:rsidRPr="00F763E6">
        <w:t>Не</w:t>
      </w:r>
      <w:r w:rsidRPr="00F763E6">
        <w:rPr>
          <w:lang w:val="en-US"/>
        </w:rPr>
        <w:t xml:space="preserve"> </w:t>
      </w:r>
      <w:r w:rsidRPr="00F763E6">
        <w:t>заполнен</w:t>
      </w:r>
      <w:r w:rsidRPr="00F763E6">
        <w:rPr>
          <w:lang w:val="en-US"/>
        </w:rPr>
        <w:t xml:space="preserve"> </w:t>
      </w:r>
      <w:r w:rsidRPr="00F763E6">
        <w:t>обязательный</w:t>
      </w:r>
      <w:r w:rsidRPr="00F763E6">
        <w:rPr>
          <w:lang w:val="en-US"/>
        </w:rPr>
        <w:t xml:space="preserve"> </w:t>
      </w:r>
      <w:r w:rsidRPr="00F763E6">
        <w:t>реквизит</w:t>
      </w:r>
      <w:r w:rsidRPr="00F763E6">
        <w:rPr>
          <w:lang w:val="en-US"/>
        </w:rPr>
        <w:t xml:space="preserve"> “TipNomenclaturi”"&lt;Soderghanie/&gt;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ab/>
        <w:t xml:space="preserve">&lt;/Nomenklatura&gt; 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&lt;/Spisok&gt;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&lt;Spisok Tip="</w:t>
      </w:r>
      <w:r w:rsidRPr="00F763E6">
        <w:t>Операция</w:t>
      </w:r>
      <w:r w:rsidRPr="00F763E6">
        <w:rPr>
          <w:lang w:val="en-US"/>
        </w:rPr>
        <w:t xml:space="preserve"> </w:t>
      </w:r>
      <w:r w:rsidRPr="00F763E6">
        <w:t>бухгалтерская</w:t>
      </w:r>
      <w:r w:rsidRPr="00F763E6">
        <w:rPr>
          <w:lang w:val="en-US"/>
        </w:rPr>
        <w:t>"&gt;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&lt;BuhOperatsiya&gt;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&lt;KodElementa&gt;"</w:t>
      </w:r>
      <w:r w:rsidRPr="00F763E6">
        <w:t>Операция</w:t>
      </w:r>
      <w:r w:rsidRPr="00F763E6">
        <w:rPr>
          <w:lang w:val="en-US"/>
        </w:rPr>
        <w:t>000001"&lt;/KodElementa&gt;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&lt;NaimenovanieElementa/&gt;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&lt;DataElementa&gt;"08.05.2018"&lt;/DataElementa&gt;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&lt;Status&gt;"</w:t>
      </w:r>
      <w:r w:rsidRPr="00F763E6">
        <w:t>Выполнено</w:t>
      </w:r>
      <w:r w:rsidRPr="00F763E6">
        <w:rPr>
          <w:lang w:val="en-US"/>
        </w:rPr>
        <w:t>"&lt;/Status&gt;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>&lt;Soderghanie/&gt;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  </w:t>
      </w:r>
      <w:r w:rsidRPr="00F763E6">
        <w:rPr>
          <w:lang w:val="en-US"/>
        </w:rPr>
        <w:tab/>
        <w:t>&lt;/BuhOperatsiya&gt;</w:t>
      </w:r>
    </w:p>
    <w:p w:rsidR="004F0601" w:rsidRPr="00F763E6" w:rsidRDefault="004F0601" w:rsidP="004F0601">
      <w:pPr>
        <w:pStyle w:val="XML"/>
        <w:rPr>
          <w:lang w:val="en-US"/>
        </w:rPr>
      </w:pPr>
      <w:r w:rsidRPr="00F763E6">
        <w:rPr>
          <w:lang w:val="en-US"/>
        </w:rPr>
        <w:t xml:space="preserve">     &lt;/Spisok &gt;</w:t>
      </w:r>
    </w:p>
    <w:p w:rsidR="004F0601" w:rsidRPr="00BD469E" w:rsidRDefault="004F0601" w:rsidP="004F0601">
      <w:pPr>
        <w:pStyle w:val="XML"/>
        <w:rPr>
          <w:highlight w:val="white"/>
          <w:lang w:val="en-US"/>
        </w:rPr>
      </w:pPr>
      <w:r w:rsidRPr="00F763E6">
        <w:rPr>
          <w:lang w:val="en-US"/>
        </w:rPr>
        <w:lastRenderedPageBreak/>
        <w:t>&lt;/Root &gt;</w:t>
      </w:r>
    </w:p>
    <w:p w:rsidR="004F0601" w:rsidRDefault="004F0601" w:rsidP="004F0601">
      <w:pPr>
        <w:pStyle w:val="3"/>
      </w:pPr>
      <w:bookmarkStart w:id="249" w:name="_Toc13041033"/>
      <w:bookmarkStart w:id="250" w:name="_Toc14696684"/>
      <w:bookmarkStart w:id="251" w:name="_Toc18418422"/>
      <w:bookmarkStart w:id="252" w:name="_Toc10661495"/>
      <w:bookmarkStart w:id="253" w:name="_Toc10665800"/>
      <w:bookmarkStart w:id="254" w:name="_Toc26271240"/>
      <w:bookmarkEnd w:id="240"/>
      <w:bookmarkEnd w:id="241"/>
      <w:r>
        <w:t>Пример файла загрузки ЗКР</w:t>
      </w:r>
      <w:bookmarkEnd w:id="249"/>
      <w:bookmarkEnd w:id="250"/>
      <w:bookmarkEnd w:id="251"/>
      <w:bookmarkEnd w:id="25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Tr="000C2D1E">
        <w:tc>
          <w:tcPr>
            <w:tcW w:w="9627" w:type="dxa"/>
          </w:tcPr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&lt;?xml version="1.0" encoding="windows1251"?&gt;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&lt;Root xmlns="http://www.progtechnika.ru/universal/001" xmlns:xs="http://www.w3.org/2001/XMLSchema" xmlns:xsi="http://www.w3.org/2001/XMLSchema-instance"&gt;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&lt;Spisok Tip="Контрагенты"&gt;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&lt;Kontragent KodGuid ="Банки0001" EtoGruppa="True" Naimenovanie="Банки"/&gt;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&lt;Kontragent KodGuid ="Сотрудники00001" EtoGruppa="True" Gruppa="" Naimenovanie="Сотрудники"/&gt;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&lt;Kontragent KodGuid ="Контр00001" EtoGruppa="False" Gruppa="Банки0001" Naimenovanie="ОАО «Сбербанк России»" INN="7707083893" KPP="775001001" VidKontragenta="0" NaimenovanieSokrashchennoe="Сбербанк России"&gt;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>&lt;YurLitso NaimenovanieOfitsialnoe="ОАО «Сбербанк России»" KodOKPO="2342343454" YuridicheskiyAdres="г. Москва" Telefon="849523443" NaimenovanieByudzheta="Федеральный бюджет" e-mail="sb@mail.ru" PochtovyyAdres="г. Москва" OGRN="1234234534534" KodPoRPBS="1234567891234" GlavaPoBK="092" ByudzhetOKTMO ="00000001"/&gt;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&lt;/Kontragent&gt;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&lt;Kontragent KodGuid ="Контр00002" EtoGruppa="False" Gruppa="Сотрудники00001" Naimenovanie="Васильев Анатолий Александрович" INN="772012442212" VidKontragenta="1" NaimenovanieSokrashchennoe="Васильев Анатолий Александрович"&gt;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>&lt;FizLitso Familiya="Васильев" Imya="Анатолий" Otchestvo="Александрович" SNILS="112-313-453 45" Pol="1" AdresMestaProzhivaniya="г. Москва, ул. Красная Площадь, д.1" AdresPoPropiske="г. Москва, ул. Красная Площадь, д.1" TelefonDomashniy="84951234556" TelefonRabochiy="84951234556"&gt;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>&lt;Dokument VidDokumenta="21" Seriya="32 33" Nomer="234351" KemVydan="ОВД Хорошевский г. Москвы" DataVydachi="1994-05-31" KodPodrazdeleniya="121" DataDeystviyaSvedeniyODokumente="1994-05-31"</w:t>
            </w:r>
            <w:r w:rsidRPr="00C82C8A">
              <w:rPr>
                <w:lang w:val="en-US"/>
              </w:rPr>
              <w:t xml:space="preserve"> </w:t>
            </w:r>
            <w:r w:rsidRPr="004C2400">
              <w:rPr>
                <w:lang w:val="en-US"/>
              </w:rPr>
              <w:t>EtoUdostoverenieLichnosti="True"/&gt;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>&lt;/FizLitso&gt;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&lt;/Kontragent&gt;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&lt;/Spisok&gt;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&lt;Spisok Tip="Банковские и казначейские счета"&gt;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&lt;Schet KodScheta="40701810938053900023" VidVladeltsa="0" VladeletcID="Контр00001" Naimenovanie="ПАО «Сбербанк», рублёвый" TipScheta ="0" BIKBanka="044525225"/&gt;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  <w:t>&lt;Schet KodScheta="40105810123456789911" VidVladeltsa="1" VladeletcID="7500" TipScheta="0" Naimenovanie="40105810123456789911 в ГУ ЦБ" BIKBanka="044525000"/&gt;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&lt;/Spisok&gt;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&lt;Spisok Tip="Договоры"&gt;</w:t>
            </w:r>
            <w:r w:rsidRPr="004C2400">
              <w:rPr>
                <w:lang w:val="en-US"/>
              </w:rPr>
              <w:tab/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 xml:space="preserve">&lt;Dogovor KodGuid ="Договор0000056" KontragentID ="Контр00001" KodBankovskogoSchetaKontragenta="40701810938053900023" VidDogovora="1" VidObyazatelstva="Договор" DataObyazatelstva="2016-04-01" NomerObyazatelstva="6" UchetniyNomerBO="042536724676583" Naimenovanie="Поставка товаров, работ и услуг для обеспечения государственных (муниципальных) нужд " Dolgosrochnyy="False" SdelkaSZainteresovannostyu="False" NapravlenieDeyatelnosti="Учебный корпус" DogovorZakryt="True"&gt; 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    &lt;Organizatsya INN ="7715123455" KPP="771501001" Naimenovanie="ФКУ «Медицинский колледж"/&gt;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    &lt;DogovorDokumentOsnovaniye DataDokumentaOsnovaniyaZaklyucheniyaKontrakta="2016-04-01" NomerDokumentaOsnovaniyaZaklyucheniyaKontrakta="12426" NaimenovanieDokumentaOsnovaniyaZaklyucheniyaKontrakta="Соглашение"/&gt;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>&lt;/Dogovor 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  <w:t xml:space="preserve">&lt;Dogovor KodGuid ="Договор00002" KontragentID ="Контрагент00005" KodBankovskogoSchetaKontragenta="40701110820018040222" VidDogovora="1" VidObyazatelstva="Договор" DataObyazatelstva="2018-06-01" NomerObyazatelstva="6" UchetniyNomerBO="0534423424245" Naimenovanie="Поставка товаров, работ и услуг для обеспечения государственных (муниципальных) нужд " Dolgosrochnyy="False" SdelkaSZainteresovannostyu="False" DogovorZakryt="True"&gt; 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&lt;Organizatsya INN ="7715123455" KPP="771501001" Naimenovanie="ФКУ «Медицинский колледж"/&gt;         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lastRenderedPageBreak/>
              <w:t xml:space="preserve"> &lt;DogovorDokumentOsnovaniye DataDokumentaOsnovaniyaZaklyucheniyaKontrakta="2018-06-01" NomerDokumentaOsnovaniyaZaklyucheniyaKontrakta="1241451" NaimenovanieDokumentaOsnovaniyaZaklyucheniyaKontrakta="Соглашение"/&gt;</w:t>
            </w:r>
          </w:p>
          <w:p w:rsidR="004F0601" w:rsidRPr="00906677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4C2400">
              <w:rPr>
                <w:lang w:val="en-US"/>
              </w:rPr>
              <w:tab/>
            </w:r>
            <w:r w:rsidRPr="004C2400">
              <w:rPr>
                <w:lang w:val="en-US"/>
              </w:rPr>
              <w:tab/>
            </w:r>
            <w:r w:rsidRPr="00906677">
              <w:t>&lt;/</w:t>
            </w:r>
            <w:r w:rsidRPr="004C2400">
              <w:rPr>
                <w:lang w:val="en-US"/>
              </w:rPr>
              <w:t>Dogovor</w:t>
            </w:r>
            <w:r w:rsidRPr="00906677">
              <w:t xml:space="preserve"> &gt;                          </w:t>
            </w:r>
          </w:p>
          <w:p w:rsidR="004F0601" w:rsidRPr="00906677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906677">
              <w:t xml:space="preserve">      &lt;/</w:t>
            </w:r>
            <w:r w:rsidRPr="004C2400">
              <w:rPr>
                <w:lang w:val="en-US"/>
              </w:rPr>
              <w:t>Spisok</w:t>
            </w:r>
            <w:r w:rsidRPr="00906677">
              <w:t>&gt;</w:t>
            </w:r>
          </w:p>
          <w:p w:rsidR="004F0601" w:rsidRPr="00906677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906677">
              <w:t xml:space="preserve">      &lt;</w:t>
            </w:r>
            <w:r w:rsidRPr="004C2400">
              <w:rPr>
                <w:lang w:val="en-US"/>
              </w:rPr>
              <w:t>Spisok</w:t>
            </w:r>
            <w:r w:rsidRPr="00906677">
              <w:t xml:space="preserve"> </w:t>
            </w:r>
            <w:r w:rsidRPr="004C2400">
              <w:rPr>
                <w:lang w:val="en-US"/>
              </w:rPr>
              <w:t>Tip</w:t>
            </w:r>
            <w:r w:rsidRPr="00906677">
              <w:t>="Заявка на кассовый расход"&gt;</w:t>
            </w:r>
          </w:p>
          <w:p w:rsidR="004F0601" w:rsidRPr="00906677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906677">
              <w:t>&lt;</w:t>
            </w:r>
            <w:r w:rsidRPr="004C2400">
              <w:rPr>
                <w:lang w:val="en-US"/>
              </w:rPr>
              <w:t>ZKR</w:t>
            </w:r>
            <w:r w:rsidRPr="00906677">
              <w:t xml:space="preserve"> </w:t>
            </w:r>
            <w:r w:rsidRPr="004C2400">
              <w:rPr>
                <w:lang w:val="en-US"/>
              </w:rPr>
              <w:t>KodID</w:t>
            </w:r>
            <w:r w:rsidRPr="00906677">
              <w:t xml:space="preserve"> ="ЗКР00000001" </w:t>
            </w:r>
            <w:r w:rsidRPr="004C2400">
              <w:rPr>
                <w:lang w:val="en-US"/>
              </w:rPr>
              <w:t>TYPE</w:t>
            </w:r>
            <w:r w:rsidRPr="00906677">
              <w:t xml:space="preserve"> ="1" </w:t>
            </w:r>
            <w:r w:rsidRPr="004C2400">
              <w:rPr>
                <w:lang w:val="en-US"/>
              </w:rPr>
              <w:t>KorSchet</w:t>
            </w:r>
            <w:r w:rsidRPr="00906677">
              <w:t xml:space="preserve">="206.00" </w:t>
            </w:r>
            <w:r w:rsidRPr="004C2400">
              <w:rPr>
                <w:lang w:val="en-US"/>
              </w:rPr>
              <w:t>TipovayaOperatsia</w:t>
            </w:r>
            <w:r w:rsidRPr="00906677">
              <w:t xml:space="preserve">="1"  </w:t>
            </w:r>
            <w:r w:rsidRPr="004C2400">
              <w:rPr>
                <w:lang w:val="en-US"/>
              </w:rPr>
              <w:t>DATE</w:t>
            </w:r>
            <w:r w:rsidRPr="00906677">
              <w:t>_</w:t>
            </w:r>
            <w:r w:rsidRPr="004C2400">
              <w:rPr>
                <w:lang w:val="en-US"/>
              </w:rPr>
              <w:t>ZR</w:t>
            </w:r>
            <w:r w:rsidRPr="00906677">
              <w:t xml:space="preserve"> ="2018-09-07" </w:t>
            </w:r>
            <w:r w:rsidRPr="004C2400">
              <w:rPr>
                <w:lang w:val="en-US"/>
              </w:rPr>
              <w:t>KaznacheistvoID</w:t>
            </w:r>
            <w:r w:rsidRPr="00906677">
              <w:t xml:space="preserve">="7500" </w:t>
            </w:r>
            <w:r w:rsidRPr="004C2400">
              <w:rPr>
                <w:lang w:val="en-US"/>
              </w:rPr>
              <w:t>KaznacheistvoSchetID</w:t>
            </w:r>
            <w:r w:rsidRPr="00906677">
              <w:t xml:space="preserve">="40105810123456789911"  </w:t>
            </w:r>
            <w:r w:rsidRPr="004C2400">
              <w:rPr>
                <w:lang w:val="en-US"/>
              </w:rPr>
              <w:t>LS</w:t>
            </w:r>
            <w:r w:rsidRPr="00906677">
              <w:t>_</w:t>
            </w:r>
            <w:r w:rsidRPr="004C2400">
              <w:rPr>
                <w:lang w:val="en-US"/>
              </w:rPr>
              <w:t>ID</w:t>
            </w:r>
            <w:r w:rsidRPr="00906677">
              <w:t xml:space="preserve"> ="0511</w:t>
            </w:r>
            <w:r w:rsidRPr="004C2400">
              <w:rPr>
                <w:lang w:val="en-US"/>
              </w:rPr>
              <w:t>I</w:t>
            </w:r>
            <w:r w:rsidRPr="00906677">
              <w:t xml:space="preserve">85200" </w:t>
            </w:r>
            <w:r w:rsidRPr="004C2400">
              <w:rPr>
                <w:lang w:val="en-US"/>
              </w:rPr>
              <w:t>KontragentRef</w:t>
            </w:r>
            <w:r w:rsidRPr="00906677">
              <w:t xml:space="preserve">="Контр00001" </w:t>
            </w:r>
            <w:r w:rsidRPr="004C2400">
              <w:rPr>
                <w:lang w:val="en-US"/>
              </w:rPr>
              <w:t>Kontragent</w:t>
            </w:r>
            <w:r w:rsidRPr="00906677">
              <w:t>_</w:t>
            </w:r>
            <w:r w:rsidRPr="004C2400">
              <w:rPr>
                <w:lang w:val="en-US"/>
              </w:rPr>
              <w:t>LS</w:t>
            </w:r>
            <w:r w:rsidRPr="00906677">
              <w:t>_</w:t>
            </w:r>
            <w:r w:rsidRPr="004C2400">
              <w:rPr>
                <w:lang w:val="en-US"/>
              </w:rPr>
              <w:t>ID</w:t>
            </w:r>
            <w:r w:rsidRPr="00906677">
              <w:t xml:space="preserve">="40701810938053900023" </w:t>
            </w:r>
            <w:r w:rsidRPr="004C2400">
              <w:rPr>
                <w:lang w:val="en-US"/>
              </w:rPr>
              <w:t>DogovorID</w:t>
            </w:r>
            <w:r w:rsidRPr="00906677">
              <w:t xml:space="preserve">="Договор0000056" </w:t>
            </w:r>
            <w:r w:rsidRPr="004C2400">
              <w:rPr>
                <w:lang w:val="en-US"/>
              </w:rPr>
              <w:t>SUM</w:t>
            </w:r>
            <w:r w:rsidRPr="00906677">
              <w:t>_</w:t>
            </w:r>
            <w:r w:rsidRPr="004C2400">
              <w:rPr>
                <w:lang w:val="en-US"/>
              </w:rPr>
              <w:t>V</w:t>
            </w:r>
            <w:r w:rsidRPr="00906677">
              <w:t xml:space="preserve">="4500.00" </w:t>
            </w:r>
            <w:r w:rsidRPr="004C2400">
              <w:rPr>
                <w:lang w:val="en-US"/>
              </w:rPr>
              <w:t>KOD</w:t>
            </w:r>
            <w:r w:rsidRPr="00906677">
              <w:t>_</w:t>
            </w:r>
            <w:r w:rsidRPr="004C2400">
              <w:rPr>
                <w:lang w:val="en-US"/>
              </w:rPr>
              <w:t>V</w:t>
            </w:r>
            <w:r w:rsidRPr="00906677">
              <w:t xml:space="preserve">="643" </w:t>
            </w:r>
            <w:r w:rsidRPr="004C2400">
              <w:rPr>
                <w:lang w:val="en-US"/>
              </w:rPr>
              <w:t>KursValuti</w:t>
            </w:r>
            <w:r w:rsidRPr="00906677">
              <w:t xml:space="preserve">="1" </w:t>
            </w:r>
            <w:r w:rsidRPr="004C2400">
              <w:rPr>
                <w:lang w:val="en-US"/>
              </w:rPr>
              <w:t>Kratnost</w:t>
            </w:r>
            <w:r w:rsidRPr="00906677">
              <w:t xml:space="preserve">="1" </w:t>
            </w:r>
            <w:r w:rsidRPr="004C2400">
              <w:rPr>
                <w:lang w:val="en-US"/>
              </w:rPr>
              <w:t>SUM</w:t>
            </w:r>
            <w:r w:rsidRPr="00906677">
              <w:t>_</w:t>
            </w:r>
            <w:r w:rsidRPr="004C2400">
              <w:rPr>
                <w:lang w:val="en-US"/>
              </w:rPr>
              <w:t>DOC</w:t>
            </w:r>
            <w:r w:rsidRPr="00906677">
              <w:t xml:space="preserve"> ="4500.00" </w:t>
            </w:r>
            <w:r w:rsidRPr="004C2400">
              <w:rPr>
                <w:lang w:val="en-US"/>
              </w:rPr>
              <w:t>StavkaNDS</w:t>
            </w:r>
            <w:r w:rsidRPr="00906677">
              <w:t xml:space="preserve"> ="БезНДС" </w:t>
            </w:r>
            <w:r w:rsidRPr="004C2400">
              <w:rPr>
                <w:lang w:val="en-US"/>
              </w:rPr>
              <w:t>TYPE</w:t>
            </w:r>
            <w:r w:rsidRPr="00906677">
              <w:t>_</w:t>
            </w:r>
            <w:r w:rsidRPr="004C2400">
              <w:rPr>
                <w:lang w:val="en-US"/>
              </w:rPr>
              <w:t>AP</w:t>
            </w:r>
            <w:r w:rsidRPr="00906677">
              <w:t xml:space="preserve"> ="</w:t>
            </w:r>
            <w:r w:rsidRPr="004C2400">
              <w:rPr>
                <w:lang w:val="en-US"/>
              </w:rPr>
              <w:t>False</w:t>
            </w:r>
            <w:r w:rsidRPr="00906677">
              <w:t xml:space="preserve">" </w:t>
            </w:r>
            <w:r w:rsidRPr="004C2400">
              <w:rPr>
                <w:lang w:val="en-US"/>
              </w:rPr>
              <w:t>ORDER</w:t>
            </w:r>
            <w:r w:rsidRPr="00906677">
              <w:t>_</w:t>
            </w:r>
            <w:r w:rsidRPr="004C2400">
              <w:rPr>
                <w:lang w:val="en-US"/>
              </w:rPr>
              <w:t>PL</w:t>
            </w:r>
            <w:r w:rsidRPr="00906677">
              <w:t xml:space="preserve"> ="5" </w:t>
            </w:r>
            <w:r w:rsidRPr="004C2400">
              <w:rPr>
                <w:lang w:val="en-US"/>
              </w:rPr>
              <w:t>VID</w:t>
            </w:r>
            <w:r w:rsidRPr="00906677">
              <w:t>_</w:t>
            </w:r>
            <w:r w:rsidRPr="004C2400">
              <w:rPr>
                <w:lang w:val="en-US"/>
              </w:rPr>
              <w:t>PL</w:t>
            </w:r>
            <w:r w:rsidRPr="00906677">
              <w:t xml:space="preserve"> ="4" </w:t>
            </w:r>
            <w:r w:rsidRPr="004C2400">
              <w:rPr>
                <w:lang w:val="en-US"/>
              </w:rPr>
              <w:t>PURPOSE</w:t>
            </w:r>
            <w:r w:rsidRPr="00906677">
              <w:t xml:space="preserve"> ="Перечисление по договору ... рублей"&gt;</w:t>
            </w:r>
          </w:p>
          <w:p w:rsidR="004F0601" w:rsidRPr="00906677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906677">
              <w:t>&lt;</w:t>
            </w:r>
            <w:r w:rsidRPr="004C2400">
              <w:rPr>
                <w:lang w:val="en-US"/>
              </w:rPr>
              <w:t>Organizatsya</w:t>
            </w:r>
            <w:r w:rsidRPr="00906677">
              <w:t xml:space="preserve"> </w:t>
            </w:r>
            <w:r w:rsidRPr="004C2400">
              <w:rPr>
                <w:lang w:val="en-US"/>
              </w:rPr>
              <w:t>INN</w:t>
            </w:r>
            <w:r w:rsidRPr="00906677">
              <w:t xml:space="preserve">="7715123455" </w:t>
            </w:r>
            <w:r w:rsidRPr="004C2400">
              <w:rPr>
                <w:lang w:val="en-US"/>
              </w:rPr>
              <w:t>KPP</w:t>
            </w:r>
            <w:r w:rsidRPr="00906677">
              <w:t xml:space="preserve">="771501001" </w:t>
            </w:r>
            <w:r w:rsidRPr="004C2400">
              <w:rPr>
                <w:lang w:val="en-US"/>
              </w:rPr>
              <w:t>Naimenovanie</w:t>
            </w:r>
            <w:r w:rsidRPr="00906677">
              <w:t>="ФКУ «Медицинский колледж"/&gt;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&lt;DocumentiOsnovaniya VID_OSN ="Договор" DATE_OSN ="2016-04-01" NOM_OSN ="6"/&gt;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&lt;DocumentiOsnovaniya VID_OSN ="Счёт на оплату" DATE_OSN ="2018-06-01" NOM_OSN ="15"/&gt;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&lt;RasshifrovkaPlategia KOD_IST_KBK ="1"  KBK_PAY ="08311503050241135244" KFO ="1" KEK ="226" SUM_V_KBK ="4500.00"  SUM_R_KBK ="4500.00"  PURPOSE_KBK =" Перечисление по договору ... рублей " 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 </w:t>
            </w:r>
            <w:r w:rsidRPr="004C2400">
              <w:rPr>
                <w:lang w:val="en-US"/>
              </w:rPr>
              <w:tab/>
              <w:t xml:space="preserve">  &lt;/ZKR&gt;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&lt;/Spisok 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&lt;/Root &gt;</w:t>
            </w:r>
          </w:p>
          <w:p w:rsidR="004F0601" w:rsidRDefault="004F0601" w:rsidP="000C2D1E"/>
        </w:tc>
      </w:tr>
    </w:tbl>
    <w:p w:rsidR="004F0601" w:rsidRDefault="004F0601" w:rsidP="004F0601"/>
    <w:p w:rsidR="004F0601" w:rsidRDefault="004F0601" w:rsidP="004F0601">
      <w:pPr>
        <w:pStyle w:val="3"/>
      </w:pPr>
      <w:bookmarkStart w:id="255" w:name="_Toc13041034"/>
      <w:bookmarkStart w:id="256" w:name="_Toc14696685"/>
      <w:bookmarkStart w:id="257" w:name="_Toc18418423"/>
      <w:bookmarkStart w:id="258" w:name="_Toc26271241"/>
      <w:r>
        <w:t>Пример файла выгрузки признака оплаты ЗКР</w:t>
      </w:r>
      <w:bookmarkEnd w:id="255"/>
      <w:bookmarkEnd w:id="256"/>
      <w:bookmarkEnd w:id="257"/>
      <w:bookmarkEnd w:id="25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Tr="000C2D1E">
        <w:tc>
          <w:tcPr>
            <w:tcW w:w="9627" w:type="dxa"/>
          </w:tcPr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&lt;?xml version="1.0" encoding="windows1251"?&gt;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&lt;Root xmlns="http://www.progtechnika.ru/universal/001" xmlns:xs="http://www.w3.org/2001/XMLSchema" xmlns:xsi="http://www.w3.org/2001/XMLSchema-instance"&gt;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&lt;ZKR KodID ="ЗКР00000001" Oplacheno="True" OplachenoDate="2018-06-01" OplachenoVidDokumenta="Выписка" OplachenoNomerDokumenta="12523"/&gt;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 xml:space="preserve">      &lt;ZKR KodID ="ЗКР00000023" Oplacheno="True" OplachenoDate="2018-06-01" OplachenoVidDokumenta="Выписка" OplachenoNomerDokumenta="12525"/&gt;</w:t>
            </w:r>
          </w:p>
          <w:p w:rsidR="004F0601" w:rsidRPr="004C2400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C2400">
              <w:rPr>
                <w:lang w:val="en-US"/>
              </w:rPr>
              <w:t>&lt;/Root &gt;</w:t>
            </w:r>
          </w:p>
          <w:p w:rsidR="004F0601" w:rsidRDefault="004F0601" w:rsidP="000C2D1E"/>
        </w:tc>
      </w:tr>
    </w:tbl>
    <w:p w:rsidR="004F0601" w:rsidRPr="000E0FA2" w:rsidRDefault="004F0601" w:rsidP="004F0601"/>
    <w:p w:rsidR="004F0601" w:rsidRPr="00BD469E" w:rsidRDefault="004F0601" w:rsidP="004F0601">
      <w:pPr>
        <w:pStyle w:val="2"/>
        <w:rPr>
          <w:lang w:val="en-US"/>
        </w:rPr>
      </w:pPr>
      <w:bookmarkStart w:id="259" w:name="_Toc13041035"/>
      <w:bookmarkStart w:id="260" w:name="_Toc14696686"/>
      <w:bookmarkStart w:id="261" w:name="_Toc18418424"/>
      <w:bookmarkStart w:id="262" w:name="_Toc26271242"/>
      <w:r w:rsidRPr="00BD469E">
        <w:rPr>
          <w:lang w:val="en-US"/>
        </w:rPr>
        <w:t>X</w:t>
      </w:r>
      <w:r>
        <w:rPr>
          <w:lang w:val="en-US"/>
        </w:rPr>
        <w:t>ML</w:t>
      </w:r>
      <w:r w:rsidRPr="00BD469E">
        <w:rPr>
          <w:lang w:val="en-US"/>
        </w:rPr>
        <w:t>-</w:t>
      </w:r>
      <w:r w:rsidRPr="00BD469E">
        <w:t>схема</w:t>
      </w:r>
      <w:bookmarkEnd w:id="252"/>
      <w:bookmarkEnd w:id="253"/>
      <w:bookmarkEnd w:id="259"/>
      <w:bookmarkEnd w:id="260"/>
      <w:bookmarkEnd w:id="261"/>
      <w:bookmarkEnd w:id="262"/>
      <w:r w:rsidRPr="00BD469E">
        <w:rPr>
          <w:lang w:val="en-US"/>
        </w:rPr>
        <w:t xml:space="preserve"> </w:t>
      </w:r>
    </w:p>
    <w:p w:rsidR="004F0601" w:rsidRDefault="004F0601" w:rsidP="004F0601">
      <w:pPr>
        <w:pStyle w:val="3"/>
      </w:pPr>
      <w:bookmarkStart w:id="263" w:name="_Toc10661496"/>
      <w:bookmarkStart w:id="264" w:name="_Toc10665801"/>
      <w:bookmarkStart w:id="265" w:name="_Toc13041036"/>
      <w:bookmarkStart w:id="266" w:name="_Toc14696687"/>
      <w:bookmarkStart w:id="267" w:name="_Toc18418425"/>
      <w:bookmarkStart w:id="268" w:name="_Toc26271243"/>
      <w:r w:rsidRPr="00BD469E">
        <w:t>Схема</w:t>
      </w:r>
      <w:r w:rsidRPr="00BD469E">
        <w:rPr>
          <w:lang w:val="en-US"/>
        </w:rPr>
        <w:t xml:space="preserve"> </w:t>
      </w:r>
      <w:r w:rsidRPr="00BD469E">
        <w:t>файла</w:t>
      </w:r>
      <w:r w:rsidRPr="00BD469E">
        <w:rPr>
          <w:lang w:val="en-US"/>
        </w:rPr>
        <w:t xml:space="preserve"> </w:t>
      </w:r>
      <w:r>
        <w:t>за</w:t>
      </w:r>
      <w:r w:rsidRPr="00BD469E">
        <w:t>грузки</w:t>
      </w:r>
      <w:bookmarkEnd w:id="263"/>
      <w:bookmarkEnd w:id="264"/>
      <w:r>
        <w:t>-выгрузки</w:t>
      </w:r>
      <w:bookmarkEnd w:id="265"/>
      <w:bookmarkEnd w:id="266"/>
      <w:bookmarkEnd w:id="267"/>
      <w:bookmarkEnd w:id="26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Tr="000C2D1E">
        <w:tc>
          <w:tcPr>
            <w:tcW w:w="9627" w:type="dxa"/>
          </w:tcPr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>&lt;?xml version="1.0" encoding="windows-1251"?&gt;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>&lt;!-- edited with XMLSpy v2013 (http://www.altova.com) by  () --&gt;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>&lt;xs:schema xmlns:tns="http://www.progtechnika.ru/universal/001" xmlns:xs="http://www.w3.org/2001/XMLSchema" targetNamespace="http://www.progtechnika.ru/universal/001" elementFormDefault="qualified" attributeFormDefault="unqualified"&gt;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&lt;xs:element name="Root" type="tns:RootType"/&gt;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name="BuhOperatsiyaProvodkiType"&gt;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name="Debet" type="tns:DebetType"/&gt;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name="Kredit" type="tns:KreditType"/&gt;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name="Data" type="xs:dateTime"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name="Summa" type="xs:decimal"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name="KFO" type="tns:KFOType"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name="VidDokumenta"&gt;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name="NomerDokumenta"&gt;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name="Kommentariy"&gt;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name="DataDokumenta"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name="BuhOperatsiyaType"&gt;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name="Organizatsya" type="tns:OrganizatsyaType"/&gt;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name="BuhOperatsiyaProvodki" type="tns:BuhOperatsiyaProvodkiType"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name="Date" type="xs:date"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name="Osnovanie"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name="Kommentariy"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name="DebetType"&gt;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name="VidKharakteristikiDvizheniya"&gt;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name="VidAnalitiki1"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name="Schet"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name="NaimenovanieKPS"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name="NaimenovanieAnalitiki1"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name="KodKharakteristikiDvizheniya"&gt;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name="KodAnalitiki1"&gt;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name="TYPE_KPS"&gt;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name="KPS"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name="KEK"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name="Kolichestvo"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name="SummaVal"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name="ValKod"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name="DocumentiOsnovaniyaType"&gt;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name="VID_OSN"&gt;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name="NOM_OSN"&gt;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value="60"/&gt;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name="DATE_OSN"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name="OSN"&gt;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value="512"/&gt;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name="DogovorDokumentOsnovaniyeType"&gt;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name="NomerDokumentaOsnovaniyaZaklyucheniyaKontrakta"&gt;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name="NaimenovanieDokumentaOsnovaniyaZaklyucheniyaKontrakta"&gt;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name="DataDokumentaOsnovaniyaZaklyucheniyaKontrakta"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name="DogovorType"&gt;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name="Organizatsya" type="tns:OrganizatsyaType"/&gt;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name="DogovorDokumentOsnovaniye" type="tns:DogovorDokumentOsnovaniyeType"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name="KontragentID"&gt;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name="KodBankovskogoSchetaKontragenta"&gt;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name="VidDogovora" type="xs:string"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name="VidObyazatelstva"&gt;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name="DataObyazatelstva" type="xs:date"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name="NomerObyazatelstva"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name="UchetniyNomerBO"&gt;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name="KratkoeSoderzhanie"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name="TekstNaznacheniyaPlatezha"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name="Dolgosrochnyy"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name="NomerReestrovoyZapisiPrisvoennyyUpolnomochennymOrganom"&gt;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name="SummaIspolnitelnogoDokumenta"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name="StatusIspolneniyaGK"&gt;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&lt;xs:pattern value="[0-3]{1}"/&gt;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name="SposobOpredeleniyaPostavshchika"&gt;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value="7"/&gt;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value="17"/&gt;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name="SdelkaSZainteresovannostyu"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name="NomerUvedomleniyaOPostupleniiIspolnitelnogoDokumenta"&gt;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name="NomerIzveshcheniyaObOsushchestvleniiZakupki"&gt;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name="NomerIspolnitelnogoDokumenta"&gt;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name="NapravlenieDeyatelnosti"&gt;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name="NaimenovanieSudebnogoOrganaVydavshegoIspolnitelnyyDokument"&gt;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name="GrifSekretnosti"&gt;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name="DogovorZakryt"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name="DataVydachiIspolnitelnogoDokumenta"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name="DataUvedomleniyaOPostupleniiIspolnitelnogoDokumenta"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name="DataRegistratsiiUpolnomochennymOrganom"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name="DataPodvedeniyaRezultatovOpredeleniyaPostavshchika"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name="UIN"&gt;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name="DokumentType"&gt;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name="VidDokumenta"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name="Seriya"&gt;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name="KodPodrazdeleniya"&gt;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name="KemVydan"&gt;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name="DataVydachi"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name="DataDeystviyaSvedeniyODokumente"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name="EtoUdostoverenieLichnosti"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name="FizLitsoType"&gt;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name="Dokument" type="tns:DokumentType"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name="Familiya"&gt;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name="Imya"&gt;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name="Otchestvo"&gt;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name="Pol"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name="SNILS"&gt;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name="AdresPoPropiske"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name="AdresMestaProzhivaniya"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name="TelefonRabochiy"&gt;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name="TelefonDomashniy"&gt;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name="OGRNIP"&gt;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name="Strana"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 fixed="false"/&gt;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name="NapravlenieDeyatelnostiType"&gt;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name="VidVzaimoraschetov"&gt;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name="VidNalogovPlategeyType"&gt;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name="PredoprNaimenovanie"&gt;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name="KodGlavy"&gt;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name="Klassifikator"&gt;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value="17"/&gt;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name="Schet"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name="StatusSostavitel"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name="TextNaznPlatega"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name="Ocherednost" type="xs:unsignedByte"/&gt;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name="ZapolnyatNezap"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name="TamogenPlateg"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name="KontragentType"&gt;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&lt;xs:choice&gt;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name="YurLitso" type="tns:YurLitsoType" minOccurs="0"/&gt;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name="FizLitso" type="tns:FizLitsoType" minOccurs="0"/&gt;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&lt;/xs:choice&gt;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name="EtoGruppa" type="xs:boolean"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name="VidKontragenta"&gt;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&lt;xs:pattern value="0|1"/&gt;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name="NaimenovanieSokrashchennoe"&gt;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value="160"/&gt;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name="INN"&gt;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name="KPP"&gt;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name="Gruppa"&gt;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name="KreditType"&gt;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name="VidKharakteristikiDvizheniya"&gt;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name="VidAnalitiki1"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base="tns:VidAnalitikiType"&gt;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name="Schet"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name="NaimenovanieKPS"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name="NaimenovanieAnalitiki1"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name="KodKharakteristikiDvizheniya"&gt;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name="KodAnalitiki3"&gt;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name="KodAnalitiki2"&gt;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name="KodAnalitiki1"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name="TYPE_KPS"&gt;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name="KPS"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name="KEK"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name="Kolichestvo"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name="SummaVal"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name="ValKod"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name="NomenklaturaType"&gt;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name="NaimenovaniePolnoe"&gt;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name="EI_Kod"&gt;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name="StavkaNDS"&gt;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value="БезНДС"/&gt;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name="TipNomenclaturi" type="xs:unsignedByte"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name="EtoGruppa" type="xs:boolean"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name="Gruppa"&gt;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name="OrganizatsyaType"&gt;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name="INN"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name="KPP"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name="PostuplrnieUslugRabotType"&gt;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name="Organizatsya" type="tns:OrganizatsyaType"/&gt;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name="Uslugi" type="tns:UslugiType"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name="Date" type="xs:date"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name="KontragentID"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name="DogovorID"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name="PodrazdelenieID"&gt;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name="ValutaKod"&gt;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name="SummaVkluchaetNDS"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name="NDSKVichetu" type="xs:boolean"/&gt;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name="SummaDocumenta"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name="VidPD"&gt;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name="DatePD"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name="NomerPD"&gt;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name="Kommentariy"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name="RazdelyLitsevykhSchetovType"&gt;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name="KFO" type="tns:KFOType"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name="KodGuid"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name="LS_ID"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name="Istochnik_ID"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name="RasshifrovkaPlategiaType"&gt;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name="KOD_IST_KBK"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name="TYPE_KBK_PAY"&gt;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name="KBK_PAY"&gt;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name="KFO" type="tns:KFOType"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name="KEK"&gt;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name="TYPE_KBK_RCP"&gt;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name="KBK_RCP"&gt;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name="ADD_KLASS_PAY"&gt;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name="ADD_KLASS_RCP"&gt;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name="SUM_V_KBK" type="xs:decimal"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name="SUM_R_KBK"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name="PURPOSE_KBK"&gt;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name="NOTE_KBK"&gt;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value="254"/&gt;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name="RootType"&gt;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name="Spisok" type="tns:SpisokType"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name="SchetType"&gt;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name="KodScheta"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name="VidVladeltsa"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name="VladeletcID"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name="TipScheta"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name="NaimenovanieFilialaBanka"&gt;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name="KodSchetaKaznacheystva"&gt;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name="GorodFilialaBanka"&gt;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name="BIKBankaKorrespondenta"&gt;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value="9" fixed="true"/&gt;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name="BIKBanka"&gt;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name="KaznacheystvoID"&gt;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name="CorrespondentINN" 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name="CorrespondentKPP"  use="optional"&gt;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name="SpisokType"&gt;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&lt;xs:choice&gt;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name="Kontragent" type="tns:KontragentType"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name="Schet" type="tns:SchetType"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name="Dogovor" type="tns:DogovorType"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name="ZKR" type="tns:ZKRType"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name="Nomenklatura" type="tns:NomenklaturaType"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name="BuhOperatsiya" type="tns:BuhOperatsiyaType"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name="PostuplrnieUslugRabot" type="tns:PostuplrnieUslugRabotType"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name="RazdelyLitsevykhSchetov" type="tns:RazdelyLitsevykhSchetovType"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name="VidNalogovPlategey" type="tns:VidNalogovPlategeyType"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name="NapravlenieDeyatelnosti" type="tns:NapravlenieDeyatelnostiType"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&lt;/xs:choice&gt;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name="Tip"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value="Контрагенты"/&gt;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value="Банковские и казначейские счета"/&gt;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value="Договоры"/&gt;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value="Заявка на кассовый расход"/&gt;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value="Операция бухгалтерская"/&gt;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value="Номенклатура"/&gt;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value="Поступление услуг, работ"/&gt;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value="Разделы лицевых счетов"/&gt;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t>&lt;</w:t>
            </w:r>
            <w:r w:rsidRPr="00044865">
              <w:rPr>
                <w:lang w:val="en-US"/>
              </w:rPr>
              <w:t>xs</w:t>
            </w:r>
            <w:r w:rsidRPr="00044865">
              <w:t>:</w:t>
            </w:r>
            <w:r w:rsidRPr="00044865">
              <w:rPr>
                <w:lang w:val="en-US"/>
              </w:rPr>
              <w:t>enumeration</w:t>
            </w:r>
            <w:r w:rsidRPr="00044865">
              <w:t xml:space="preserve"> </w:t>
            </w:r>
            <w:r w:rsidRPr="00044865">
              <w:rPr>
                <w:lang w:val="en-US"/>
              </w:rPr>
              <w:t>value</w:t>
            </w:r>
            <w:r w:rsidRPr="00044865">
              <w:t>="Виды налогов и платежей"/&gt;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44865">
              <w:tab/>
            </w:r>
            <w:r w:rsidRPr="00044865">
              <w:tab/>
            </w:r>
            <w:r w:rsidRPr="00044865">
              <w:tab/>
            </w:r>
            <w:r w:rsidRPr="00044865">
              <w:tab/>
            </w:r>
            <w:r w:rsidRPr="00044865">
              <w:tab/>
              <w:t>&lt;</w:t>
            </w:r>
            <w:r w:rsidRPr="00044865">
              <w:rPr>
                <w:lang w:val="en-US"/>
              </w:rPr>
              <w:t>xs</w:t>
            </w:r>
            <w:r w:rsidRPr="00044865">
              <w:t>:</w:t>
            </w:r>
            <w:r w:rsidRPr="00044865">
              <w:rPr>
                <w:lang w:val="en-US"/>
              </w:rPr>
              <w:t>enumeration</w:t>
            </w:r>
            <w:r w:rsidRPr="00044865">
              <w:t xml:space="preserve"> </w:t>
            </w:r>
            <w:r w:rsidRPr="00044865">
              <w:rPr>
                <w:lang w:val="en-US"/>
              </w:rPr>
              <w:t>value</w:t>
            </w:r>
            <w:r w:rsidRPr="00044865">
              <w:t>="Направления деятельности"/&gt;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tab/>
            </w:r>
            <w:r w:rsidRPr="00044865">
              <w:tab/>
            </w:r>
            <w:r w:rsidRPr="00044865">
              <w:tab/>
            </w:r>
            <w:r w:rsidRPr="00044865">
              <w:tab/>
            </w:r>
            <w:r w:rsidRPr="00044865">
              <w:rPr>
                <w:lang w:val="en-US"/>
              </w:rPr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name="UslugiType"&gt;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name="NomenklatureID"&gt;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name="EI_Kod"&gt;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name="Kolichestvo"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name="SummaStroki"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name="StavkaNDS"&gt;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value="БезНДС"/&gt;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name="SummaNDS"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name="TYPE_KBK"&gt;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name="KBK"&gt;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name="KFO" type="tns:KFOType"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name="KEK"&gt;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name="VidZatratID"&gt;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value="90"/&gt;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name="Soderghanie"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&lt;xs:simpleType name="VidAnalitikiType"&gt;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name="YurLitsoType"&gt;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name="NaimenovanieOfitsialnoe"&gt;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value="512"/&gt;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name="KodOKPO"&gt;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name="YuridicheskiyAdres"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name="Telefon"&gt;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name="NaimenovanieByudzheta"&gt;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name="e-mail"&gt;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name="PochtovyyAdres"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name="OGRN"&gt;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value="13"/&gt;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name="KodPoRPBS"&gt;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value="13"/&gt;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name="GlavaPoBK"&gt;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name="ByudzhetOKTMO"&gt;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&lt;xs:complexType name="ZKRType"&gt;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name="Organizatsya" type="tns:OrganizatsyaType"/&gt;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name="DocumentiOsnovaniya" type="tns:DocumentiOsnovaniyaType" minOccurs="0"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&lt;xs:element name="RasshifrovkaPlategia" type="tns:RasshifrovkaPlategiaType" maxOccurs="unbounded"/&gt;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&lt;/xs:sequence&gt;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name="DATE_ZR" type="xs:dateTime"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name="TipovayaOperatsia"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name="KorSchet"&gt;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value="205.00"/&gt;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value="206.00"/&gt;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value="207.00"/&gt;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value="208.00"/&gt;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value="209.00"/&gt;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value="301.00"/&gt;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value="302.00"/&gt;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value="303.00"/&gt;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name="KaznacheistvoID"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name="KaznacheistvoSchetID"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name="LS_ID"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name="KontragentRef"&gt;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name="Kontragent_LS_ID"&gt;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name="DogovorID"&gt;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name="PodrazdelenieID"&gt;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name="DATE_ISP"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name="FAIP_VID"&gt;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value="КМИ"/&gt;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value="ФАИП"/&gt;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name="FAIP_CODE"&gt;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value="36"/&gt;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name="SUM_V" type="xs:decimal"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name="KOD_V"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name="KursValuti"&gt;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base="xs:decimal"&gt;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&lt;xs:minInclusive value="0"/&gt;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name="Kratnost" type="xs:nonNegativeInteger"/&gt;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name="SUM_DOC"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name="StavkaNDS"&gt;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value="9"/&gt;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value="НДС18_118"/&gt;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value="НДС10_110"/&gt;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value="БезНДС"/&gt;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value="НДС20_120"/&gt;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name="SummaNDS" type="xs:decimal"/&gt;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  <w:t>&lt;xs:attribute name="TYPE_AP" type="xs:boolean" use="required"/&gt;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name="ORDER_PL"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&lt;xs:pattern value="[1-5]{1}"/&gt;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name="VID_PL" use="required"&gt;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name="PURPOSE"&gt;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name="PAYSTATUS"&gt;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&lt;xs:length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name="KDOH"&gt;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name="OKATO"&gt;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value="8"/&gt;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name="OSN_PL"&gt;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name="NAL_PER"&gt;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value="10"/&gt;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lastRenderedPageBreak/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name="NOM_DOK"&gt;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value="15"/&gt;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name="DATE_DOK" type="xs:date"/&gt;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name="TYPE_PL"&gt;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base="xs:string"&gt;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&lt;xs:maxLength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&lt;/xs:simpleType&gt;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&lt;/xs:attribute&gt;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&lt;xs:attribute name="Kommentariy" type="xs:string"/&gt;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&lt;/xs:complexType&gt;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  <w:t>&lt;xs:simpleType name= "KFOType"&gt;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&lt;xs:restriction base="xs:unsignedByte"&gt;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value="1"/&gt;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value="2"/&gt;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value="3"/&gt;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value="4"/&gt;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value="5"/&gt;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value="6"/&gt;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&lt;xs:enumeration value="7"/&gt;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</w:r>
            <w:r w:rsidRPr="00044865">
              <w:rPr>
                <w:lang w:val="en-US"/>
              </w:rPr>
              <w:tab/>
              <w:t>&lt;/xs:restriction&gt;</w:t>
            </w:r>
          </w:p>
          <w:p w:rsidR="004F0601" w:rsidRPr="0004486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044865">
              <w:rPr>
                <w:lang w:val="en-US"/>
              </w:rPr>
              <w:t xml:space="preserve">    &lt;/xs:simpleType&gt;</w:t>
            </w:r>
          </w:p>
          <w:p w:rsidR="004F0601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44865">
              <w:rPr>
                <w:lang w:val="en-US"/>
              </w:rPr>
              <w:t>&lt;/xs:schema&gt;</w:t>
            </w:r>
          </w:p>
        </w:tc>
      </w:tr>
    </w:tbl>
    <w:p w:rsidR="004F0601" w:rsidRPr="00044865" w:rsidRDefault="004F0601" w:rsidP="004F0601"/>
    <w:p w:rsidR="004F0601" w:rsidRPr="00BD469E" w:rsidRDefault="004F0601" w:rsidP="004F0601">
      <w:pPr>
        <w:pStyle w:val="3"/>
        <w:rPr>
          <w:lang w:val="en-US"/>
        </w:rPr>
      </w:pPr>
      <w:bookmarkStart w:id="269" w:name="_Toc10661497"/>
      <w:bookmarkStart w:id="270" w:name="_Toc10665802"/>
      <w:bookmarkStart w:id="271" w:name="_Toc13041037"/>
      <w:bookmarkStart w:id="272" w:name="_Toc14696688"/>
      <w:bookmarkStart w:id="273" w:name="_Toc18418426"/>
      <w:bookmarkStart w:id="274" w:name="_Toc26271244"/>
      <w:r w:rsidRPr="00BD469E">
        <w:t>Схема</w:t>
      </w:r>
      <w:r w:rsidRPr="00BD469E">
        <w:rPr>
          <w:lang w:val="en-US"/>
        </w:rPr>
        <w:t xml:space="preserve"> </w:t>
      </w:r>
      <w:r w:rsidRPr="00BD469E">
        <w:t>протокола</w:t>
      </w:r>
      <w:r w:rsidRPr="00BD469E">
        <w:rPr>
          <w:lang w:val="en-US"/>
        </w:rPr>
        <w:t xml:space="preserve"> </w:t>
      </w:r>
      <w:r w:rsidRPr="00BD469E">
        <w:t>загрузки</w:t>
      </w:r>
      <w:bookmarkEnd w:id="269"/>
      <w:bookmarkEnd w:id="270"/>
      <w:bookmarkEnd w:id="271"/>
      <w:bookmarkEnd w:id="272"/>
      <w:bookmarkEnd w:id="273"/>
      <w:bookmarkEnd w:id="27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601" w:rsidTr="000C2D1E">
        <w:tc>
          <w:tcPr>
            <w:tcW w:w="9628" w:type="dxa"/>
          </w:tcPr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>&lt;?xml version="1.0" encoding="windows-1251"?&gt;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>&lt;xs:schema xmlns:xs="http://www.w3.org/2001/XMLSchema" xmlns:tns="http://www.progtechnika.ru/universal/001" targetNamespace="http://www.progtechnika.ru/universal/001" elementFormDefault="qualified" attributeFormDefault="unqualified"&gt;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&lt;xs:element name="Root" type="tns:RootType"/&gt;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&lt;xs:complexType name="TekElementType"&gt;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name="KodElementa" type="tns:KodElementaType" minOccurs="1"/&gt;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name="NaimenovanieElementa" type="tns:NaimenovanieElementaType" minOccurs="0"/&gt;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name="DataElementa" type="xs:date" minOccurs="0"/&gt;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name="Status" type="tns:StatusType" minOccurs="1"/&gt;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 xml:space="preserve">&lt;xs:element name="Soderghanie" </w:t>
            </w:r>
            <w:r w:rsidRPr="004A058C">
              <w:rPr>
                <w:lang w:val="en-US"/>
              </w:rPr>
              <w:tab/>
              <w:t>type="xs:string" minOccurs="0"/&gt;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 xml:space="preserve">&lt;xs:element name="NomerDoc" </w:t>
            </w:r>
            <w:r w:rsidRPr="004A058C">
              <w:rPr>
                <w:lang w:val="en-US"/>
              </w:rPr>
              <w:tab/>
              <w:t>type="xs:string" minOccurs="0"/&gt;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&lt;/xs:complexType&gt;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&lt;xs:simpleType name="KodElementaType"&gt;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&lt;xs:restriction base="xs:string"&gt;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lastRenderedPageBreak/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&lt;xs:maxLength value="36"/&gt;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&lt;/xs:restriction&gt;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&lt;/xs:simpleType&gt;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&lt;xs:simpleType name="NaimenovanieElementaType"&gt;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&lt;xs:restriction base="xs:string"&gt;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&lt;xs:maxLength value="150"/&gt;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&lt;/xs:restriction&gt;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&lt;/xs:simpleType&gt;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&lt;xs:simpleType name="StatusType"&gt;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&lt;xs:restriction base="xs:string"&gt;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value="Выполнено"/&gt;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value="Выполнено с ошибками"/&gt;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value="Не выполнено"/&gt;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&lt;/xs:restriction&gt;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&lt;/xs:simpleType&gt;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&lt;xs:complexType name="RootType"&gt;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name="OshibkaFormata" type="xs:string"/&gt;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name="Spisok" type="tns:SpisokType"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&lt;/xs:complexType&gt;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&lt;xs:complexType name="SpisokType"&gt;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name="Kontragent"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name="Dogovor"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name="Nomenklatura"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name="RazdelyLitsevykhSchetov"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name="BuhOperatsiya"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name="Schet"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&lt;xs:element name="ZKR" type="tns:TekElementType" minOccurs="0" maxOccurs="unbounded"/&gt;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&lt;/xs:sequence&gt;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&lt;xs:attribute name="TipSpiska" use="required"&gt;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&lt;xs:simpleType&gt;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&lt;xs:restriction base="xs:string"&gt;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value="Контрагенты"/&gt;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value="Банковские и казначейские счета"/&gt;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value="Договоры"/&gt;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value="Разделы лицевых счетов"/&gt;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value="Операция бухгалтерская"/&gt;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value="Номенклатура"/&gt;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&lt;xs:enumeration value="Заявка на кассовый расход"/&gt;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&lt;/xs:restriction&gt;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&lt;/xs:simpleType&gt;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</w:r>
            <w:r w:rsidRPr="004A058C">
              <w:rPr>
                <w:lang w:val="en-US"/>
              </w:rPr>
              <w:tab/>
              <w:t>&lt;/xs:attribute&gt;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ab/>
              <w:t>&lt;/xs:complexType&gt;</w:t>
            </w:r>
          </w:p>
          <w:p w:rsidR="004F0601" w:rsidRPr="004A058C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A058C">
              <w:rPr>
                <w:lang w:val="en-US"/>
              </w:rPr>
              <w:t>&lt;/xs:schema&gt;</w:t>
            </w:r>
          </w:p>
        </w:tc>
      </w:tr>
    </w:tbl>
    <w:p w:rsidR="004F0601" w:rsidRPr="00B31D2F" w:rsidRDefault="004F0601" w:rsidP="004F0601">
      <w:pPr>
        <w:pStyle w:val="3"/>
      </w:pPr>
      <w:r>
        <w:rPr>
          <w:highlight w:val="white"/>
        </w:rPr>
        <w:lastRenderedPageBreak/>
        <w:tab/>
      </w:r>
      <w:bookmarkStart w:id="275" w:name="_Toc13041038"/>
      <w:bookmarkStart w:id="276" w:name="_Toc14696689"/>
      <w:bookmarkStart w:id="277" w:name="_Toc18418427"/>
      <w:bookmarkStart w:id="278" w:name="_Toc26271245"/>
      <w:r w:rsidRPr="00BD469E">
        <w:t>Схема</w:t>
      </w:r>
      <w:r w:rsidRPr="00B31D2F">
        <w:t xml:space="preserve"> </w:t>
      </w:r>
      <w:r>
        <w:t>файла</w:t>
      </w:r>
      <w:r w:rsidRPr="00B31D2F">
        <w:t xml:space="preserve"> </w:t>
      </w:r>
      <w:r>
        <w:t>вы</w:t>
      </w:r>
      <w:r w:rsidRPr="00BD469E">
        <w:t>грузки</w:t>
      </w:r>
      <w:r>
        <w:t xml:space="preserve"> признака оплачено документов «Заявка на кассовый расход»</w:t>
      </w:r>
      <w:bookmarkEnd w:id="275"/>
      <w:bookmarkEnd w:id="276"/>
      <w:bookmarkEnd w:id="277"/>
      <w:bookmarkEnd w:id="278"/>
    </w:p>
    <w:tbl>
      <w:tblPr>
        <w:tblStyle w:val="ae"/>
        <w:tblW w:w="0" w:type="auto"/>
        <w:tblLook w:val="06A0" w:firstRow="1" w:lastRow="0" w:firstColumn="1" w:lastColumn="0" w:noHBand="1" w:noVBand="1"/>
      </w:tblPr>
      <w:tblGrid>
        <w:gridCol w:w="9627"/>
      </w:tblGrid>
      <w:tr w:rsidR="004F0601" w:rsidRPr="008F578F" w:rsidTr="000C2D1E">
        <w:tc>
          <w:tcPr>
            <w:tcW w:w="9627" w:type="dxa"/>
          </w:tcPr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>&lt;?xml version="1.0" encoding="windows-1251"?&gt;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>&lt;xs:schema xmlns:xs="http://www.w3.org/2001/XMLSchema" xmlns:tns="http://www.progtechnika.ru/universal/001" targetNamespace="http://www.progtechnika.ru/universal/001" elementFormDefault="qualified" attributeFormDefault="unqualified"&gt;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  <w:t>&lt;xs:element name="Root" type="tns:RootType"/&gt;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  <w:t>&lt;xs:complexType name="ZKRType"&gt;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&lt;xs:attribute name="KodID" use="required"&gt;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&lt;xs:restriction base="xs:string"&gt;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&lt;xs:maxLength value="150"/&gt;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&lt;/xs:restriction&gt;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&lt;/xs:attribute&gt;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&lt;xs:attribute name="Oplacheno" type="xs:boolean" use="optional"/&gt;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&lt;xs:attribute name="OplachenoDate" type="xs:dateTime" use="optional"/&gt;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&lt;xs:attribute name="OplachenoVidDokumenta" use="optional"&gt;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&lt;xs:restriction base="xs:string"&gt;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&lt;xs:maxLength value="100"/&gt;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&lt;/xs:restriction&gt;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&lt;/xs:attribute&gt;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&lt;xs:attribute name="OplachenoNomerDokumenta" use="optional"&gt;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&lt;xs:restriction base="xs:string"&gt;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&lt;xs:maxLength value="15"/&gt;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&lt;/xs:restriction&gt;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&lt;/xs:simpleType&gt;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&lt;/xs:attribute&gt;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  <w:t>&lt;/xs:complexType&gt;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  <w:t>&lt;xs:complexType name="RootType"&gt;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&lt;xs:sequence&gt;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&lt;xs:element name="ZKR" type="tns:ZKRType" maxOccurs="unbounded"/&gt;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&lt;/xs:sequence&gt;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ab/>
            </w:r>
            <w:r w:rsidRPr="00411205">
              <w:rPr>
                <w:lang w:val="en-US"/>
              </w:rPr>
              <w:tab/>
              <w:t>&lt;/xs:complexType&gt;</w:t>
            </w:r>
          </w:p>
          <w:p w:rsidR="004F0601" w:rsidRPr="00411205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411205">
              <w:rPr>
                <w:lang w:val="en-US"/>
              </w:rPr>
              <w:t>&lt;/xs:schema&gt;</w:t>
            </w:r>
          </w:p>
        </w:tc>
      </w:tr>
    </w:tbl>
    <w:p w:rsidR="004F0601" w:rsidRPr="00581FE6" w:rsidRDefault="004F0601" w:rsidP="004F0601">
      <w:pPr>
        <w:rPr>
          <w:highlight w:val="white"/>
          <w:lang w:val="en-US"/>
        </w:rPr>
      </w:pPr>
    </w:p>
    <w:sectPr w:rsidR="004F0601" w:rsidRPr="00581FE6" w:rsidSect="00FF02BE">
      <w:headerReference w:type="default" r:id="rId21"/>
      <w:pgSz w:w="11907" w:h="16840" w:code="9"/>
      <w:pgMar w:top="851" w:right="851" w:bottom="113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D3" w:rsidRDefault="00EF55D3" w:rsidP="005067EF">
      <w:r>
        <w:separator/>
      </w:r>
    </w:p>
  </w:endnote>
  <w:endnote w:type="continuationSeparator" w:id="0">
    <w:p w:rsidR="00EF55D3" w:rsidRDefault="00EF55D3" w:rsidP="0050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C17" w:rsidRDefault="000E7C17" w:rsidP="005067EF">
    <w:pPr>
      <w:pStyle w:val="af3"/>
      <w:jc w:val="center"/>
    </w:pPr>
    <w:r w:rsidRPr="005067EF">
      <w:t>20</w:t>
    </w:r>
    <w:r w:rsidRPr="005067EF">
      <w:rPr>
        <w:rStyle w:val="af0"/>
        <w:u w:val="none"/>
      </w:rPr>
      <w:t>19</w:t>
    </w:r>
    <w:r w:rsidRPr="005067EF">
      <w:rPr>
        <w:rStyle w:val="af0"/>
        <w:u w:val="none"/>
        <w:lang w:val="en-US"/>
      </w:rPr>
      <w:t xml:space="preserve"> </w:t>
    </w:r>
    <w:r w:rsidRPr="005067EF"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C17" w:rsidRPr="00BD469E" w:rsidRDefault="000E7C17" w:rsidP="00BD46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D3" w:rsidRDefault="00EF55D3" w:rsidP="005067EF">
      <w:r>
        <w:separator/>
      </w:r>
    </w:p>
  </w:footnote>
  <w:footnote w:type="continuationSeparator" w:id="0">
    <w:p w:rsidR="00EF55D3" w:rsidRDefault="00EF55D3" w:rsidP="0050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72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74"/>
      <w:gridCol w:w="6122"/>
      <w:gridCol w:w="1057"/>
    </w:tblGrid>
    <w:tr w:rsidR="000E7C17" w:rsidRPr="001C475E" w:rsidTr="00C56225">
      <w:trPr>
        <w:cantSplit/>
        <w:trHeight w:val="20"/>
      </w:trPr>
      <w:tc>
        <w:tcPr>
          <w:tcW w:w="124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rPr>
              <w:sz w:val="20"/>
            </w:rPr>
          </w:pPr>
          <w:r w:rsidRPr="00674FBD">
            <w:rPr>
              <w:sz w:val="20"/>
            </w:rPr>
            <w:t>Наименование ИС:</w:t>
          </w:r>
        </w:p>
      </w:tc>
      <w:tc>
        <w:tcPr>
          <w:tcW w:w="3757" w:type="pct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jc w:val="both"/>
            <w:rPr>
              <w:sz w:val="20"/>
            </w:rPr>
          </w:pPr>
          <w:r w:rsidRPr="00674FBD">
            <w:rPr>
              <w:sz w:val="20"/>
            </w:rPr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1C475E" w:rsidTr="00C56225">
      <w:trPr>
        <w:cantSplit/>
        <w:trHeight w:val="20"/>
      </w:trPr>
      <w:tc>
        <w:tcPr>
          <w:tcW w:w="1243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rPr>
              <w:sz w:val="20"/>
            </w:rPr>
          </w:pPr>
          <w:r w:rsidRPr="00674FBD">
            <w:rPr>
              <w:sz w:val="20"/>
            </w:rPr>
            <w:t>Название документа:</w:t>
          </w:r>
        </w:p>
      </w:tc>
      <w:tc>
        <w:tcPr>
          <w:tcW w:w="3757" w:type="pct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jc w:val="both"/>
            <w:rPr>
              <w:sz w:val="20"/>
            </w:rPr>
          </w:pPr>
          <w:r w:rsidRPr="00674FBD">
            <w:rPr>
              <w:sz w:val="20"/>
            </w:rPr>
            <w:t>Описание форматов взаимодействия централизованного ПО и</w:t>
          </w:r>
          <w:r>
            <w:rPr>
              <w:sz w:val="20"/>
            </w:rPr>
            <w:t xml:space="preserve"> </w:t>
          </w:r>
          <w:r w:rsidRPr="00674FBD">
            <w:rPr>
              <w:sz w:val="20"/>
            </w:rPr>
            <w:t>ведомственных информационных систем</w:t>
          </w:r>
          <w:r>
            <w:rPr>
              <w:sz w:val="20"/>
            </w:rPr>
            <w:t xml:space="preserve"> </w:t>
          </w:r>
          <w:r w:rsidRPr="00674FBD">
            <w:rPr>
              <w:sz w:val="20"/>
            </w:rPr>
            <w:t>Реестр начислений и поступлений по доходам ФБ</w:t>
          </w:r>
        </w:p>
      </w:tc>
    </w:tr>
    <w:tr w:rsidR="000E7C17" w:rsidRPr="001C475E" w:rsidTr="00C56225">
      <w:trPr>
        <w:cantSplit/>
        <w:trHeight w:val="20"/>
      </w:trPr>
      <w:tc>
        <w:tcPr>
          <w:tcW w:w="1243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rPr>
              <w:sz w:val="20"/>
            </w:rPr>
          </w:pPr>
          <w:r w:rsidRPr="00674FBD">
            <w:rPr>
              <w:sz w:val="20"/>
            </w:rPr>
            <w:t>Наименование субъекта выполнения работ:</w:t>
          </w:r>
        </w:p>
      </w:tc>
      <w:tc>
        <w:tcPr>
          <w:tcW w:w="3204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0E7C17" w:rsidRPr="00674FBD" w:rsidRDefault="000E7C17" w:rsidP="00674FBD">
          <w:pPr>
            <w:pStyle w:val="12-"/>
            <w:jc w:val="both"/>
            <w:rPr>
              <w:sz w:val="20"/>
            </w:rPr>
          </w:pPr>
          <w:r w:rsidRPr="00674FBD">
            <w:rPr>
              <w:sz w:val="20"/>
            </w:rPr>
            <w:t>$$$Организация</w:t>
          </w:r>
        </w:p>
      </w:tc>
      <w:tc>
        <w:tcPr>
          <w:tcW w:w="55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0E7C17" w:rsidRPr="00674FBD" w:rsidRDefault="000E7C17" w:rsidP="00674FBD">
          <w:pPr>
            <w:pStyle w:val="12-"/>
            <w:rPr>
              <w:sz w:val="20"/>
            </w:rPr>
          </w:pPr>
          <w:r w:rsidRPr="00674FBD">
            <w:rPr>
              <w:sz w:val="20"/>
            </w:rPr>
            <w:t xml:space="preserve">Стр. </w:t>
          </w:r>
          <w:r w:rsidRPr="00674FBD">
            <w:rPr>
              <w:sz w:val="20"/>
            </w:rPr>
            <w:fldChar w:fldCharType="begin"/>
          </w:r>
          <w:r w:rsidRPr="00674FBD">
            <w:rPr>
              <w:sz w:val="20"/>
            </w:rPr>
            <w:instrText>PAGE   \* MERGEFORMAT</w:instrText>
          </w:r>
          <w:r w:rsidRPr="00674FBD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74FBD">
            <w:rPr>
              <w:sz w:val="20"/>
            </w:rPr>
            <w:fldChar w:fldCharType="end"/>
          </w:r>
        </w:p>
      </w:tc>
    </w:tr>
  </w:tbl>
  <w:p w:rsidR="000E7C17" w:rsidRDefault="000E7C1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17"/>
      <w:gridCol w:w="5890"/>
      <w:gridCol w:w="1121"/>
    </w:tblGrid>
    <w:tr w:rsidR="000E7C17" w:rsidRPr="00BD469E" w:rsidTr="00536AFD">
      <w:trPr>
        <w:cantSplit/>
        <w:trHeight w:val="20"/>
      </w:trPr>
      <w:tc>
        <w:tcPr>
          <w:tcW w:w="1359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41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536AFD">
      <w:trPr>
        <w:cantSplit/>
        <w:trHeight w:val="20"/>
      </w:trPr>
      <w:tc>
        <w:tcPr>
          <w:tcW w:w="1359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41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0E7C17" w:rsidRPr="00BD469E" w:rsidTr="00536AFD">
      <w:trPr>
        <w:cantSplit/>
        <w:trHeight w:val="227"/>
      </w:trPr>
      <w:tc>
        <w:tcPr>
          <w:tcW w:w="1359" w:type="pct"/>
          <w:vAlign w:val="center"/>
        </w:tcPr>
        <w:p w:rsidR="000E7C17" w:rsidRPr="00BD469E" w:rsidRDefault="00152D00" w:rsidP="00BD469E">
          <w:r>
            <w:t>Количество страниц</w:t>
          </w:r>
          <w:r w:rsidR="000E7C17" w:rsidRPr="00BD469E">
            <w:t>:</w:t>
          </w:r>
        </w:p>
      </w:tc>
      <w:tc>
        <w:tcPr>
          <w:tcW w:w="3059" w:type="pct"/>
          <w:vAlign w:val="center"/>
        </w:tcPr>
        <w:p w:rsidR="000E7C17" w:rsidRPr="00BD469E" w:rsidRDefault="000E7C17" w:rsidP="0009758E">
          <w:pPr>
            <w:jc w:val="both"/>
          </w:pPr>
        </w:p>
      </w:tc>
      <w:tc>
        <w:tcPr>
          <w:tcW w:w="581" w:type="pct"/>
        </w:tcPr>
        <w:p w:rsidR="000E7C17" w:rsidRPr="00BD469E" w:rsidRDefault="000E7C17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8F578F">
            <w:rPr>
              <w:noProof/>
            </w:rPr>
            <w:t>5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19"/>
      <w:gridCol w:w="5895"/>
      <w:gridCol w:w="900"/>
    </w:tblGrid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</w:p>
      </w:tc>
    </w:tr>
    <w:tr w:rsidR="000E7C17" w:rsidRPr="00BD469E" w:rsidTr="00FA4AA5">
      <w:trPr>
        <w:cantSplit/>
        <w:trHeight w:val="227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субъекта выполнения работ:</w:t>
          </w:r>
        </w:p>
      </w:tc>
      <w:tc>
        <w:tcPr>
          <w:tcW w:w="3131" w:type="pct"/>
          <w:vAlign w:val="center"/>
        </w:tcPr>
        <w:p w:rsidR="000E7C17" w:rsidRPr="00BD469E" w:rsidRDefault="000E7C17" w:rsidP="0009758E">
          <w:pPr>
            <w:jc w:val="both"/>
          </w:pPr>
          <w:r w:rsidRPr="00FE1EA9">
            <w:t>Федеральное агентство по управлению государственным имуществом</w:t>
          </w:r>
        </w:p>
      </w:tc>
      <w:tc>
        <w:tcPr>
          <w:tcW w:w="478" w:type="pct"/>
        </w:tcPr>
        <w:p w:rsidR="000E7C17" w:rsidRPr="00BD469E" w:rsidRDefault="000E7C17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>
            <w:rPr>
              <w:noProof/>
            </w:rPr>
            <w:t>2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81"/>
      <w:gridCol w:w="5919"/>
      <w:gridCol w:w="1128"/>
    </w:tblGrid>
    <w:tr w:rsidR="000E7C17" w:rsidRPr="00BD469E" w:rsidTr="00536AFD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536AFD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152D00" w:rsidRPr="00BD469E" w:rsidTr="00536AFD">
      <w:trPr>
        <w:cantSplit/>
        <w:trHeight w:val="227"/>
      </w:trPr>
      <w:tc>
        <w:tcPr>
          <w:tcW w:w="1340" w:type="pct"/>
          <w:vAlign w:val="center"/>
        </w:tcPr>
        <w:p w:rsidR="00152D00" w:rsidRPr="00BD469E" w:rsidRDefault="00152D00" w:rsidP="00152D00">
          <w:r>
            <w:t>Количество страниц</w:t>
          </w:r>
          <w:r w:rsidRPr="00BD469E">
            <w:t>:</w:t>
          </w:r>
        </w:p>
      </w:tc>
      <w:tc>
        <w:tcPr>
          <w:tcW w:w="3074" w:type="pct"/>
          <w:vAlign w:val="center"/>
        </w:tcPr>
        <w:p w:rsidR="00152D00" w:rsidRPr="00BD469E" w:rsidRDefault="00152D00" w:rsidP="00152D00">
          <w:pPr>
            <w:jc w:val="both"/>
          </w:pPr>
        </w:p>
      </w:tc>
      <w:tc>
        <w:tcPr>
          <w:tcW w:w="586" w:type="pct"/>
        </w:tcPr>
        <w:p w:rsidR="00152D00" w:rsidRPr="00BD469E" w:rsidRDefault="00152D00" w:rsidP="00152D00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8F578F">
            <w:rPr>
              <w:noProof/>
            </w:rPr>
            <w:t>23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961"/>
      <w:gridCol w:w="9218"/>
      <w:gridCol w:w="1059"/>
    </w:tblGrid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0E7C17" w:rsidRPr="00BD469E" w:rsidTr="004029D1">
      <w:trPr>
        <w:cantSplit/>
        <w:trHeight w:val="227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субъекта выполнения работ:</w:t>
          </w:r>
        </w:p>
      </w:tc>
      <w:tc>
        <w:tcPr>
          <w:tcW w:w="3237" w:type="pct"/>
          <w:vAlign w:val="center"/>
        </w:tcPr>
        <w:p w:rsidR="000E7C17" w:rsidRPr="00BD469E" w:rsidRDefault="000E7C17" w:rsidP="0009758E">
          <w:pPr>
            <w:jc w:val="both"/>
          </w:pPr>
          <w:r w:rsidRPr="009975BE">
            <w:t>Федеральное агентство по управлению государственным имуществом</w:t>
          </w:r>
        </w:p>
      </w:tc>
      <w:tc>
        <w:tcPr>
          <w:tcW w:w="372" w:type="pct"/>
        </w:tcPr>
        <w:p w:rsidR="000E7C17" w:rsidRPr="00BD469E" w:rsidRDefault="000E7C17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8F578F">
            <w:rPr>
              <w:noProof/>
            </w:rPr>
            <w:t>10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52"/>
      <w:gridCol w:w="5971"/>
      <w:gridCol w:w="912"/>
    </w:tblGrid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C56225">
      <w:trPr>
        <w:cantSplit/>
        <w:trHeight w:val="20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09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0E7C17" w:rsidRPr="00BD469E" w:rsidTr="00FA4AA5">
      <w:trPr>
        <w:cantSplit/>
        <w:trHeight w:val="227"/>
      </w:trPr>
      <w:tc>
        <w:tcPr>
          <w:tcW w:w="1391" w:type="pct"/>
          <w:vAlign w:val="center"/>
        </w:tcPr>
        <w:p w:rsidR="000E7C17" w:rsidRPr="00BD469E" w:rsidRDefault="000E7C17" w:rsidP="00BD469E">
          <w:r w:rsidRPr="00BD469E">
            <w:t>Наименование субъекта выполнения работ:</w:t>
          </w:r>
        </w:p>
      </w:tc>
      <w:tc>
        <w:tcPr>
          <w:tcW w:w="3131" w:type="pct"/>
          <w:vAlign w:val="center"/>
        </w:tcPr>
        <w:p w:rsidR="000E7C17" w:rsidRPr="00BD469E" w:rsidRDefault="000E7C17" w:rsidP="0009758E">
          <w:pPr>
            <w:jc w:val="both"/>
          </w:pPr>
          <w:r w:rsidRPr="00FE1EA9">
            <w:t>Федеральное агентство по управлению государственным имуществом</w:t>
          </w:r>
        </w:p>
      </w:tc>
      <w:tc>
        <w:tcPr>
          <w:tcW w:w="478" w:type="pct"/>
        </w:tcPr>
        <w:p w:rsidR="000E7C17" w:rsidRPr="00BD469E" w:rsidRDefault="000E7C17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>
            <w:rPr>
              <w:noProof/>
            </w:rPr>
            <w:t>10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978"/>
      <w:gridCol w:w="9746"/>
      <w:gridCol w:w="1119"/>
    </w:tblGrid>
    <w:tr w:rsidR="000E7C17" w:rsidRPr="00BD469E" w:rsidTr="000C2D1E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0C2D1E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152D00" w:rsidRPr="00BD469E" w:rsidTr="000C2D1E">
      <w:trPr>
        <w:cantSplit/>
        <w:trHeight w:val="227"/>
      </w:trPr>
      <w:tc>
        <w:tcPr>
          <w:tcW w:w="1340" w:type="pct"/>
          <w:vAlign w:val="center"/>
        </w:tcPr>
        <w:p w:rsidR="00152D00" w:rsidRPr="00BD469E" w:rsidRDefault="00152D00" w:rsidP="00152D00">
          <w:r>
            <w:t>Количество страниц</w:t>
          </w:r>
          <w:r w:rsidRPr="00BD469E">
            <w:t>:</w:t>
          </w:r>
        </w:p>
      </w:tc>
      <w:tc>
        <w:tcPr>
          <w:tcW w:w="3283" w:type="pct"/>
          <w:vAlign w:val="center"/>
        </w:tcPr>
        <w:p w:rsidR="00152D00" w:rsidRPr="00BD469E" w:rsidRDefault="00152D00" w:rsidP="00152D00">
          <w:pPr>
            <w:jc w:val="both"/>
          </w:pPr>
        </w:p>
      </w:tc>
      <w:tc>
        <w:tcPr>
          <w:tcW w:w="377" w:type="pct"/>
        </w:tcPr>
        <w:p w:rsidR="00152D00" w:rsidRPr="00BD469E" w:rsidRDefault="00152D00" w:rsidP="00152D00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8F578F">
            <w:rPr>
              <w:noProof/>
            </w:rPr>
            <w:t>66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80"/>
      <w:gridCol w:w="6322"/>
      <w:gridCol w:w="726"/>
    </w:tblGrid>
    <w:tr w:rsidR="000E7C17" w:rsidRPr="00BD469E" w:rsidTr="00536AFD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0E7C17" w:rsidRPr="00BD469E" w:rsidTr="00536AFD">
      <w:trPr>
        <w:cantSplit/>
        <w:trHeight w:val="20"/>
      </w:trPr>
      <w:tc>
        <w:tcPr>
          <w:tcW w:w="1340" w:type="pct"/>
          <w:vAlign w:val="center"/>
        </w:tcPr>
        <w:p w:rsidR="000E7C17" w:rsidRPr="00BD469E" w:rsidRDefault="000E7C17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:rsidR="000E7C17" w:rsidRPr="00BD469E" w:rsidRDefault="000E7C17" w:rsidP="00E62224">
          <w:pPr>
            <w:jc w:val="both"/>
          </w:pPr>
          <w:r w:rsidRPr="00BD469E">
            <w:t xml:space="preserve">Описание форматов взаимодействия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152D00" w:rsidRPr="00BD469E" w:rsidTr="00155AD0">
      <w:trPr>
        <w:cantSplit/>
        <w:trHeight w:val="227"/>
      </w:trPr>
      <w:tc>
        <w:tcPr>
          <w:tcW w:w="1340" w:type="pct"/>
          <w:vAlign w:val="center"/>
        </w:tcPr>
        <w:p w:rsidR="00152D00" w:rsidRPr="00BD469E" w:rsidRDefault="00152D00" w:rsidP="00152D00">
          <w:r>
            <w:t>Количество страниц</w:t>
          </w:r>
          <w:r w:rsidRPr="00BD469E">
            <w:t>:</w:t>
          </w:r>
        </w:p>
      </w:tc>
      <w:tc>
        <w:tcPr>
          <w:tcW w:w="3283" w:type="pct"/>
          <w:vAlign w:val="center"/>
        </w:tcPr>
        <w:p w:rsidR="00152D00" w:rsidRPr="00BD469E" w:rsidRDefault="00152D00" w:rsidP="00152D00">
          <w:pPr>
            <w:jc w:val="both"/>
          </w:pPr>
        </w:p>
      </w:tc>
      <w:tc>
        <w:tcPr>
          <w:tcW w:w="377" w:type="pct"/>
        </w:tcPr>
        <w:p w:rsidR="00152D00" w:rsidRPr="00BD469E" w:rsidRDefault="00152D00" w:rsidP="00152D00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8F578F">
            <w:rPr>
              <w:noProof/>
            </w:rPr>
            <w:t>100</w:t>
          </w:r>
          <w:r w:rsidRPr="00BD469E">
            <w:fldChar w:fldCharType="end"/>
          </w:r>
        </w:p>
      </w:tc>
    </w:tr>
  </w:tbl>
  <w:p w:rsidR="000E7C17" w:rsidRPr="00BD469E" w:rsidRDefault="000E7C17" w:rsidP="00BD46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EBF"/>
    <w:multiLevelType w:val="hybridMultilevel"/>
    <w:tmpl w:val="D94AA00A"/>
    <w:lvl w:ilvl="0" w:tplc="29B8EA80">
      <w:start w:val="1"/>
      <w:numFmt w:val="decimal"/>
      <w:pStyle w:val="a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3C23E4"/>
    <w:multiLevelType w:val="multilevel"/>
    <w:tmpl w:val="B2AAB57E"/>
    <w:name w:val="Нумерация_заголовков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C5D7322"/>
    <w:multiLevelType w:val="hybridMultilevel"/>
    <w:tmpl w:val="6B96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350D8"/>
    <w:multiLevelType w:val="multilevel"/>
    <w:tmpl w:val="3E4414E6"/>
    <w:lvl w:ilvl="0">
      <w:start w:val="1"/>
      <w:numFmt w:val="bullet"/>
      <w:pStyle w:val="OTRTableListMark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auto"/>
        <w:sz w:val="24"/>
      </w:rPr>
    </w:lvl>
    <w:lvl w:ilvl="1">
      <w:start w:val="1"/>
      <w:numFmt w:val="bullet"/>
      <w:lvlText w:val="―"/>
      <w:lvlJc w:val="left"/>
      <w:pPr>
        <w:tabs>
          <w:tab w:val="num" w:pos="1275"/>
        </w:tabs>
        <w:ind w:left="1275" w:hanging="283"/>
      </w:pPr>
      <w:rPr>
        <w:rFonts w:ascii="Verdana" w:hAnsi="Verdana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284"/>
      </w:pPr>
      <w:rPr>
        <w:rFonts w:ascii="Verdana" w:hAnsi="Verdana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23"/>
        </w:tabs>
        <w:ind w:left="202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3"/>
        </w:tabs>
        <w:ind w:left="27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</w:abstractNum>
  <w:abstractNum w:abstractNumId="4">
    <w:nsid w:val="7D685B70"/>
    <w:multiLevelType w:val="hybridMultilevel"/>
    <w:tmpl w:val="6408FC8E"/>
    <w:lvl w:ilvl="0" w:tplc="C80E3A92">
      <w:start w:val="1"/>
      <w:numFmt w:val="bullet"/>
      <w:pStyle w:val="a0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5"/>
    <w:rsid w:val="00064EE4"/>
    <w:rsid w:val="0007113D"/>
    <w:rsid w:val="000745F4"/>
    <w:rsid w:val="000759F1"/>
    <w:rsid w:val="000800E4"/>
    <w:rsid w:val="00081695"/>
    <w:rsid w:val="0009758E"/>
    <w:rsid w:val="000A6495"/>
    <w:rsid w:val="000B613A"/>
    <w:rsid w:val="000C2D1E"/>
    <w:rsid w:val="000C398A"/>
    <w:rsid w:val="000E7C17"/>
    <w:rsid w:val="000F11DD"/>
    <w:rsid w:val="000F4BC8"/>
    <w:rsid w:val="00126621"/>
    <w:rsid w:val="00127E01"/>
    <w:rsid w:val="0013694D"/>
    <w:rsid w:val="00151A2C"/>
    <w:rsid w:val="00152D00"/>
    <w:rsid w:val="00155528"/>
    <w:rsid w:val="00155AD0"/>
    <w:rsid w:val="00174253"/>
    <w:rsid w:val="00175E61"/>
    <w:rsid w:val="00184DB8"/>
    <w:rsid w:val="001C0122"/>
    <w:rsid w:val="001C5245"/>
    <w:rsid w:val="001E130F"/>
    <w:rsid w:val="00211BF0"/>
    <w:rsid w:val="00245A36"/>
    <w:rsid w:val="00260258"/>
    <w:rsid w:val="002669C7"/>
    <w:rsid w:val="002A6BD4"/>
    <w:rsid w:val="002B5526"/>
    <w:rsid w:val="002D3975"/>
    <w:rsid w:val="002F5411"/>
    <w:rsid w:val="00300C2C"/>
    <w:rsid w:val="00310AD1"/>
    <w:rsid w:val="00332B0B"/>
    <w:rsid w:val="00347120"/>
    <w:rsid w:val="00374DA3"/>
    <w:rsid w:val="0037694D"/>
    <w:rsid w:val="003C711A"/>
    <w:rsid w:val="003E237A"/>
    <w:rsid w:val="003F5EA4"/>
    <w:rsid w:val="004029C4"/>
    <w:rsid w:val="004029D1"/>
    <w:rsid w:val="004079D1"/>
    <w:rsid w:val="0041205E"/>
    <w:rsid w:val="004177AA"/>
    <w:rsid w:val="00423F0C"/>
    <w:rsid w:val="004366A9"/>
    <w:rsid w:val="004558A5"/>
    <w:rsid w:val="00456C4E"/>
    <w:rsid w:val="00465980"/>
    <w:rsid w:val="00483F93"/>
    <w:rsid w:val="004A058C"/>
    <w:rsid w:val="004D2834"/>
    <w:rsid w:val="004D377B"/>
    <w:rsid w:val="004E2125"/>
    <w:rsid w:val="004E3941"/>
    <w:rsid w:val="004E4F3C"/>
    <w:rsid w:val="004F0601"/>
    <w:rsid w:val="005067EF"/>
    <w:rsid w:val="00513B91"/>
    <w:rsid w:val="0052114F"/>
    <w:rsid w:val="00536AFD"/>
    <w:rsid w:val="00581E2B"/>
    <w:rsid w:val="00590C80"/>
    <w:rsid w:val="005A3D93"/>
    <w:rsid w:val="005B6A11"/>
    <w:rsid w:val="005E7E31"/>
    <w:rsid w:val="00605FCC"/>
    <w:rsid w:val="006066EE"/>
    <w:rsid w:val="006113CA"/>
    <w:rsid w:val="00627DEB"/>
    <w:rsid w:val="00632040"/>
    <w:rsid w:val="00645A60"/>
    <w:rsid w:val="006701B2"/>
    <w:rsid w:val="00674FBD"/>
    <w:rsid w:val="0068121A"/>
    <w:rsid w:val="006830A8"/>
    <w:rsid w:val="0069345B"/>
    <w:rsid w:val="006946D3"/>
    <w:rsid w:val="006964B5"/>
    <w:rsid w:val="00696B54"/>
    <w:rsid w:val="006B642F"/>
    <w:rsid w:val="006F7077"/>
    <w:rsid w:val="00703A7D"/>
    <w:rsid w:val="007050C7"/>
    <w:rsid w:val="0072064E"/>
    <w:rsid w:val="00725EBE"/>
    <w:rsid w:val="0077316D"/>
    <w:rsid w:val="0077532C"/>
    <w:rsid w:val="007778A7"/>
    <w:rsid w:val="0078018A"/>
    <w:rsid w:val="007907C3"/>
    <w:rsid w:val="00794DE6"/>
    <w:rsid w:val="007B0C49"/>
    <w:rsid w:val="007C0B43"/>
    <w:rsid w:val="007E396A"/>
    <w:rsid w:val="007F6DD6"/>
    <w:rsid w:val="00804E03"/>
    <w:rsid w:val="00816D4B"/>
    <w:rsid w:val="00834324"/>
    <w:rsid w:val="00835230"/>
    <w:rsid w:val="00846885"/>
    <w:rsid w:val="008563FC"/>
    <w:rsid w:val="008614B1"/>
    <w:rsid w:val="00872618"/>
    <w:rsid w:val="0089190E"/>
    <w:rsid w:val="008949C3"/>
    <w:rsid w:val="008A03CE"/>
    <w:rsid w:val="008A6B4E"/>
    <w:rsid w:val="008F578F"/>
    <w:rsid w:val="009045E6"/>
    <w:rsid w:val="00924FC9"/>
    <w:rsid w:val="00930878"/>
    <w:rsid w:val="00930930"/>
    <w:rsid w:val="0097045B"/>
    <w:rsid w:val="00986296"/>
    <w:rsid w:val="009975BE"/>
    <w:rsid w:val="009A362B"/>
    <w:rsid w:val="009A5402"/>
    <w:rsid w:val="009B3553"/>
    <w:rsid w:val="009B6C03"/>
    <w:rsid w:val="009C0E62"/>
    <w:rsid w:val="009D1616"/>
    <w:rsid w:val="009D6AAE"/>
    <w:rsid w:val="009D7B03"/>
    <w:rsid w:val="009E3EC7"/>
    <w:rsid w:val="009F0598"/>
    <w:rsid w:val="009F0B33"/>
    <w:rsid w:val="00A57DED"/>
    <w:rsid w:val="00A72316"/>
    <w:rsid w:val="00A92001"/>
    <w:rsid w:val="00AB4861"/>
    <w:rsid w:val="00AD00FE"/>
    <w:rsid w:val="00AD3BFC"/>
    <w:rsid w:val="00AE4E48"/>
    <w:rsid w:val="00B069CD"/>
    <w:rsid w:val="00B26389"/>
    <w:rsid w:val="00B55206"/>
    <w:rsid w:val="00B651FF"/>
    <w:rsid w:val="00B81561"/>
    <w:rsid w:val="00BB5E49"/>
    <w:rsid w:val="00BC1403"/>
    <w:rsid w:val="00BD10A7"/>
    <w:rsid w:val="00BD469E"/>
    <w:rsid w:val="00C05160"/>
    <w:rsid w:val="00C0750F"/>
    <w:rsid w:val="00C31A43"/>
    <w:rsid w:val="00C42743"/>
    <w:rsid w:val="00C4369F"/>
    <w:rsid w:val="00C4618D"/>
    <w:rsid w:val="00C56225"/>
    <w:rsid w:val="00C5698D"/>
    <w:rsid w:val="00C631C6"/>
    <w:rsid w:val="00C73E30"/>
    <w:rsid w:val="00C762DE"/>
    <w:rsid w:val="00C851BD"/>
    <w:rsid w:val="00C948BB"/>
    <w:rsid w:val="00CB2BD5"/>
    <w:rsid w:val="00D25A5F"/>
    <w:rsid w:val="00D462BE"/>
    <w:rsid w:val="00D47FEA"/>
    <w:rsid w:val="00D50ECF"/>
    <w:rsid w:val="00D512E1"/>
    <w:rsid w:val="00D55C7B"/>
    <w:rsid w:val="00D67650"/>
    <w:rsid w:val="00D919AA"/>
    <w:rsid w:val="00D9375C"/>
    <w:rsid w:val="00DA570C"/>
    <w:rsid w:val="00DB2583"/>
    <w:rsid w:val="00DB312F"/>
    <w:rsid w:val="00DC41E4"/>
    <w:rsid w:val="00DD1679"/>
    <w:rsid w:val="00E35BCE"/>
    <w:rsid w:val="00E4724D"/>
    <w:rsid w:val="00E62224"/>
    <w:rsid w:val="00E87852"/>
    <w:rsid w:val="00ED0C17"/>
    <w:rsid w:val="00ED52DC"/>
    <w:rsid w:val="00ED737A"/>
    <w:rsid w:val="00EE756F"/>
    <w:rsid w:val="00EF01B7"/>
    <w:rsid w:val="00EF55D3"/>
    <w:rsid w:val="00F00447"/>
    <w:rsid w:val="00F05501"/>
    <w:rsid w:val="00F11F73"/>
    <w:rsid w:val="00F20C15"/>
    <w:rsid w:val="00F53DB9"/>
    <w:rsid w:val="00F54C82"/>
    <w:rsid w:val="00F763E6"/>
    <w:rsid w:val="00F934D8"/>
    <w:rsid w:val="00F975AA"/>
    <w:rsid w:val="00FA4AA5"/>
    <w:rsid w:val="00FB6BB4"/>
    <w:rsid w:val="00FD2AED"/>
    <w:rsid w:val="00FD45AB"/>
    <w:rsid w:val="00FE1EA9"/>
    <w:rsid w:val="00FF02BE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6C24C3-D84C-4A0C-9871-B8F40992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7C1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1"/>
    <w:link w:val="10"/>
    <w:uiPriority w:val="9"/>
    <w:qFormat/>
    <w:rsid w:val="000E7C17"/>
    <w:pPr>
      <w:pageBreakBefore/>
      <w:widowControl w:val="0"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2">
    <w:name w:val="heading 2"/>
    <w:next w:val="a1"/>
    <w:link w:val="20"/>
    <w:uiPriority w:val="9"/>
    <w:unhideWhenUsed/>
    <w:qFormat/>
    <w:rsid w:val="000E7C17"/>
    <w:pPr>
      <w:numPr>
        <w:ilvl w:val="1"/>
        <w:numId w:val="1"/>
      </w:numPr>
      <w:spacing w:before="36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3">
    <w:name w:val="heading 3"/>
    <w:next w:val="a1"/>
    <w:link w:val="30"/>
    <w:uiPriority w:val="9"/>
    <w:unhideWhenUsed/>
    <w:qFormat/>
    <w:rsid w:val="000E7C17"/>
    <w:pPr>
      <w:numPr>
        <w:ilvl w:val="2"/>
        <w:numId w:val="1"/>
      </w:numPr>
      <w:spacing w:before="36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next w:val="a1"/>
    <w:link w:val="40"/>
    <w:uiPriority w:val="9"/>
    <w:unhideWhenUsed/>
    <w:qFormat/>
    <w:rsid w:val="000E7C17"/>
    <w:pPr>
      <w:numPr>
        <w:ilvl w:val="3"/>
        <w:numId w:val="1"/>
      </w:numPr>
      <w:spacing w:before="360" w:after="120" w:line="240" w:lineRule="auto"/>
      <w:jc w:val="both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5">
    <w:name w:val="heading 5"/>
    <w:next w:val="a1"/>
    <w:link w:val="50"/>
    <w:uiPriority w:val="9"/>
    <w:unhideWhenUsed/>
    <w:qFormat/>
    <w:rsid w:val="000E7C17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6">
    <w:name w:val="heading 6"/>
    <w:next w:val="a1"/>
    <w:link w:val="60"/>
    <w:uiPriority w:val="9"/>
    <w:unhideWhenUsed/>
    <w:qFormat/>
    <w:rsid w:val="000E7C17"/>
    <w:pPr>
      <w:keepNext/>
      <w:keepLines/>
      <w:numPr>
        <w:ilvl w:val="5"/>
        <w:numId w:val="1"/>
      </w:numPr>
      <w:spacing w:before="40" w:after="0"/>
      <w:outlineLvl w:val="5"/>
    </w:pPr>
    <w:rPr>
      <w:rFonts w:ascii="Times New Roman" w:eastAsiaTheme="majorEastAsia" w:hAnsi="Times New Roman" w:cstheme="majorBidi"/>
      <w:b/>
      <w:sz w:val="24"/>
    </w:rPr>
  </w:style>
  <w:style w:type="paragraph" w:styleId="7">
    <w:name w:val="heading 7"/>
    <w:next w:val="a1"/>
    <w:link w:val="70"/>
    <w:uiPriority w:val="9"/>
    <w:unhideWhenUsed/>
    <w:qFormat/>
    <w:rsid w:val="000E7C17"/>
    <w:pPr>
      <w:keepNext/>
      <w:keepLines/>
      <w:numPr>
        <w:ilvl w:val="6"/>
        <w:numId w:val="1"/>
      </w:numPr>
      <w:spacing w:before="4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8">
    <w:name w:val="heading 8"/>
    <w:next w:val="a1"/>
    <w:link w:val="80"/>
    <w:uiPriority w:val="9"/>
    <w:unhideWhenUsed/>
    <w:qFormat/>
    <w:rsid w:val="000E7C17"/>
    <w:pPr>
      <w:keepNext/>
      <w:keepLines/>
      <w:numPr>
        <w:ilvl w:val="7"/>
        <w:numId w:val="1"/>
      </w:numPr>
      <w:spacing w:before="40" w:after="0"/>
      <w:outlineLvl w:val="7"/>
    </w:pPr>
    <w:rPr>
      <w:rFonts w:ascii="Times New Roman" w:eastAsiaTheme="majorEastAsia" w:hAnsi="Times New Roman" w:cstheme="majorBidi"/>
      <w:b/>
      <w:sz w:val="24"/>
      <w:szCs w:val="21"/>
    </w:rPr>
  </w:style>
  <w:style w:type="paragraph" w:styleId="9">
    <w:name w:val="heading 9"/>
    <w:next w:val="a1"/>
    <w:link w:val="90"/>
    <w:uiPriority w:val="9"/>
    <w:unhideWhenUsed/>
    <w:qFormat/>
    <w:rsid w:val="000E7C17"/>
    <w:pPr>
      <w:keepNext/>
      <w:keepLines/>
      <w:numPr>
        <w:ilvl w:val="8"/>
        <w:numId w:val="1"/>
      </w:numPr>
      <w:spacing w:before="40" w:after="0"/>
      <w:outlineLvl w:val="8"/>
    </w:pPr>
    <w:rPr>
      <w:rFonts w:ascii="Times New Roman" w:eastAsiaTheme="majorEastAsia" w:hAnsi="Times New Roman" w:cstheme="majorBidi"/>
      <w:b/>
      <w:i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E7C17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20">
    <w:name w:val="Заголовок 2 Знак"/>
    <w:basedOn w:val="a2"/>
    <w:link w:val="2"/>
    <w:uiPriority w:val="9"/>
    <w:rsid w:val="000E7C17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2"/>
    <w:link w:val="3"/>
    <w:uiPriority w:val="9"/>
    <w:rsid w:val="000E7C1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2"/>
    <w:link w:val="4"/>
    <w:uiPriority w:val="9"/>
    <w:rsid w:val="000E7C17"/>
    <w:rPr>
      <w:rFonts w:ascii="Times New Roman" w:eastAsiaTheme="majorEastAsia" w:hAnsi="Times New Roman" w:cstheme="majorBidi"/>
      <w:b/>
      <w:iCs/>
      <w:sz w:val="28"/>
    </w:rPr>
  </w:style>
  <w:style w:type="character" w:customStyle="1" w:styleId="50">
    <w:name w:val="Заголовок 5 Знак"/>
    <w:basedOn w:val="a2"/>
    <w:link w:val="5"/>
    <w:uiPriority w:val="9"/>
    <w:rsid w:val="000E7C17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2"/>
    <w:link w:val="6"/>
    <w:uiPriority w:val="9"/>
    <w:rsid w:val="000E7C17"/>
    <w:rPr>
      <w:rFonts w:ascii="Times New Roman" w:eastAsiaTheme="majorEastAsia" w:hAnsi="Times New Roman" w:cstheme="majorBidi"/>
      <w:b/>
      <w:sz w:val="24"/>
    </w:rPr>
  </w:style>
  <w:style w:type="character" w:customStyle="1" w:styleId="70">
    <w:name w:val="Заголовок 7 Знак"/>
    <w:basedOn w:val="a2"/>
    <w:link w:val="7"/>
    <w:uiPriority w:val="9"/>
    <w:rsid w:val="000E7C17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0E7C17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90">
    <w:name w:val="Заголовок 9 Знак"/>
    <w:basedOn w:val="a2"/>
    <w:link w:val="9"/>
    <w:uiPriority w:val="9"/>
    <w:rsid w:val="000E7C17"/>
    <w:rPr>
      <w:rFonts w:ascii="Times New Roman" w:eastAsiaTheme="majorEastAsia" w:hAnsi="Times New Roman" w:cstheme="majorBidi"/>
      <w:b/>
      <w:iCs/>
      <w:sz w:val="24"/>
      <w:szCs w:val="21"/>
    </w:rPr>
  </w:style>
  <w:style w:type="paragraph" w:styleId="a5">
    <w:name w:val="Title"/>
    <w:next w:val="a1"/>
    <w:link w:val="a6"/>
    <w:uiPriority w:val="10"/>
    <w:qFormat/>
    <w:rsid w:val="000E7C17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6">
    <w:name w:val="Название Знак"/>
    <w:basedOn w:val="a2"/>
    <w:link w:val="a5"/>
    <w:uiPriority w:val="10"/>
    <w:rsid w:val="000E7C1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7">
    <w:name w:val="Balloon Text"/>
    <w:basedOn w:val="a1"/>
    <w:link w:val="a8"/>
    <w:uiPriority w:val="99"/>
    <w:semiHidden/>
    <w:unhideWhenUsed/>
    <w:rsid w:val="000E7C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0E7C17"/>
    <w:rPr>
      <w:rFonts w:ascii="Segoe UI" w:hAnsi="Segoe UI" w:cs="Segoe UI"/>
      <w:sz w:val="18"/>
      <w:szCs w:val="18"/>
    </w:rPr>
  </w:style>
  <w:style w:type="paragraph" w:customStyle="1" w:styleId="a9">
    <w:name w:val="Заголовки без нумерации"/>
    <w:basedOn w:val="1"/>
    <w:next w:val="aa"/>
    <w:rsid w:val="000E7C17"/>
    <w:pPr>
      <w:pageBreakBefore w:val="0"/>
      <w:widowControl/>
      <w:numPr>
        <w:numId w:val="0"/>
      </w:numPr>
      <w:suppressAutoHyphens/>
    </w:pPr>
    <w:rPr>
      <w:rFonts w:eastAsia="Times New Roman" w:cs="Times New Roman"/>
      <w:bCs/>
      <w:snapToGrid w:val="0"/>
      <w:color w:val="000000"/>
      <w:szCs w:val="20"/>
      <w:lang w:eastAsia="ru-RU"/>
    </w:rPr>
  </w:style>
  <w:style w:type="paragraph" w:styleId="aa">
    <w:name w:val="Body Text"/>
    <w:basedOn w:val="a1"/>
    <w:link w:val="ab"/>
    <w:uiPriority w:val="99"/>
    <w:unhideWhenUsed/>
    <w:rsid w:val="000E7C17"/>
    <w:pPr>
      <w:spacing w:after="120"/>
      <w:ind w:firstLine="709"/>
      <w:jc w:val="both"/>
    </w:pPr>
    <w:rPr>
      <w:sz w:val="28"/>
    </w:rPr>
  </w:style>
  <w:style w:type="character" w:customStyle="1" w:styleId="ab">
    <w:name w:val="Основной текст Знак"/>
    <w:basedOn w:val="a2"/>
    <w:link w:val="aa"/>
    <w:uiPriority w:val="99"/>
    <w:rsid w:val="000E7C17"/>
    <w:rPr>
      <w:rFonts w:ascii="Times New Roman" w:hAnsi="Times New Roman"/>
      <w:sz w:val="28"/>
    </w:rPr>
  </w:style>
  <w:style w:type="paragraph" w:styleId="ac">
    <w:name w:val="Normal Indent"/>
    <w:basedOn w:val="a1"/>
    <w:uiPriority w:val="99"/>
    <w:semiHidden/>
    <w:unhideWhenUsed/>
    <w:rsid w:val="000E7C17"/>
    <w:rPr>
      <w:sz w:val="28"/>
    </w:rPr>
  </w:style>
  <w:style w:type="paragraph" w:customStyle="1" w:styleId="ad">
    <w:name w:val="Основной тест подчеркнутый"/>
    <w:basedOn w:val="aa"/>
    <w:qFormat/>
    <w:rsid w:val="000E7C17"/>
    <w:rPr>
      <w:u w:val="single"/>
    </w:rPr>
  </w:style>
  <w:style w:type="paragraph" w:customStyle="1" w:styleId="a">
    <w:name w:val="Список нумерованный"/>
    <w:basedOn w:val="aa"/>
    <w:qFormat/>
    <w:rsid w:val="000E7C17"/>
    <w:pPr>
      <w:numPr>
        <w:numId w:val="4"/>
      </w:numPr>
    </w:pPr>
  </w:style>
  <w:style w:type="paragraph" w:customStyle="1" w:styleId="a0">
    <w:name w:val="Список с маркером"/>
    <w:basedOn w:val="aa"/>
    <w:qFormat/>
    <w:rsid w:val="000E7C17"/>
    <w:pPr>
      <w:numPr>
        <w:numId w:val="2"/>
      </w:numPr>
    </w:pPr>
  </w:style>
  <w:style w:type="table" w:styleId="ae">
    <w:name w:val="Table Grid"/>
    <w:aliases w:val="OTR"/>
    <w:basedOn w:val="a3"/>
    <w:uiPriority w:val="39"/>
    <w:rsid w:val="000E7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a"/>
    <w:next w:val="a1"/>
    <w:uiPriority w:val="35"/>
    <w:unhideWhenUsed/>
    <w:qFormat/>
    <w:rsid w:val="000E7C17"/>
    <w:pPr>
      <w:keepNext/>
      <w:spacing w:before="120" w:after="60"/>
      <w:ind w:firstLine="0"/>
    </w:pPr>
    <w:rPr>
      <w:iCs/>
      <w:szCs w:val="18"/>
    </w:rPr>
  </w:style>
  <w:style w:type="character" w:customStyle="1" w:styleId="11">
    <w:name w:val="я_Технический стиль 1 Знак"/>
    <w:link w:val="12"/>
    <w:rsid w:val="000E7C17"/>
    <w:rPr>
      <w:rFonts w:ascii="Times New Roman" w:hAnsi="Times New Roman" w:cs="Arial"/>
      <w:b/>
      <w:bCs/>
      <w:snapToGrid w:val="0"/>
      <w:color w:val="000000"/>
      <w:sz w:val="24"/>
      <w:szCs w:val="24"/>
    </w:rPr>
  </w:style>
  <w:style w:type="paragraph" w:customStyle="1" w:styleId="12">
    <w:name w:val="я_Технический стиль 1"/>
    <w:basedOn w:val="a1"/>
    <w:link w:val="11"/>
    <w:qFormat/>
    <w:rsid w:val="000E7C17"/>
    <w:pPr>
      <w:pBdr>
        <w:bottom w:val="single" w:sz="12" w:space="1" w:color="auto"/>
      </w:pBdr>
      <w:suppressAutoHyphens/>
      <w:ind w:left="142" w:right="140"/>
      <w:jc w:val="center"/>
    </w:pPr>
    <w:rPr>
      <w:rFonts w:cs="Arial"/>
      <w:b/>
      <w:bCs/>
      <w:snapToGrid w:val="0"/>
      <w:color w:val="000000"/>
      <w:szCs w:val="24"/>
    </w:rPr>
  </w:style>
  <w:style w:type="paragraph" w:customStyle="1" w:styleId="31">
    <w:name w:val="я_Технический стиль 3"/>
    <w:basedOn w:val="a1"/>
    <w:link w:val="32"/>
    <w:qFormat/>
    <w:rsid w:val="000E7C17"/>
    <w:rPr>
      <w:rFonts w:eastAsia="Times New Roman" w:cs="Arial"/>
      <w:b/>
      <w:sz w:val="28"/>
      <w:szCs w:val="20"/>
      <w:lang w:eastAsia="ru-RU"/>
    </w:rPr>
  </w:style>
  <w:style w:type="character" w:customStyle="1" w:styleId="32">
    <w:name w:val="я_Технический стиль 3 Знак"/>
    <w:link w:val="31"/>
    <w:rsid w:val="000E7C17"/>
    <w:rPr>
      <w:rFonts w:ascii="Times New Roman" w:eastAsia="Times New Roman" w:hAnsi="Times New Roman" w:cs="Arial"/>
      <w:b/>
      <w:sz w:val="28"/>
      <w:szCs w:val="20"/>
      <w:lang w:eastAsia="ru-RU"/>
    </w:rPr>
  </w:style>
  <w:style w:type="paragraph" w:customStyle="1" w:styleId="-">
    <w:name w:val="Титульный лист - текст"/>
    <w:link w:val="-0"/>
    <w:rsid w:val="000E7C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Титульный лист - текст Знак"/>
    <w:link w:val="-"/>
    <w:rsid w:val="000E7C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ыделение подчеркиванием"/>
    <w:qFormat/>
    <w:rsid w:val="000E7C17"/>
    <w:rPr>
      <w:u w:val="single"/>
    </w:rPr>
  </w:style>
  <w:style w:type="paragraph" w:styleId="af1">
    <w:name w:val="header"/>
    <w:basedOn w:val="a1"/>
    <w:link w:val="af2"/>
    <w:uiPriority w:val="99"/>
    <w:unhideWhenUsed/>
    <w:rsid w:val="000E7C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0E7C17"/>
    <w:rPr>
      <w:rFonts w:ascii="Times New Roman" w:hAnsi="Times New Roman"/>
      <w:sz w:val="24"/>
    </w:rPr>
  </w:style>
  <w:style w:type="paragraph" w:styleId="af3">
    <w:name w:val="footer"/>
    <w:basedOn w:val="a1"/>
    <w:link w:val="af4"/>
    <w:uiPriority w:val="99"/>
    <w:unhideWhenUsed/>
    <w:rsid w:val="000E7C1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0E7C17"/>
    <w:rPr>
      <w:rFonts w:ascii="Times New Roman" w:hAnsi="Times New Roman"/>
      <w:sz w:val="24"/>
    </w:rPr>
  </w:style>
  <w:style w:type="paragraph" w:customStyle="1" w:styleId="af5">
    <w:name w:val="Основной текст (центр/одинарный)"/>
    <w:basedOn w:val="aa"/>
    <w:link w:val="af6"/>
    <w:rsid w:val="000E7C17"/>
    <w:pPr>
      <w:spacing w:before="120"/>
      <w:jc w:val="center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f6">
    <w:name w:val="Основной текст (центр/одинарный) Знак"/>
    <w:link w:val="af5"/>
    <w:rsid w:val="000E7C17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1">
    <w:name w:val="Титльный лист - заголовок документа"/>
    <w:basedOn w:val="a1"/>
    <w:rsid w:val="000E7C17"/>
    <w:pPr>
      <w:jc w:val="center"/>
    </w:pPr>
    <w:rPr>
      <w:rFonts w:eastAsia="Times New Roman" w:cs="Times New Roman"/>
      <w:b/>
      <w:snapToGrid w:val="0"/>
      <w:color w:val="000000"/>
      <w:sz w:val="36"/>
      <w:szCs w:val="20"/>
      <w:lang w:eastAsia="ru-RU"/>
    </w:rPr>
  </w:style>
  <w:style w:type="paragraph" w:customStyle="1" w:styleId="-2">
    <w:name w:val="Титульный лист - название документа"/>
    <w:basedOn w:val="-1"/>
    <w:link w:val="-3"/>
    <w:rsid w:val="000E7C17"/>
    <w:rPr>
      <w:b w:val="0"/>
    </w:rPr>
  </w:style>
  <w:style w:type="character" w:customStyle="1" w:styleId="-3">
    <w:name w:val="Титульный лист - название документа Знак"/>
    <w:link w:val="-2"/>
    <w:rsid w:val="000E7C17"/>
    <w:rPr>
      <w:rFonts w:ascii="Times New Roman" w:eastAsia="Times New Roman" w:hAnsi="Times New Roman" w:cs="Times New Roman"/>
      <w:snapToGrid w:val="0"/>
      <w:color w:val="000000"/>
      <w:sz w:val="36"/>
      <w:szCs w:val="20"/>
      <w:lang w:eastAsia="ru-RU"/>
    </w:rPr>
  </w:style>
  <w:style w:type="character" w:customStyle="1" w:styleId="af7">
    <w:name w:val="Выделение жирным шрифтом"/>
    <w:qFormat/>
    <w:rsid w:val="000E7C17"/>
    <w:rPr>
      <w:b/>
    </w:rPr>
  </w:style>
  <w:style w:type="paragraph" w:customStyle="1" w:styleId="12-">
    <w:name w:val="Таблица (12) - осн. текст"/>
    <w:basedOn w:val="a1"/>
    <w:qFormat/>
    <w:rsid w:val="000E7C17"/>
    <w:pPr>
      <w:spacing w:before="60" w:after="6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0E7C17"/>
    <w:pPr>
      <w:spacing w:before="120" w:after="120"/>
      <w:ind w:left="238"/>
    </w:pPr>
    <w:rPr>
      <w:sz w:val="28"/>
    </w:rPr>
  </w:style>
  <w:style w:type="paragraph" w:customStyle="1" w:styleId="XML">
    <w:name w:val="ПримерXMLРамка"/>
    <w:basedOn w:val="a1"/>
    <w:next w:val="a1"/>
    <w:rsid w:val="000E7C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noProof/>
      <w:sz w:val="20"/>
    </w:rPr>
  </w:style>
  <w:style w:type="paragraph" w:styleId="33">
    <w:name w:val="toc 3"/>
    <w:basedOn w:val="a1"/>
    <w:next w:val="a1"/>
    <w:autoRedefine/>
    <w:uiPriority w:val="39"/>
    <w:unhideWhenUsed/>
    <w:rsid w:val="000E7C17"/>
    <w:pPr>
      <w:spacing w:before="120" w:after="120"/>
      <w:ind w:left="482"/>
    </w:pPr>
  </w:style>
  <w:style w:type="character" w:styleId="af8">
    <w:name w:val="Hyperlink"/>
    <w:basedOn w:val="a2"/>
    <w:uiPriority w:val="99"/>
    <w:unhideWhenUsed/>
    <w:rsid w:val="000E7C17"/>
    <w:rPr>
      <w:color w:val="0563C1" w:themeColor="hyperlink"/>
      <w:u w:val="single"/>
    </w:rPr>
  </w:style>
  <w:style w:type="paragraph" w:customStyle="1" w:styleId="af9">
    <w:name w:val="Основной текст (без отступа)"/>
    <w:basedOn w:val="aa"/>
    <w:rsid w:val="000E7C17"/>
    <w:pPr>
      <w:spacing w:before="12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afa">
    <w:name w:val="я_технический стиль &quot;перечень&quot;"/>
    <w:basedOn w:val="a1"/>
    <w:qFormat/>
    <w:rsid w:val="000E7C17"/>
    <w:pPr>
      <w:tabs>
        <w:tab w:val="right" w:leader="dot" w:pos="9627"/>
      </w:tabs>
      <w:spacing w:before="60" w:after="60"/>
      <w:jc w:val="both"/>
    </w:pPr>
    <w:rPr>
      <w:rFonts w:eastAsia="Times New Roman" w:cs="Times New Roman"/>
      <w:noProof/>
      <w:snapToGrid w:val="0"/>
      <w:color w:val="000000"/>
      <w:sz w:val="28"/>
      <w:szCs w:val="20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0E7C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rsid w:val="000E7C17"/>
    <w:rPr>
      <w:rFonts w:ascii="Times New Roman" w:hAnsi="Times New Roman"/>
      <w:sz w:val="24"/>
    </w:rPr>
  </w:style>
  <w:style w:type="paragraph" w:customStyle="1" w:styleId="afb">
    <w:name w:val="ТаблицаШапка"/>
    <w:basedOn w:val="a1"/>
    <w:rsid w:val="000E7C17"/>
    <w:pPr>
      <w:keepNext/>
      <w:keepLines/>
      <w:spacing w:before="120" w:after="120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styleId="afc">
    <w:name w:val="table of figures"/>
    <w:basedOn w:val="a1"/>
    <w:next w:val="a1"/>
    <w:uiPriority w:val="99"/>
    <w:unhideWhenUsed/>
    <w:rsid w:val="000E7C17"/>
  </w:style>
  <w:style w:type="paragraph" w:styleId="13">
    <w:name w:val="toc 1"/>
    <w:basedOn w:val="a1"/>
    <w:next w:val="a1"/>
    <w:autoRedefine/>
    <w:uiPriority w:val="39"/>
    <w:unhideWhenUsed/>
    <w:rsid w:val="000E7C17"/>
    <w:pPr>
      <w:tabs>
        <w:tab w:val="right" w:leader="dot" w:pos="9998"/>
      </w:tabs>
      <w:spacing w:before="120" w:after="120"/>
    </w:pPr>
    <w:rPr>
      <w:b/>
      <w:sz w:val="28"/>
    </w:rPr>
  </w:style>
  <w:style w:type="paragraph" w:styleId="41">
    <w:name w:val="toc 4"/>
    <w:basedOn w:val="a1"/>
    <w:next w:val="a1"/>
    <w:autoRedefine/>
    <w:uiPriority w:val="39"/>
    <w:unhideWhenUsed/>
    <w:rsid w:val="000E7C17"/>
    <w:pPr>
      <w:spacing w:after="100"/>
      <w:ind w:left="720"/>
    </w:pPr>
  </w:style>
  <w:style w:type="character" w:styleId="afd">
    <w:name w:val="Placeholder Text"/>
    <w:basedOn w:val="a2"/>
    <w:uiPriority w:val="99"/>
    <w:semiHidden/>
    <w:rsid w:val="000E7C17"/>
    <w:rPr>
      <w:color w:val="808080"/>
    </w:rPr>
  </w:style>
  <w:style w:type="paragraph" w:customStyle="1" w:styleId="afe">
    <w:name w:val="Рисунок"/>
    <w:basedOn w:val="aa"/>
    <w:qFormat/>
    <w:rsid w:val="000E7C17"/>
    <w:pPr>
      <w:ind w:firstLine="0"/>
      <w:jc w:val="center"/>
    </w:pPr>
    <w:rPr>
      <w:noProof/>
      <w:lang w:eastAsia="ru-RU"/>
    </w:rPr>
  </w:style>
  <w:style w:type="character" w:styleId="aff">
    <w:name w:val="annotation reference"/>
    <w:basedOn w:val="a2"/>
    <w:uiPriority w:val="99"/>
    <w:semiHidden/>
    <w:unhideWhenUsed/>
    <w:rsid w:val="00FF02BE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F02BE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FF02BE"/>
    <w:rPr>
      <w:rFonts w:ascii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F02B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F02BE"/>
    <w:rPr>
      <w:rFonts w:ascii="Times New Roman" w:hAnsi="Times New Roman"/>
      <w:b/>
      <w:bCs/>
      <w:sz w:val="20"/>
      <w:szCs w:val="20"/>
    </w:rPr>
  </w:style>
  <w:style w:type="paragraph" w:customStyle="1" w:styleId="OTRTableListMark">
    <w:name w:val="OTR_Table_List_Mark"/>
    <w:basedOn w:val="a1"/>
    <w:rsid w:val="00FF02BE"/>
    <w:pPr>
      <w:numPr>
        <w:numId w:val="8"/>
      </w:numPr>
      <w:spacing w:before="60" w:after="60"/>
    </w:pPr>
    <w:rPr>
      <w:rFonts w:eastAsia="Times New Roman" w:cs="Times New Roman"/>
      <w:sz w:val="22"/>
      <w:szCs w:val="20"/>
      <w:lang w:eastAsia="ru-RU"/>
    </w:rPr>
  </w:style>
  <w:style w:type="character" w:customStyle="1" w:styleId="t1">
    <w:name w:val="t1"/>
    <w:basedOn w:val="a2"/>
    <w:rsid w:val="009F0B33"/>
    <w:rPr>
      <w:color w:val="990000"/>
    </w:rPr>
  </w:style>
  <w:style w:type="paragraph" w:styleId="aff4">
    <w:name w:val="List Paragraph"/>
    <w:aliases w:val="it_List1"/>
    <w:basedOn w:val="a1"/>
    <w:link w:val="aff5"/>
    <w:uiPriority w:val="34"/>
    <w:qFormat/>
    <w:rsid w:val="009F0B33"/>
    <w:pPr>
      <w:tabs>
        <w:tab w:val="left" w:pos="360"/>
      </w:tabs>
      <w:spacing w:before="120" w:line="264" w:lineRule="auto"/>
      <w:ind w:left="720" w:right="425"/>
      <w:contextualSpacing/>
    </w:pPr>
    <w:rPr>
      <w:rFonts w:ascii="Arial" w:eastAsia="Times New Roman" w:hAnsi="Arial" w:cs="Times New Roman"/>
      <w:b/>
      <w:szCs w:val="24"/>
      <w:lang w:eastAsia="ru-RU"/>
    </w:rPr>
  </w:style>
  <w:style w:type="character" w:customStyle="1" w:styleId="aff5">
    <w:name w:val="Абзац списка Знак"/>
    <w:aliases w:val="it_List1 Знак"/>
    <w:link w:val="aff4"/>
    <w:uiPriority w:val="34"/>
    <w:rsid w:val="009F0B33"/>
    <w:rPr>
      <w:rFonts w:ascii="Arial" w:eastAsia="Times New Roman" w:hAnsi="Arial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18" Type="http://schemas.openxmlformats.org/officeDocument/2006/relationships/package" Target="embeddings/_________Microsoft_Visio2.vsdx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package" Target="embeddings/_________Microsoft_Visio1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20190819%20&#1058;&#1060;&#1060;\&#1064;&#1072;&#1073;&#1083;&#1086;&#1085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EED1-31B0-4508-ACAF-2C2D88CA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Шаблон4</Template>
  <TotalTime>745</TotalTime>
  <Pages>100</Pages>
  <Words>18315</Words>
  <Characters>104400</Characters>
  <Application>Microsoft Office Word</Application>
  <DocSecurity>0</DocSecurity>
  <Lines>870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Яцковский Евгений</dc:creator>
  <cp:keywords/>
  <dc:description/>
  <cp:lastModifiedBy>Степанов Максим Валерьевич</cp:lastModifiedBy>
  <cp:revision>16</cp:revision>
  <dcterms:created xsi:type="dcterms:W3CDTF">2019-07-19T13:07:00Z</dcterms:created>
  <dcterms:modified xsi:type="dcterms:W3CDTF">2019-12-03T10:13:00Z</dcterms:modified>
</cp:coreProperties>
</file>