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BF" w:rsidRPr="00EC7B05" w:rsidRDefault="00A273BF" w:rsidP="00A273BF">
      <w:pPr>
        <w:ind w:firstLine="0"/>
        <w:jc w:val="center"/>
        <w:rPr>
          <w:szCs w:val="28"/>
        </w:rPr>
      </w:pPr>
      <w:r w:rsidRPr="00EC7B05">
        <w:rPr>
          <w:szCs w:val="28"/>
        </w:rPr>
        <w:t>Информация</w:t>
      </w:r>
    </w:p>
    <w:p w:rsidR="00A273BF" w:rsidRPr="00EC7B05" w:rsidRDefault="00A273BF" w:rsidP="00A273BF">
      <w:pPr>
        <w:ind w:firstLine="0"/>
        <w:jc w:val="center"/>
        <w:rPr>
          <w:szCs w:val="28"/>
        </w:rPr>
      </w:pPr>
      <w:r w:rsidRPr="00EC7B05">
        <w:rPr>
          <w:szCs w:val="28"/>
        </w:rPr>
        <w:t>о максимально</w:t>
      </w:r>
      <w:r w:rsidR="00EC7B05" w:rsidRPr="00EC7B05">
        <w:rPr>
          <w:szCs w:val="28"/>
        </w:rPr>
        <w:t>й</w:t>
      </w:r>
      <w:r w:rsidRPr="00EC7B05">
        <w:rPr>
          <w:szCs w:val="28"/>
        </w:rPr>
        <w:t xml:space="preserve"> </w:t>
      </w:r>
      <w:r w:rsidR="00EC7B05" w:rsidRPr="00EC7B05">
        <w:rPr>
          <w:szCs w:val="28"/>
        </w:rPr>
        <w:t>сумме</w:t>
      </w:r>
      <w:r w:rsidRPr="00EC7B05">
        <w:rPr>
          <w:szCs w:val="28"/>
        </w:rPr>
        <w:t xml:space="preserve"> средств федерального бюджета, направляем</w:t>
      </w:r>
      <w:r w:rsidR="00EC7B05" w:rsidRPr="00EC7B05">
        <w:rPr>
          <w:szCs w:val="28"/>
        </w:rPr>
        <w:t>ых</w:t>
      </w:r>
    </w:p>
    <w:p w:rsidR="00EC7B05" w:rsidRPr="00EC7B05" w:rsidRDefault="00A273BF" w:rsidP="00EC7B05">
      <w:pPr>
        <w:ind w:firstLine="0"/>
        <w:jc w:val="center"/>
        <w:rPr>
          <w:szCs w:val="28"/>
        </w:rPr>
      </w:pPr>
      <w:r w:rsidRPr="00EC7B05">
        <w:rPr>
          <w:szCs w:val="28"/>
        </w:rPr>
        <w:t>на предоставление государственн</w:t>
      </w:r>
      <w:r w:rsidR="00EC7B05" w:rsidRPr="00EC7B05">
        <w:rPr>
          <w:szCs w:val="28"/>
        </w:rPr>
        <w:t>ы</w:t>
      </w:r>
      <w:r w:rsidR="00931E51" w:rsidRPr="00EC7B05">
        <w:rPr>
          <w:szCs w:val="28"/>
        </w:rPr>
        <w:t>м</w:t>
      </w:r>
      <w:r w:rsidRPr="00EC7B05">
        <w:rPr>
          <w:szCs w:val="28"/>
        </w:rPr>
        <w:t xml:space="preserve"> внебюджетн</w:t>
      </w:r>
      <w:r w:rsidR="00EC7B05" w:rsidRPr="00EC7B05">
        <w:rPr>
          <w:szCs w:val="28"/>
        </w:rPr>
        <w:t>ы</w:t>
      </w:r>
      <w:r w:rsidRPr="00EC7B05">
        <w:rPr>
          <w:szCs w:val="28"/>
        </w:rPr>
        <w:t>м фонд</w:t>
      </w:r>
      <w:r w:rsidR="00EC7B05" w:rsidRPr="00EC7B05">
        <w:rPr>
          <w:szCs w:val="28"/>
        </w:rPr>
        <w:t>ам</w:t>
      </w:r>
      <w:r w:rsidRPr="00EC7B05">
        <w:rPr>
          <w:szCs w:val="28"/>
        </w:rPr>
        <w:t xml:space="preserve"> Российской Федерации </w:t>
      </w:r>
      <w:r w:rsidR="00EC7B05" w:rsidRPr="00EC7B05">
        <w:rPr>
          <w:szCs w:val="28"/>
        </w:rPr>
        <w:t>бюджетных кредитов на пополнение остатка средств на едином счете бюджета</w:t>
      </w:r>
    </w:p>
    <w:p w:rsidR="00A273BF" w:rsidRDefault="00A273BF" w:rsidP="00A273BF">
      <w:pPr>
        <w:ind w:firstLine="0"/>
        <w:jc w:val="center"/>
      </w:pPr>
    </w:p>
    <w:p w:rsidR="00A273BF" w:rsidRPr="00F05A78" w:rsidRDefault="009B010D" w:rsidP="00A273BF">
      <w:pPr>
        <w:ind w:firstLine="0"/>
        <w:jc w:val="center"/>
      </w:pPr>
      <w:r>
        <w:rPr>
          <w:szCs w:val="28"/>
        </w:rPr>
        <w:t>4</w:t>
      </w:r>
      <w:r w:rsidR="00A273BF" w:rsidRPr="00F05A78">
        <w:rPr>
          <w:szCs w:val="28"/>
        </w:rPr>
        <w:t xml:space="preserve"> </w:t>
      </w:r>
      <w:r>
        <w:rPr>
          <w:szCs w:val="28"/>
        </w:rPr>
        <w:t>апреля</w:t>
      </w:r>
      <w:r w:rsidR="00A273BF" w:rsidRPr="00F05A78">
        <w:rPr>
          <w:szCs w:val="28"/>
        </w:rPr>
        <w:t xml:space="preserve"> 20</w:t>
      </w:r>
      <w:r w:rsidR="0030129C" w:rsidRPr="00F05A78">
        <w:rPr>
          <w:szCs w:val="28"/>
        </w:rPr>
        <w:t>2</w:t>
      </w:r>
      <w:r>
        <w:rPr>
          <w:szCs w:val="28"/>
        </w:rPr>
        <w:t>2</w:t>
      </w:r>
      <w:r w:rsidR="00A273BF" w:rsidRPr="00F05A78">
        <w:rPr>
          <w:szCs w:val="28"/>
        </w:rPr>
        <w:t xml:space="preserve"> </w:t>
      </w:r>
      <w:r w:rsidR="00A273BF" w:rsidRPr="00F05A78">
        <w:t>года</w:t>
      </w:r>
    </w:p>
    <w:p w:rsidR="00A273BF" w:rsidRPr="00F05A78" w:rsidRDefault="00A273BF" w:rsidP="00A273BF"/>
    <w:p w:rsidR="00A273BF" w:rsidRPr="00F05A78" w:rsidRDefault="00A273BF" w:rsidP="00A273BF">
      <w:r w:rsidRPr="00F05A78">
        <w:t xml:space="preserve">1. </w:t>
      </w:r>
      <w:r w:rsidR="009B010D">
        <w:t>М</w:t>
      </w:r>
      <w:r w:rsidR="009B010D" w:rsidRPr="00EC7B05">
        <w:t>аксимальная сумма средств федерального бюджета, направляемых на предоставление государственным внебюджетным фондам Российской Федерации бюджетных кредитов на пополнение остатка средств на едином счете бюджета</w:t>
      </w:r>
      <w:r w:rsidRPr="00F05A78">
        <w:t xml:space="preserve"> </w:t>
      </w:r>
      <w:r w:rsidR="00EC7B05">
        <w:t>20</w:t>
      </w:r>
      <w:r w:rsidRPr="00F05A78">
        <w:t>0 000 млн рублей</w:t>
      </w:r>
      <w:r w:rsidR="00105B7B" w:rsidRPr="00F05A78">
        <w:t>.</w:t>
      </w:r>
    </w:p>
    <w:p w:rsidR="00A273BF" w:rsidRDefault="00A273BF" w:rsidP="00AB7BAD">
      <w:r w:rsidRPr="00F05A78">
        <w:t>2. Указанны</w:t>
      </w:r>
      <w:r w:rsidR="00105B7B" w:rsidRPr="00F05A78">
        <w:t>й</w:t>
      </w:r>
      <w:r w:rsidRPr="00F05A78">
        <w:t xml:space="preserve"> параметр применя</w:t>
      </w:r>
      <w:r w:rsidR="00105B7B" w:rsidRPr="00F05A78">
        <w:t>е</w:t>
      </w:r>
      <w:r w:rsidRPr="00F05A78">
        <w:t xml:space="preserve">тся для </w:t>
      </w:r>
      <w:r w:rsidR="00EC7B05" w:rsidRPr="00EC7B05">
        <w:t>бюджетных кредитов на пополнение остатка средств на едином счете бюджета</w:t>
      </w:r>
      <w:r w:rsidRPr="00F05A78">
        <w:t>, предоставляем</w:t>
      </w:r>
      <w:r w:rsidR="00EC7B05">
        <w:t>ых</w:t>
      </w:r>
      <w:r w:rsidRPr="00F05A78">
        <w:t xml:space="preserve"> </w:t>
      </w:r>
      <w:r w:rsidR="00EC7B05" w:rsidRPr="00EC7B05">
        <w:t>государственным внебюджетным фондам Российской Федерации</w:t>
      </w:r>
      <w:r w:rsidR="00EC7B05" w:rsidRPr="00F05A78">
        <w:t xml:space="preserve"> </w:t>
      </w:r>
      <w:r w:rsidR="00BF7BD7">
        <w:t>с </w:t>
      </w:r>
      <w:r w:rsidR="00EC7B05">
        <w:t>6</w:t>
      </w:r>
      <w:r w:rsidR="00BF7BD7">
        <w:t> </w:t>
      </w:r>
      <w:r w:rsidR="00EC7B05">
        <w:t>апреля</w:t>
      </w:r>
      <w:r w:rsidR="00BF7BD7">
        <w:t> </w:t>
      </w:r>
      <w:r w:rsidRPr="00F05A78">
        <w:t>20</w:t>
      </w:r>
      <w:r w:rsidR="0030129C" w:rsidRPr="00F05A78">
        <w:t>2</w:t>
      </w:r>
      <w:r w:rsidR="00EC7B05">
        <w:t>2</w:t>
      </w:r>
      <w:r w:rsidRPr="00F05A78">
        <w:rPr>
          <w:szCs w:val="28"/>
        </w:rPr>
        <w:t xml:space="preserve"> </w:t>
      </w:r>
      <w:r w:rsidRPr="00F05A78">
        <w:t>года.</w:t>
      </w:r>
      <w:bookmarkStart w:id="0" w:name="_GoBack"/>
      <w:bookmarkEnd w:id="0"/>
      <w:r w:rsidR="00BF7BD7">
        <w:t xml:space="preserve"> </w:t>
      </w:r>
    </w:p>
    <w:p w:rsidR="00C34610" w:rsidRPr="00C54E1B" w:rsidRDefault="00C34610" w:rsidP="00AB7BAD"/>
    <w:sectPr w:rsidR="00C34610" w:rsidRPr="00C54E1B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CD"/>
    <w:rsid w:val="00001E3E"/>
    <w:rsid w:val="000027E4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397E"/>
    <w:rsid w:val="00033F68"/>
    <w:rsid w:val="00033F9A"/>
    <w:rsid w:val="00034188"/>
    <w:rsid w:val="000341AA"/>
    <w:rsid w:val="0003486E"/>
    <w:rsid w:val="00035307"/>
    <w:rsid w:val="0003613E"/>
    <w:rsid w:val="00036C08"/>
    <w:rsid w:val="000372EF"/>
    <w:rsid w:val="00037B49"/>
    <w:rsid w:val="00040B72"/>
    <w:rsid w:val="000411E8"/>
    <w:rsid w:val="0004177A"/>
    <w:rsid w:val="00041A63"/>
    <w:rsid w:val="00042333"/>
    <w:rsid w:val="00043445"/>
    <w:rsid w:val="0004390D"/>
    <w:rsid w:val="00043F0C"/>
    <w:rsid w:val="00044A2F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5FE"/>
    <w:rsid w:val="00062D7F"/>
    <w:rsid w:val="0006394F"/>
    <w:rsid w:val="00063C99"/>
    <w:rsid w:val="000640A0"/>
    <w:rsid w:val="00064EC4"/>
    <w:rsid w:val="00066204"/>
    <w:rsid w:val="000663F4"/>
    <w:rsid w:val="00067CD8"/>
    <w:rsid w:val="00070CB7"/>
    <w:rsid w:val="00071123"/>
    <w:rsid w:val="00071721"/>
    <w:rsid w:val="00072D39"/>
    <w:rsid w:val="00073B8C"/>
    <w:rsid w:val="00074B79"/>
    <w:rsid w:val="00075545"/>
    <w:rsid w:val="0007579B"/>
    <w:rsid w:val="000769E5"/>
    <w:rsid w:val="00076A19"/>
    <w:rsid w:val="000773CB"/>
    <w:rsid w:val="00077E72"/>
    <w:rsid w:val="00081424"/>
    <w:rsid w:val="000823BC"/>
    <w:rsid w:val="000826E9"/>
    <w:rsid w:val="000842D4"/>
    <w:rsid w:val="00084F20"/>
    <w:rsid w:val="00084FFC"/>
    <w:rsid w:val="00085FD3"/>
    <w:rsid w:val="00086377"/>
    <w:rsid w:val="0008721D"/>
    <w:rsid w:val="00090254"/>
    <w:rsid w:val="00090B41"/>
    <w:rsid w:val="00090B89"/>
    <w:rsid w:val="0009170D"/>
    <w:rsid w:val="000920B5"/>
    <w:rsid w:val="0009218B"/>
    <w:rsid w:val="00092B70"/>
    <w:rsid w:val="0009349B"/>
    <w:rsid w:val="00093E8E"/>
    <w:rsid w:val="00094044"/>
    <w:rsid w:val="00094E0F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49BC"/>
    <w:rsid w:val="000A5BB1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C253C"/>
    <w:rsid w:val="000C2D79"/>
    <w:rsid w:val="000C2E0D"/>
    <w:rsid w:val="000C2E21"/>
    <w:rsid w:val="000C3BCE"/>
    <w:rsid w:val="000C46A5"/>
    <w:rsid w:val="000C70F0"/>
    <w:rsid w:val="000D0734"/>
    <w:rsid w:val="000D223A"/>
    <w:rsid w:val="000D2503"/>
    <w:rsid w:val="000E0830"/>
    <w:rsid w:val="000E1ECE"/>
    <w:rsid w:val="000E2977"/>
    <w:rsid w:val="000E48BE"/>
    <w:rsid w:val="000E6371"/>
    <w:rsid w:val="000E6F89"/>
    <w:rsid w:val="000E74FC"/>
    <w:rsid w:val="000E7500"/>
    <w:rsid w:val="000E7F68"/>
    <w:rsid w:val="000F3960"/>
    <w:rsid w:val="000F528B"/>
    <w:rsid w:val="000F5636"/>
    <w:rsid w:val="000F68C3"/>
    <w:rsid w:val="000F7E98"/>
    <w:rsid w:val="00100E5F"/>
    <w:rsid w:val="00100EBF"/>
    <w:rsid w:val="00104039"/>
    <w:rsid w:val="00104D58"/>
    <w:rsid w:val="00104FC5"/>
    <w:rsid w:val="00105B7B"/>
    <w:rsid w:val="00105F42"/>
    <w:rsid w:val="00106035"/>
    <w:rsid w:val="00110595"/>
    <w:rsid w:val="00110666"/>
    <w:rsid w:val="00110E4E"/>
    <w:rsid w:val="00111040"/>
    <w:rsid w:val="001134FE"/>
    <w:rsid w:val="00113577"/>
    <w:rsid w:val="00113CE8"/>
    <w:rsid w:val="00114811"/>
    <w:rsid w:val="001148D3"/>
    <w:rsid w:val="00114BA7"/>
    <w:rsid w:val="00115DA7"/>
    <w:rsid w:val="001162DA"/>
    <w:rsid w:val="001173A2"/>
    <w:rsid w:val="001174E0"/>
    <w:rsid w:val="00117E3A"/>
    <w:rsid w:val="0012037D"/>
    <w:rsid w:val="00120B0A"/>
    <w:rsid w:val="00120C91"/>
    <w:rsid w:val="00120D8D"/>
    <w:rsid w:val="001213DA"/>
    <w:rsid w:val="00122278"/>
    <w:rsid w:val="00123A9B"/>
    <w:rsid w:val="00124009"/>
    <w:rsid w:val="001248DD"/>
    <w:rsid w:val="0012570D"/>
    <w:rsid w:val="00125EE0"/>
    <w:rsid w:val="00127B1E"/>
    <w:rsid w:val="0013026E"/>
    <w:rsid w:val="0013179F"/>
    <w:rsid w:val="00131BA1"/>
    <w:rsid w:val="00132695"/>
    <w:rsid w:val="00134440"/>
    <w:rsid w:val="00137394"/>
    <w:rsid w:val="00137887"/>
    <w:rsid w:val="0014196D"/>
    <w:rsid w:val="00141ADA"/>
    <w:rsid w:val="00143483"/>
    <w:rsid w:val="00143505"/>
    <w:rsid w:val="001437E9"/>
    <w:rsid w:val="00143BFB"/>
    <w:rsid w:val="00144225"/>
    <w:rsid w:val="001444FD"/>
    <w:rsid w:val="00144BA6"/>
    <w:rsid w:val="0014678A"/>
    <w:rsid w:val="00147537"/>
    <w:rsid w:val="00151FF6"/>
    <w:rsid w:val="00152829"/>
    <w:rsid w:val="001532D3"/>
    <w:rsid w:val="00153447"/>
    <w:rsid w:val="001544D2"/>
    <w:rsid w:val="00155D72"/>
    <w:rsid w:val="00156419"/>
    <w:rsid w:val="00157472"/>
    <w:rsid w:val="00161233"/>
    <w:rsid w:val="001617E3"/>
    <w:rsid w:val="00162C00"/>
    <w:rsid w:val="00164C3C"/>
    <w:rsid w:val="001662E2"/>
    <w:rsid w:val="00166B22"/>
    <w:rsid w:val="00166E9A"/>
    <w:rsid w:val="0016744C"/>
    <w:rsid w:val="00167B84"/>
    <w:rsid w:val="00170A13"/>
    <w:rsid w:val="0017102D"/>
    <w:rsid w:val="001720C0"/>
    <w:rsid w:val="00173D1E"/>
    <w:rsid w:val="00174137"/>
    <w:rsid w:val="001744AD"/>
    <w:rsid w:val="00174CB7"/>
    <w:rsid w:val="00176598"/>
    <w:rsid w:val="001778FA"/>
    <w:rsid w:val="00177E7B"/>
    <w:rsid w:val="00180AA1"/>
    <w:rsid w:val="0018250E"/>
    <w:rsid w:val="00185979"/>
    <w:rsid w:val="00186B19"/>
    <w:rsid w:val="0019098D"/>
    <w:rsid w:val="00192793"/>
    <w:rsid w:val="00193712"/>
    <w:rsid w:val="0019414C"/>
    <w:rsid w:val="0019541E"/>
    <w:rsid w:val="001954B8"/>
    <w:rsid w:val="001954D5"/>
    <w:rsid w:val="0019690C"/>
    <w:rsid w:val="00197DF5"/>
    <w:rsid w:val="00197EE7"/>
    <w:rsid w:val="001A10CD"/>
    <w:rsid w:val="001A1ADE"/>
    <w:rsid w:val="001A2D64"/>
    <w:rsid w:val="001A38A5"/>
    <w:rsid w:val="001A3976"/>
    <w:rsid w:val="001A4929"/>
    <w:rsid w:val="001A62F2"/>
    <w:rsid w:val="001A63A6"/>
    <w:rsid w:val="001A7F22"/>
    <w:rsid w:val="001B16A7"/>
    <w:rsid w:val="001B1DDD"/>
    <w:rsid w:val="001B3C68"/>
    <w:rsid w:val="001B4775"/>
    <w:rsid w:val="001B4DE5"/>
    <w:rsid w:val="001B5188"/>
    <w:rsid w:val="001B5E32"/>
    <w:rsid w:val="001B61E4"/>
    <w:rsid w:val="001B666E"/>
    <w:rsid w:val="001C05B9"/>
    <w:rsid w:val="001C1286"/>
    <w:rsid w:val="001C14A6"/>
    <w:rsid w:val="001C16C6"/>
    <w:rsid w:val="001C17DA"/>
    <w:rsid w:val="001C2402"/>
    <w:rsid w:val="001C3C42"/>
    <w:rsid w:val="001C611B"/>
    <w:rsid w:val="001D0585"/>
    <w:rsid w:val="001D1821"/>
    <w:rsid w:val="001D2763"/>
    <w:rsid w:val="001D28DF"/>
    <w:rsid w:val="001D2A10"/>
    <w:rsid w:val="001D3797"/>
    <w:rsid w:val="001D5504"/>
    <w:rsid w:val="001D6321"/>
    <w:rsid w:val="001D783C"/>
    <w:rsid w:val="001E134B"/>
    <w:rsid w:val="001E2489"/>
    <w:rsid w:val="001E25AD"/>
    <w:rsid w:val="001E454C"/>
    <w:rsid w:val="001E496F"/>
    <w:rsid w:val="001E4F84"/>
    <w:rsid w:val="001E5B56"/>
    <w:rsid w:val="001E669D"/>
    <w:rsid w:val="001E7CB7"/>
    <w:rsid w:val="001F00B1"/>
    <w:rsid w:val="001F025F"/>
    <w:rsid w:val="001F0CA8"/>
    <w:rsid w:val="001F15A2"/>
    <w:rsid w:val="001F2637"/>
    <w:rsid w:val="001F2F7D"/>
    <w:rsid w:val="001F343E"/>
    <w:rsid w:val="001F3BE1"/>
    <w:rsid w:val="001F4D06"/>
    <w:rsid w:val="001F501D"/>
    <w:rsid w:val="001F5B0F"/>
    <w:rsid w:val="001F6492"/>
    <w:rsid w:val="00200629"/>
    <w:rsid w:val="00201B1E"/>
    <w:rsid w:val="00203F6E"/>
    <w:rsid w:val="00203F71"/>
    <w:rsid w:val="002040E9"/>
    <w:rsid w:val="00205AF9"/>
    <w:rsid w:val="00206617"/>
    <w:rsid w:val="00206729"/>
    <w:rsid w:val="0020783A"/>
    <w:rsid w:val="0021022E"/>
    <w:rsid w:val="002108BA"/>
    <w:rsid w:val="00210E9D"/>
    <w:rsid w:val="002111A0"/>
    <w:rsid w:val="00211436"/>
    <w:rsid w:val="00212030"/>
    <w:rsid w:val="00212283"/>
    <w:rsid w:val="00213AE9"/>
    <w:rsid w:val="00217C48"/>
    <w:rsid w:val="002209EF"/>
    <w:rsid w:val="00221DAF"/>
    <w:rsid w:val="00222817"/>
    <w:rsid w:val="0022353A"/>
    <w:rsid w:val="0022382B"/>
    <w:rsid w:val="00224149"/>
    <w:rsid w:val="00225FF5"/>
    <w:rsid w:val="0022603E"/>
    <w:rsid w:val="002265A8"/>
    <w:rsid w:val="0022740E"/>
    <w:rsid w:val="0022782C"/>
    <w:rsid w:val="002319F4"/>
    <w:rsid w:val="002330FB"/>
    <w:rsid w:val="002335D1"/>
    <w:rsid w:val="00233F90"/>
    <w:rsid w:val="002346A7"/>
    <w:rsid w:val="002369E1"/>
    <w:rsid w:val="00236E9A"/>
    <w:rsid w:val="00237C00"/>
    <w:rsid w:val="0024031C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503F0"/>
    <w:rsid w:val="00250E81"/>
    <w:rsid w:val="002515EE"/>
    <w:rsid w:val="002523D6"/>
    <w:rsid w:val="00253A28"/>
    <w:rsid w:val="00253A5C"/>
    <w:rsid w:val="00254FC1"/>
    <w:rsid w:val="00256366"/>
    <w:rsid w:val="00257487"/>
    <w:rsid w:val="0025755F"/>
    <w:rsid w:val="002603A3"/>
    <w:rsid w:val="00260BA1"/>
    <w:rsid w:val="002615AA"/>
    <w:rsid w:val="002625A6"/>
    <w:rsid w:val="00262F98"/>
    <w:rsid w:val="0026593E"/>
    <w:rsid w:val="00270B59"/>
    <w:rsid w:val="00270BF3"/>
    <w:rsid w:val="00270C07"/>
    <w:rsid w:val="00270D61"/>
    <w:rsid w:val="002747C5"/>
    <w:rsid w:val="00274A25"/>
    <w:rsid w:val="002805A1"/>
    <w:rsid w:val="00281E94"/>
    <w:rsid w:val="0028276B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67CF"/>
    <w:rsid w:val="00297D37"/>
    <w:rsid w:val="00297E87"/>
    <w:rsid w:val="002A1D8F"/>
    <w:rsid w:val="002A3287"/>
    <w:rsid w:val="002A4536"/>
    <w:rsid w:val="002A4D0C"/>
    <w:rsid w:val="002A7039"/>
    <w:rsid w:val="002A75A9"/>
    <w:rsid w:val="002A7918"/>
    <w:rsid w:val="002A7C33"/>
    <w:rsid w:val="002B00BE"/>
    <w:rsid w:val="002B0102"/>
    <w:rsid w:val="002B220C"/>
    <w:rsid w:val="002B2589"/>
    <w:rsid w:val="002B3FA6"/>
    <w:rsid w:val="002B63C5"/>
    <w:rsid w:val="002B698A"/>
    <w:rsid w:val="002C0F4A"/>
    <w:rsid w:val="002C11B6"/>
    <w:rsid w:val="002C3542"/>
    <w:rsid w:val="002C4330"/>
    <w:rsid w:val="002C783B"/>
    <w:rsid w:val="002D04E0"/>
    <w:rsid w:val="002D0807"/>
    <w:rsid w:val="002D1BAD"/>
    <w:rsid w:val="002D1EAD"/>
    <w:rsid w:val="002D40F3"/>
    <w:rsid w:val="002E0FEE"/>
    <w:rsid w:val="002E1263"/>
    <w:rsid w:val="002E1C99"/>
    <w:rsid w:val="002E1F85"/>
    <w:rsid w:val="002E26B0"/>
    <w:rsid w:val="002E2D44"/>
    <w:rsid w:val="002E3F6E"/>
    <w:rsid w:val="002E4179"/>
    <w:rsid w:val="002E46E6"/>
    <w:rsid w:val="002E52F9"/>
    <w:rsid w:val="002E5C06"/>
    <w:rsid w:val="002E6AAA"/>
    <w:rsid w:val="002E7AB2"/>
    <w:rsid w:val="002F56ED"/>
    <w:rsid w:val="002F5B7D"/>
    <w:rsid w:val="002F7657"/>
    <w:rsid w:val="003000AA"/>
    <w:rsid w:val="00300141"/>
    <w:rsid w:val="0030051E"/>
    <w:rsid w:val="00301138"/>
    <w:rsid w:val="0030129C"/>
    <w:rsid w:val="00302AA4"/>
    <w:rsid w:val="00304BC9"/>
    <w:rsid w:val="00307E3A"/>
    <w:rsid w:val="003105A4"/>
    <w:rsid w:val="00312CBC"/>
    <w:rsid w:val="00312F33"/>
    <w:rsid w:val="0031391C"/>
    <w:rsid w:val="0031479B"/>
    <w:rsid w:val="003175DB"/>
    <w:rsid w:val="00317EC2"/>
    <w:rsid w:val="003233FE"/>
    <w:rsid w:val="003239EB"/>
    <w:rsid w:val="003242A3"/>
    <w:rsid w:val="00324CC4"/>
    <w:rsid w:val="00324E2B"/>
    <w:rsid w:val="003251A7"/>
    <w:rsid w:val="003259C7"/>
    <w:rsid w:val="0032772E"/>
    <w:rsid w:val="003303C6"/>
    <w:rsid w:val="00330F92"/>
    <w:rsid w:val="0033105B"/>
    <w:rsid w:val="00332ED0"/>
    <w:rsid w:val="00333C34"/>
    <w:rsid w:val="00334E40"/>
    <w:rsid w:val="00340DEC"/>
    <w:rsid w:val="00341702"/>
    <w:rsid w:val="003423BB"/>
    <w:rsid w:val="003424A3"/>
    <w:rsid w:val="00342BD4"/>
    <w:rsid w:val="00344D17"/>
    <w:rsid w:val="0034524D"/>
    <w:rsid w:val="003460E3"/>
    <w:rsid w:val="0034795B"/>
    <w:rsid w:val="00347DDF"/>
    <w:rsid w:val="00350865"/>
    <w:rsid w:val="0035291C"/>
    <w:rsid w:val="00352E7F"/>
    <w:rsid w:val="00355569"/>
    <w:rsid w:val="00357443"/>
    <w:rsid w:val="00360041"/>
    <w:rsid w:val="00360500"/>
    <w:rsid w:val="00361053"/>
    <w:rsid w:val="0036181A"/>
    <w:rsid w:val="0036230A"/>
    <w:rsid w:val="00364A90"/>
    <w:rsid w:val="00364D9B"/>
    <w:rsid w:val="00364F1E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A3B"/>
    <w:rsid w:val="00386145"/>
    <w:rsid w:val="00387A5B"/>
    <w:rsid w:val="003908F9"/>
    <w:rsid w:val="0039094C"/>
    <w:rsid w:val="00391DF9"/>
    <w:rsid w:val="003921A5"/>
    <w:rsid w:val="0039231B"/>
    <w:rsid w:val="0039440D"/>
    <w:rsid w:val="00396A55"/>
    <w:rsid w:val="003A092A"/>
    <w:rsid w:val="003A0D6B"/>
    <w:rsid w:val="003A4B28"/>
    <w:rsid w:val="003A5968"/>
    <w:rsid w:val="003A6448"/>
    <w:rsid w:val="003A7E62"/>
    <w:rsid w:val="003B1054"/>
    <w:rsid w:val="003B13C4"/>
    <w:rsid w:val="003B2544"/>
    <w:rsid w:val="003B4F4E"/>
    <w:rsid w:val="003B6670"/>
    <w:rsid w:val="003B7574"/>
    <w:rsid w:val="003C03F7"/>
    <w:rsid w:val="003C21C7"/>
    <w:rsid w:val="003C26F7"/>
    <w:rsid w:val="003C3F3E"/>
    <w:rsid w:val="003C40CD"/>
    <w:rsid w:val="003C4E8E"/>
    <w:rsid w:val="003C56C6"/>
    <w:rsid w:val="003C67A0"/>
    <w:rsid w:val="003C6C8E"/>
    <w:rsid w:val="003C6D18"/>
    <w:rsid w:val="003C7479"/>
    <w:rsid w:val="003C7A3B"/>
    <w:rsid w:val="003C7B55"/>
    <w:rsid w:val="003D00A9"/>
    <w:rsid w:val="003D06BC"/>
    <w:rsid w:val="003D0B64"/>
    <w:rsid w:val="003D10F6"/>
    <w:rsid w:val="003D189D"/>
    <w:rsid w:val="003D18AC"/>
    <w:rsid w:val="003D1DB4"/>
    <w:rsid w:val="003D26C4"/>
    <w:rsid w:val="003D3944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F96"/>
    <w:rsid w:val="003E3C9C"/>
    <w:rsid w:val="003E5556"/>
    <w:rsid w:val="003E57AC"/>
    <w:rsid w:val="003E5D8B"/>
    <w:rsid w:val="003E5F6B"/>
    <w:rsid w:val="003E6344"/>
    <w:rsid w:val="003F0A63"/>
    <w:rsid w:val="003F1BE0"/>
    <w:rsid w:val="003F1D35"/>
    <w:rsid w:val="003F1EBB"/>
    <w:rsid w:val="003F1EFE"/>
    <w:rsid w:val="003F3704"/>
    <w:rsid w:val="003F4085"/>
    <w:rsid w:val="003F60CA"/>
    <w:rsid w:val="003F6F3E"/>
    <w:rsid w:val="003F6F46"/>
    <w:rsid w:val="003F7ED3"/>
    <w:rsid w:val="004014F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5430"/>
    <w:rsid w:val="004276C2"/>
    <w:rsid w:val="00430278"/>
    <w:rsid w:val="004304A7"/>
    <w:rsid w:val="00433960"/>
    <w:rsid w:val="00434987"/>
    <w:rsid w:val="00435D69"/>
    <w:rsid w:val="004364B5"/>
    <w:rsid w:val="00437936"/>
    <w:rsid w:val="00437C5E"/>
    <w:rsid w:val="00440180"/>
    <w:rsid w:val="0044038F"/>
    <w:rsid w:val="004404C3"/>
    <w:rsid w:val="00444199"/>
    <w:rsid w:val="00444A05"/>
    <w:rsid w:val="00450130"/>
    <w:rsid w:val="00450216"/>
    <w:rsid w:val="004510C1"/>
    <w:rsid w:val="004514B6"/>
    <w:rsid w:val="00454BF6"/>
    <w:rsid w:val="00454DB1"/>
    <w:rsid w:val="004554B8"/>
    <w:rsid w:val="00457596"/>
    <w:rsid w:val="00460BB9"/>
    <w:rsid w:val="00460BEE"/>
    <w:rsid w:val="00460F86"/>
    <w:rsid w:val="00461111"/>
    <w:rsid w:val="00462E63"/>
    <w:rsid w:val="00463B40"/>
    <w:rsid w:val="0046422C"/>
    <w:rsid w:val="004655B5"/>
    <w:rsid w:val="00465D58"/>
    <w:rsid w:val="004672D8"/>
    <w:rsid w:val="0047050C"/>
    <w:rsid w:val="0047067A"/>
    <w:rsid w:val="004712FA"/>
    <w:rsid w:val="00471397"/>
    <w:rsid w:val="00474C53"/>
    <w:rsid w:val="004763BE"/>
    <w:rsid w:val="00476AA8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2636"/>
    <w:rsid w:val="004927B1"/>
    <w:rsid w:val="00492EA3"/>
    <w:rsid w:val="004964E9"/>
    <w:rsid w:val="0049683C"/>
    <w:rsid w:val="004A00D7"/>
    <w:rsid w:val="004A0774"/>
    <w:rsid w:val="004A3AE5"/>
    <w:rsid w:val="004A5F28"/>
    <w:rsid w:val="004A606F"/>
    <w:rsid w:val="004A74EE"/>
    <w:rsid w:val="004B0A1A"/>
    <w:rsid w:val="004B1FB6"/>
    <w:rsid w:val="004B4664"/>
    <w:rsid w:val="004B4932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331F"/>
    <w:rsid w:val="004D3410"/>
    <w:rsid w:val="004D4A79"/>
    <w:rsid w:val="004D4CDF"/>
    <w:rsid w:val="004D645A"/>
    <w:rsid w:val="004D6C12"/>
    <w:rsid w:val="004D72CA"/>
    <w:rsid w:val="004D7720"/>
    <w:rsid w:val="004E0599"/>
    <w:rsid w:val="004E0ACE"/>
    <w:rsid w:val="004E332A"/>
    <w:rsid w:val="004E4159"/>
    <w:rsid w:val="004E6794"/>
    <w:rsid w:val="004E6FD3"/>
    <w:rsid w:val="004F16BD"/>
    <w:rsid w:val="004F246B"/>
    <w:rsid w:val="004F27CF"/>
    <w:rsid w:val="004F292A"/>
    <w:rsid w:val="004F2961"/>
    <w:rsid w:val="004F5870"/>
    <w:rsid w:val="004F6133"/>
    <w:rsid w:val="004F62F9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31C0"/>
    <w:rsid w:val="005136B5"/>
    <w:rsid w:val="00513CDF"/>
    <w:rsid w:val="00514DA8"/>
    <w:rsid w:val="00516027"/>
    <w:rsid w:val="00517937"/>
    <w:rsid w:val="00520011"/>
    <w:rsid w:val="005206B0"/>
    <w:rsid w:val="005211EB"/>
    <w:rsid w:val="00522313"/>
    <w:rsid w:val="005225C3"/>
    <w:rsid w:val="0052288C"/>
    <w:rsid w:val="00522F70"/>
    <w:rsid w:val="00525073"/>
    <w:rsid w:val="005259AB"/>
    <w:rsid w:val="00526675"/>
    <w:rsid w:val="00526DE5"/>
    <w:rsid w:val="005305BD"/>
    <w:rsid w:val="00530C60"/>
    <w:rsid w:val="0053126C"/>
    <w:rsid w:val="00532AB3"/>
    <w:rsid w:val="00534F36"/>
    <w:rsid w:val="005355D1"/>
    <w:rsid w:val="005374F4"/>
    <w:rsid w:val="005379A4"/>
    <w:rsid w:val="00537EAA"/>
    <w:rsid w:val="00540391"/>
    <w:rsid w:val="00542212"/>
    <w:rsid w:val="00543148"/>
    <w:rsid w:val="0054324B"/>
    <w:rsid w:val="00543A19"/>
    <w:rsid w:val="00543CA2"/>
    <w:rsid w:val="00544D57"/>
    <w:rsid w:val="0054559F"/>
    <w:rsid w:val="005457E6"/>
    <w:rsid w:val="0054583F"/>
    <w:rsid w:val="00545DEB"/>
    <w:rsid w:val="00546928"/>
    <w:rsid w:val="00546D3E"/>
    <w:rsid w:val="00550E7E"/>
    <w:rsid w:val="005540E3"/>
    <w:rsid w:val="00555B49"/>
    <w:rsid w:val="0055671C"/>
    <w:rsid w:val="00556B60"/>
    <w:rsid w:val="005573F7"/>
    <w:rsid w:val="00561E5E"/>
    <w:rsid w:val="005628C6"/>
    <w:rsid w:val="00562940"/>
    <w:rsid w:val="00563EB8"/>
    <w:rsid w:val="00565F5D"/>
    <w:rsid w:val="00565F9E"/>
    <w:rsid w:val="00570902"/>
    <w:rsid w:val="00571122"/>
    <w:rsid w:val="00571541"/>
    <w:rsid w:val="005721AD"/>
    <w:rsid w:val="00572DB7"/>
    <w:rsid w:val="00573847"/>
    <w:rsid w:val="00574B47"/>
    <w:rsid w:val="0057575C"/>
    <w:rsid w:val="005762B6"/>
    <w:rsid w:val="00577F51"/>
    <w:rsid w:val="00580C87"/>
    <w:rsid w:val="00581A47"/>
    <w:rsid w:val="00581B06"/>
    <w:rsid w:val="005827BE"/>
    <w:rsid w:val="00583143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8DC"/>
    <w:rsid w:val="00593CCA"/>
    <w:rsid w:val="00593EE5"/>
    <w:rsid w:val="00594A58"/>
    <w:rsid w:val="00596D0D"/>
    <w:rsid w:val="00597443"/>
    <w:rsid w:val="005A0F98"/>
    <w:rsid w:val="005A1885"/>
    <w:rsid w:val="005A288B"/>
    <w:rsid w:val="005A2AD5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B0993"/>
    <w:rsid w:val="005B35B3"/>
    <w:rsid w:val="005B4A29"/>
    <w:rsid w:val="005B4B22"/>
    <w:rsid w:val="005C05F0"/>
    <w:rsid w:val="005C06F2"/>
    <w:rsid w:val="005C137B"/>
    <w:rsid w:val="005C1643"/>
    <w:rsid w:val="005C2513"/>
    <w:rsid w:val="005C2C2F"/>
    <w:rsid w:val="005C3DB3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C07"/>
    <w:rsid w:val="005D6337"/>
    <w:rsid w:val="005D662E"/>
    <w:rsid w:val="005E0B36"/>
    <w:rsid w:val="005E1824"/>
    <w:rsid w:val="005E1C6C"/>
    <w:rsid w:val="005E36AB"/>
    <w:rsid w:val="005E57E1"/>
    <w:rsid w:val="005E725E"/>
    <w:rsid w:val="005E7612"/>
    <w:rsid w:val="005F06F3"/>
    <w:rsid w:val="005F17EE"/>
    <w:rsid w:val="005F1A6A"/>
    <w:rsid w:val="005F1C6C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448"/>
    <w:rsid w:val="00600939"/>
    <w:rsid w:val="006011E4"/>
    <w:rsid w:val="00601389"/>
    <w:rsid w:val="00601EE9"/>
    <w:rsid w:val="00602D13"/>
    <w:rsid w:val="00603686"/>
    <w:rsid w:val="0060481C"/>
    <w:rsid w:val="00605B9E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36A9"/>
    <w:rsid w:val="00634887"/>
    <w:rsid w:val="00636286"/>
    <w:rsid w:val="0063659F"/>
    <w:rsid w:val="00637B73"/>
    <w:rsid w:val="0064088C"/>
    <w:rsid w:val="006417B8"/>
    <w:rsid w:val="00642707"/>
    <w:rsid w:val="006436D9"/>
    <w:rsid w:val="0064442E"/>
    <w:rsid w:val="006445D0"/>
    <w:rsid w:val="00650CAB"/>
    <w:rsid w:val="00650E96"/>
    <w:rsid w:val="00651A74"/>
    <w:rsid w:val="00651D8F"/>
    <w:rsid w:val="00652D07"/>
    <w:rsid w:val="0065444E"/>
    <w:rsid w:val="00655DE0"/>
    <w:rsid w:val="006568BB"/>
    <w:rsid w:val="0065707D"/>
    <w:rsid w:val="0065709A"/>
    <w:rsid w:val="006633FA"/>
    <w:rsid w:val="006635A6"/>
    <w:rsid w:val="0066409E"/>
    <w:rsid w:val="00665F3D"/>
    <w:rsid w:val="0066717F"/>
    <w:rsid w:val="006676BF"/>
    <w:rsid w:val="00667842"/>
    <w:rsid w:val="006700CB"/>
    <w:rsid w:val="00672DCC"/>
    <w:rsid w:val="006742ED"/>
    <w:rsid w:val="006745D1"/>
    <w:rsid w:val="006758A0"/>
    <w:rsid w:val="00681781"/>
    <w:rsid w:val="006819A8"/>
    <w:rsid w:val="00681BD2"/>
    <w:rsid w:val="00682059"/>
    <w:rsid w:val="0068372E"/>
    <w:rsid w:val="00684329"/>
    <w:rsid w:val="00686AA0"/>
    <w:rsid w:val="00687100"/>
    <w:rsid w:val="006915DB"/>
    <w:rsid w:val="0069174A"/>
    <w:rsid w:val="00693C5B"/>
    <w:rsid w:val="006948C9"/>
    <w:rsid w:val="0069720E"/>
    <w:rsid w:val="00697657"/>
    <w:rsid w:val="00697800"/>
    <w:rsid w:val="006A0067"/>
    <w:rsid w:val="006A0CFD"/>
    <w:rsid w:val="006A3361"/>
    <w:rsid w:val="006A3DC5"/>
    <w:rsid w:val="006A476D"/>
    <w:rsid w:val="006A6552"/>
    <w:rsid w:val="006A7848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5D28"/>
    <w:rsid w:val="006C642D"/>
    <w:rsid w:val="006D05F2"/>
    <w:rsid w:val="006D2EF9"/>
    <w:rsid w:val="006D4213"/>
    <w:rsid w:val="006D6343"/>
    <w:rsid w:val="006E04E3"/>
    <w:rsid w:val="006E0A0B"/>
    <w:rsid w:val="006E1226"/>
    <w:rsid w:val="006E1F9A"/>
    <w:rsid w:val="006E2D71"/>
    <w:rsid w:val="006E334E"/>
    <w:rsid w:val="006E3BCF"/>
    <w:rsid w:val="006E61C6"/>
    <w:rsid w:val="006E6C45"/>
    <w:rsid w:val="006F231D"/>
    <w:rsid w:val="006F2C02"/>
    <w:rsid w:val="006F4D38"/>
    <w:rsid w:val="006F52CF"/>
    <w:rsid w:val="006F53F9"/>
    <w:rsid w:val="006F6E9B"/>
    <w:rsid w:val="006F7111"/>
    <w:rsid w:val="007005CB"/>
    <w:rsid w:val="00701013"/>
    <w:rsid w:val="00702A7C"/>
    <w:rsid w:val="00704707"/>
    <w:rsid w:val="00705C2D"/>
    <w:rsid w:val="00705FB3"/>
    <w:rsid w:val="007106A9"/>
    <w:rsid w:val="00711513"/>
    <w:rsid w:val="00711BFE"/>
    <w:rsid w:val="00712048"/>
    <w:rsid w:val="00712C06"/>
    <w:rsid w:val="00712CBC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30621"/>
    <w:rsid w:val="007326DC"/>
    <w:rsid w:val="007327F3"/>
    <w:rsid w:val="007329E1"/>
    <w:rsid w:val="007337FE"/>
    <w:rsid w:val="00733A0B"/>
    <w:rsid w:val="007345D9"/>
    <w:rsid w:val="00734AD4"/>
    <w:rsid w:val="00737071"/>
    <w:rsid w:val="00737B8E"/>
    <w:rsid w:val="00737C45"/>
    <w:rsid w:val="00741E36"/>
    <w:rsid w:val="00743404"/>
    <w:rsid w:val="007439F7"/>
    <w:rsid w:val="007449FF"/>
    <w:rsid w:val="00745E14"/>
    <w:rsid w:val="007469B6"/>
    <w:rsid w:val="007473FF"/>
    <w:rsid w:val="00750F80"/>
    <w:rsid w:val="0075123B"/>
    <w:rsid w:val="00752C83"/>
    <w:rsid w:val="00753029"/>
    <w:rsid w:val="00753797"/>
    <w:rsid w:val="00753EAD"/>
    <w:rsid w:val="00753F5D"/>
    <w:rsid w:val="007543E6"/>
    <w:rsid w:val="0075499F"/>
    <w:rsid w:val="00757D19"/>
    <w:rsid w:val="007601D7"/>
    <w:rsid w:val="00760BBE"/>
    <w:rsid w:val="0076143E"/>
    <w:rsid w:val="007618BE"/>
    <w:rsid w:val="00761A21"/>
    <w:rsid w:val="00761CFA"/>
    <w:rsid w:val="007621B2"/>
    <w:rsid w:val="00767C8B"/>
    <w:rsid w:val="00770232"/>
    <w:rsid w:val="007707A5"/>
    <w:rsid w:val="0077086D"/>
    <w:rsid w:val="00770878"/>
    <w:rsid w:val="0077381B"/>
    <w:rsid w:val="007738EE"/>
    <w:rsid w:val="0077405A"/>
    <w:rsid w:val="00774A08"/>
    <w:rsid w:val="00776F6A"/>
    <w:rsid w:val="00782B6D"/>
    <w:rsid w:val="00784182"/>
    <w:rsid w:val="00784DB1"/>
    <w:rsid w:val="007851D6"/>
    <w:rsid w:val="0078562E"/>
    <w:rsid w:val="007858E6"/>
    <w:rsid w:val="007860C0"/>
    <w:rsid w:val="00786B79"/>
    <w:rsid w:val="00786C87"/>
    <w:rsid w:val="00786EC0"/>
    <w:rsid w:val="00787D76"/>
    <w:rsid w:val="00790740"/>
    <w:rsid w:val="00790FFF"/>
    <w:rsid w:val="007925DE"/>
    <w:rsid w:val="0079282F"/>
    <w:rsid w:val="007935B1"/>
    <w:rsid w:val="007946FB"/>
    <w:rsid w:val="007948B3"/>
    <w:rsid w:val="00796307"/>
    <w:rsid w:val="0079781C"/>
    <w:rsid w:val="007A0364"/>
    <w:rsid w:val="007A0A49"/>
    <w:rsid w:val="007A0C96"/>
    <w:rsid w:val="007A14A6"/>
    <w:rsid w:val="007A2BF2"/>
    <w:rsid w:val="007A4CB0"/>
    <w:rsid w:val="007A4F25"/>
    <w:rsid w:val="007A5D92"/>
    <w:rsid w:val="007A63B2"/>
    <w:rsid w:val="007A64B7"/>
    <w:rsid w:val="007A75E1"/>
    <w:rsid w:val="007A7F3A"/>
    <w:rsid w:val="007B0F46"/>
    <w:rsid w:val="007B2B21"/>
    <w:rsid w:val="007B46BA"/>
    <w:rsid w:val="007B4E90"/>
    <w:rsid w:val="007B5919"/>
    <w:rsid w:val="007B6FB5"/>
    <w:rsid w:val="007B7624"/>
    <w:rsid w:val="007B7650"/>
    <w:rsid w:val="007C11CA"/>
    <w:rsid w:val="007C412A"/>
    <w:rsid w:val="007C55A5"/>
    <w:rsid w:val="007C670A"/>
    <w:rsid w:val="007C793F"/>
    <w:rsid w:val="007C7C36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312B"/>
    <w:rsid w:val="007E37D3"/>
    <w:rsid w:val="007E3801"/>
    <w:rsid w:val="007E4FF0"/>
    <w:rsid w:val="007E5729"/>
    <w:rsid w:val="007E5B1F"/>
    <w:rsid w:val="007E6957"/>
    <w:rsid w:val="007E6D6F"/>
    <w:rsid w:val="007E6F7C"/>
    <w:rsid w:val="007E75A2"/>
    <w:rsid w:val="007E7ACD"/>
    <w:rsid w:val="007E7CA1"/>
    <w:rsid w:val="007E7D02"/>
    <w:rsid w:val="007E7FC1"/>
    <w:rsid w:val="007F0E6C"/>
    <w:rsid w:val="007F1103"/>
    <w:rsid w:val="007F2A41"/>
    <w:rsid w:val="007F2FEC"/>
    <w:rsid w:val="007F4D6C"/>
    <w:rsid w:val="007F69D5"/>
    <w:rsid w:val="00801035"/>
    <w:rsid w:val="008022FC"/>
    <w:rsid w:val="0080235A"/>
    <w:rsid w:val="008026AE"/>
    <w:rsid w:val="0080401E"/>
    <w:rsid w:val="00805A51"/>
    <w:rsid w:val="00807047"/>
    <w:rsid w:val="008073CE"/>
    <w:rsid w:val="00807D5D"/>
    <w:rsid w:val="00812104"/>
    <w:rsid w:val="00812366"/>
    <w:rsid w:val="00812AED"/>
    <w:rsid w:val="00813062"/>
    <w:rsid w:val="00817EFC"/>
    <w:rsid w:val="008206B5"/>
    <w:rsid w:val="008213CF"/>
    <w:rsid w:val="008226A5"/>
    <w:rsid w:val="00822ECB"/>
    <w:rsid w:val="008230AE"/>
    <w:rsid w:val="00823E97"/>
    <w:rsid w:val="0082612D"/>
    <w:rsid w:val="008262F5"/>
    <w:rsid w:val="00830B01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13CB"/>
    <w:rsid w:val="00841B6D"/>
    <w:rsid w:val="0084332B"/>
    <w:rsid w:val="00843AF4"/>
    <w:rsid w:val="00844193"/>
    <w:rsid w:val="00844825"/>
    <w:rsid w:val="00844F2D"/>
    <w:rsid w:val="00846C58"/>
    <w:rsid w:val="0084767B"/>
    <w:rsid w:val="00847D4B"/>
    <w:rsid w:val="0085216C"/>
    <w:rsid w:val="0085284F"/>
    <w:rsid w:val="00853D83"/>
    <w:rsid w:val="00856011"/>
    <w:rsid w:val="00856677"/>
    <w:rsid w:val="008566F4"/>
    <w:rsid w:val="0086044F"/>
    <w:rsid w:val="00860592"/>
    <w:rsid w:val="0086203B"/>
    <w:rsid w:val="0086251B"/>
    <w:rsid w:val="00863A52"/>
    <w:rsid w:val="00864429"/>
    <w:rsid w:val="008650FA"/>
    <w:rsid w:val="00867537"/>
    <w:rsid w:val="008675E0"/>
    <w:rsid w:val="00870AF1"/>
    <w:rsid w:val="00871A3A"/>
    <w:rsid w:val="00873512"/>
    <w:rsid w:val="00875818"/>
    <w:rsid w:val="00875CC9"/>
    <w:rsid w:val="00877630"/>
    <w:rsid w:val="008865DD"/>
    <w:rsid w:val="00886E25"/>
    <w:rsid w:val="00887178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D03"/>
    <w:rsid w:val="008A6F7F"/>
    <w:rsid w:val="008A7697"/>
    <w:rsid w:val="008B0C3D"/>
    <w:rsid w:val="008B0E05"/>
    <w:rsid w:val="008B1A51"/>
    <w:rsid w:val="008B289C"/>
    <w:rsid w:val="008B2C6E"/>
    <w:rsid w:val="008B5ED3"/>
    <w:rsid w:val="008B65E8"/>
    <w:rsid w:val="008B77F7"/>
    <w:rsid w:val="008C144A"/>
    <w:rsid w:val="008C2C33"/>
    <w:rsid w:val="008C3CFA"/>
    <w:rsid w:val="008C4837"/>
    <w:rsid w:val="008D12C8"/>
    <w:rsid w:val="008D1580"/>
    <w:rsid w:val="008D1BFE"/>
    <w:rsid w:val="008D2002"/>
    <w:rsid w:val="008D3180"/>
    <w:rsid w:val="008D326A"/>
    <w:rsid w:val="008D3698"/>
    <w:rsid w:val="008D370F"/>
    <w:rsid w:val="008D3EA6"/>
    <w:rsid w:val="008D406A"/>
    <w:rsid w:val="008D4F7F"/>
    <w:rsid w:val="008D52AD"/>
    <w:rsid w:val="008D5EA7"/>
    <w:rsid w:val="008D68D5"/>
    <w:rsid w:val="008D75CF"/>
    <w:rsid w:val="008D77D9"/>
    <w:rsid w:val="008E0557"/>
    <w:rsid w:val="008E0BFC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3E22"/>
    <w:rsid w:val="008F4C75"/>
    <w:rsid w:val="008F52A7"/>
    <w:rsid w:val="008F61CA"/>
    <w:rsid w:val="008F6F88"/>
    <w:rsid w:val="008F72C0"/>
    <w:rsid w:val="008F7DAC"/>
    <w:rsid w:val="008F7F83"/>
    <w:rsid w:val="0090099B"/>
    <w:rsid w:val="009018D4"/>
    <w:rsid w:val="009019B5"/>
    <w:rsid w:val="00901F23"/>
    <w:rsid w:val="009053C5"/>
    <w:rsid w:val="009071D7"/>
    <w:rsid w:val="0091013A"/>
    <w:rsid w:val="009107A0"/>
    <w:rsid w:val="00910AD5"/>
    <w:rsid w:val="00910F3C"/>
    <w:rsid w:val="00911E4D"/>
    <w:rsid w:val="0091242A"/>
    <w:rsid w:val="00912ED7"/>
    <w:rsid w:val="00913330"/>
    <w:rsid w:val="00914D5E"/>
    <w:rsid w:val="0091692D"/>
    <w:rsid w:val="00916EFF"/>
    <w:rsid w:val="009174F1"/>
    <w:rsid w:val="00920D09"/>
    <w:rsid w:val="00921007"/>
    <w:rsid w:val="00921066"/>
    <w:rsid w:val="00921231"/>
    <w:rsid w:val="00922681"/>
    <w:rsid w:val="00922FB0"/>
    <w:rsid w:val="00924224"/>
    <w:rsid w:val="00925DD0"/>
    <w:rsid w:val="00927E21"/>
    <w:rsid w:val="00931E28"/>
    <w:rsid w:val="00931E51"/>
    <w:rsid w:val="00932F1B"/>
    <w:rsid w:val="00933365"/>
    <w:rsid w:val="009337FD"/>
    <w:rsid w:val="00933871"/>
    <w:rsid w:val="00934E17"/>
    <w:rsid w:val="009354B2"/>
    <w:rsid w:val="009357A3"/>
    <w:rsid w:val="00937273"/>
    <w:rsid w:val="009440F3"/>
    <w:rsid w:val="0094516D"/>
    <w:rsid w:val="009469CA"/>
    <w:rsid w:val="00950504"/>
    <w:rsid w:val="00950967"/>
    <w:rsid w:val="009516DA"/>
    <w:rsid w:val="0095433E"/>
    <w:rsid w:val="009556DD"/>
    <w:rsid w:val="00956DB5"/>
    <w:rsid w:val="00957077"/>
    <w:rsid w:val="00957187"/>
    <w:rsid w:val="00957EF3"/>
    <w:rsid w:val="009601C6"/>
    <w:rsid w:val="00960A4D"/>
    <w:rsid w:val="00960B22"/>
    <w:rsid w:val="00960DC1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30D0"/>
    <w:rsid w:val="00974363"/>
    <w:rsid w:val="00975207"/>
    <w:rsid w:val="00975FB4"/>
    <w:rsid w:val="0097684C"/>
    <w:rsid w:val="00977B23"/>
    <w:rsid w:val="00981159"/>
    <w:rsid w:val="00981B9E"/>
    <w:rsid w:val="00981F72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90027"/>
    <w:rsid w:val="00990ED2"/>
    <w:rsid w:val="00991ADA"/>
    <w:rsid w:val="009926A1"/>
    <w:rsid w:val="00992752"/>
    <w:rsid w:val="0099276A"/>
    <w:rsid w:val="00993D04"/>
    <w:rsid w:val="009941B1"/>
    <w:rsid w:val="00995E6F"/>
    <w:rsid w:val="009965BF"/>
    <w:rsid w:val="0099682A"/>
    <w:rsid w:val="00996C86"/>
    <w:rsid w:val="009A0830"/>
    <w:rsid w:val="009A0FDE"/>
    <w:rsid w:val="009A3653"/>
    <w:rsid w:val="009A43B0"/>
    <w:rsid w:val="009A776E"/>
    <w:rsid w:val="009A79AA"/>
    <w:rsid w:val="009A7F8A"/>
    <w:rsid w:val="009B010D"/>
    <w:rsid w:val="009B20E0"/>
    <w:rsid w:val="009B211B"/>
    <w:rsid w:val="009B244A"/>
    <w:rsid w:val="009B287C"/>
    <w:rsid w:val="009B2B11"/>
    <w:rsid w:val="009B3A66"/>
    <w:rsid w:val="009B478A"/>
    <w:rsid w:val="009B560B"/>
    <w:rsid w:val="009B5CCE"/>
    <w:rsid w:val="009B62F6"/>
    <w:rsid w:val="009B7034"/>
    <w:rsid w:val="009C051D"/>
    <w:rsid w:val="009C12C4"/>
    <w:rsid w:val="009C193E"/>
    <w:rsid w:val="009C22C8"/>
    <w:rsid w:val="009C4962"/>
    <w:rsid w:val="009C67F4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F99"/>
    <w:rsid w:val="009D5FB2"/>
    <w:rsid w:val="009D65F7"/>
    <w:rsid w:val="009D6948"/>
    <w:rsid w:val="009D77A4"/>
    <w:rsid w:val="009E0709"/>
    <w:rsid w:val="009E14EF"/>
    <w:rsid w:val="009E1C23"/>
    <w:rsid w:val="009E27B9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6488"/>
    <w:rsid w:val="009F7429"/>
    <w:rsid w:val="009F7442"/>
    <w:rsid w:val="00A00370"/>
    <w:rsid w:val="00A005F8"/>
    <w:rsid w:val="00A00D61"/>
    <w:rsid w:val="00A013FE"/>
    <w:rsid w:val="00A02B03"/>
    <w:rsid w:val="00A048EC"/>
    <w:rsid w:val="00A058D8"/>
    <w:rsid w:val="00A0610D"/>
    <w:rsid w:val="00A06AC3"/>
    <w:rsid w:val="00A07BB6"/>
    <w:rsid w:val="00A07C80"/>
    <w:rsid w:val="00A10667"/>
    <w:rsid w:val="00A1514A"/>
    <w:rsid w:val="00A15DF5"/>
    <w:rsid w:val="00A17D33"/>
    <w:rsid w:val="00A21082"/>
    <w:rsid w:val="00A224B4"/>
    <w:rsid w:val="00A23AA2"/>
    <w:rsid w:val="00A24C5C"/>
    <w:rsid w:val="00A250AD"/>
    <w:rsid w:val="00A273BF"/>
    <w:rsid w:val="00A27576"/>
    <w:rsid w:val="00A2788A"/>
    <w:rsid w:val="00A279B4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43D7B"/>
    <w:rsid w:val="00A445E5"/>
    <w:rsid w:val="00A44678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36E"/>
    <w:rsid w:val="00A61B4F"/>
    <w:rsid w:val="00A62082"/>
    <w:rsid w:val="00A6388F"/>
    <w:rsid w:val="00A63E76"/>
    <w:rsid w:val="00A64430"/>
    <w:rsid w:val="00A6497C"/>
    <w:rsid w:val="00A657EA"/>
    <w:rsid w:val="00A67AA1"/>
    <w:rsid w:val="00A70E0C"/>
    <w:rsid w:val="00A72C84"/>
    <w:rsid w:val="00A739A6"/>
    <w:rsid w:val="00A74A21"/>
    <w:rsid w:val="00A75094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240D"/>
    <w:rsid w:val="00A92E26"/>
    <w:rsid w:val="00A94EC2"/>
    <w:rsid w:val="00A950D9"/>
    <w:rsid w:val="00A9531C"/>
    <w:rsid w:val="00A95B85"/>
    <w:rsid w:val="00A97055"/>
    <w:rsid w:val="00A97B56"/>
    <w:rsid w:val="00AA030F"/>
    <w:rsid w:val="00AA09D2"/>
    <w:rsid w:val="00AA0D56"/>
    <w:rsid w:val="00AA1742"/>
    <w:rsid w:val="00AA364A"/>
    <w:rsid w:val="00AA4FDE"/>
    <w:rsid w:val="00AA69A1"/>
    <w:rsid w:val="00AA79EC"/>
    <w:rsid w:val="00AB092F"/>
    <w:rsid w:val="00AB1E0F"/>
    <w:rsid w:val="00AB290B"/>
    <w:rsid w:val="00AB42DC"/>
    <w:rsid w:val="00AB45F6"/>
    <w:rsid w:val="00AB50FD"/>
    <w:rsid w:val="00AB7BAD"/>
    <w:rsid w:val="00AB7C5D"/>
    <w:rsid w:val="00AC2066"/>
    <w:rsid w:val="00AC3762"/>
    <w:rsid w:val="00AC379D"/>
    <w:rsid w:val="00AC3CA5"/>
    <w:rsid w:val="00AC475C"/>
    <w:rsid w:val="00AC6152"/>
    <w:rsid w:val="00AC6269"/>
    <w:rsid w:val="00AC7D63"/>
    <w:rsid w:val="00AC7F89"/>
    <w:rsid w:val="00AD0953"/>
    <w:rsid w:val="00AD09AD"/>
    <w:rsid w:val="00AD0F44"/>
    <w:rsid w:val="00AD1F1E"/>
    <w:rsid w:val="00AD2202"/>
    <w:rsid w:val="00AD2B76"/>
    <w:rsid w:val="00AD3721"/>
    <w:rsid w:val="00AD389F"/>
    <w:rsid w:val="00AD411B"/>
    <w:rsid w:val="00AD4586"/>
    <w:rsid w:val="00AD5179"/>
    <w:rsid w:val="00AD51CB"/>
    <w:rsid w:val="00AD7470"/>
    <w:rsid w:val="00AE2466"/>
    <w:rsid w:val="00AE3054"/>
    <w:rsid w:val="00AE4926"/>
    <w:rsid w:val="00AE50D5"/>
    <w:rsid w:val="00AE67D2"/>
    <w:rsid w:val="00AE6D5B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B002E0"/>
    <w:rsid w:val="00B02D3D"/>
    <w:rsid w:val="00B04200"/>
    <w:rsid w:val="00B0573A"/>
    <w:rsid w:val="00B07074"/>
    <w:rsid w:val="00B079EE"/>
    <w:rsid w:val="00B106F5"/>
    <w:rsid w:val="00B123A6"/>
    <w:rsid w:val="00B1324C"/>
    <w:rsid w:val="00B136E0"/>
    <w:rsid w:val="00B13E58"/>
    <w:rsid w:val="00B1474C"/>
    <w:rsid w:val="00B1502C"/>
    <w:rsid w:val="00B154D1"/>
    <w:rsid w:val="00B1638C"/>
    <w:rsid w:val="00B21302"/>
    <w:rsid w:val="00B21680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42089"/>
    <w:rsid w:val="00B42271"/>
    <w:rsid w:val="00B442A6"/>
    <w:rsid w:val="00B50480"/>
    <w:rsid w:val="00B51D23"/>
    <w:rsid w:val="00B51F3B"/>
    <w:rsid w:val="00B529DC"/>
    <w:rsid w:val="00B53017"/>
    <w:rsid w:val="00B53758"/>
    <w:rsid w:val="00B53D74"/>
    <w:rsid w:val="00B55833"/>
    <w:rsid w:val="00B5648C"/>
    <w:rsid w:val="00B5715B"/>
    <w:rsid w:val="00B5781F"/>
    <w:rsid w:val="00B618E6"/>
    <w:rsid w:val="00B634CD"/>
    <w:rsid w:val="00B637EC"/>
    <w:rsid w:val="00B63B76"/>
    <w:rsid w:val="00B63E05"/>
    <w:rsid w:val="00B64F77"/>
    <w:rsid w:val="00B64FCC"/>
    <w:rsid w:val="00B66334"/>
    <w:rsid w:val="00B6653B"/>
    <w:rsid w:val="00B67A73"/>
    <w:rsid w:val="00B72102"/>
    <w:rsid w:val="00B72BEF"/>
    <w:rsid w:val="00B740DE"/>
    <w:rsid w:val="00B761F2"/>
    <w:rsid w:val="00B77663"/>
    <w:rsid w:val="00B77D1C"/>
    <w:rsid w:val="00B81703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30D1"/>
    <w:rsid w:val="00BA375F"/>
    <w:rsid w:val="00BA3D20"/>
    <w:rsid w:val="00BA42DC"/>
    <w:rsid w:val="00BA42F8"/>
    <w:rsid w:val="00BA56C9"/>
    <w:rsid w:val="00BB01D3"/>
    <w:rsid w:val="00BB11CD"/>
    <w:rsid w:val="00BB3A54"/>
    <w:rsid w:val="00BB3F46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9C0"/>
    <w:rsid w:val="00BE0B55"/>
    <w:rsid w:val="00BE0E92"/>
    <w:rsid w:val="00BE10D8"/>
    <w:rsid w:val="00BE19FD"/>
    <w:rsid w:val="00BE2B7C"/>
    <w:rsid w:val="00BE4F99"/>
    <w:rsid w:val="00BE529C"/>
    <w:rsid w:val="00BE5A8F"/>
    <w:rsid w:val="00BF7BD7"/>
    <w:rsid w:val="00C01419"/>
    <w:rsid w:val="00C04160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1B47"/>
    <w:rsid w:val="00C223B4"/>
    <w:rsid w:val="00C23219"/>
    <w:rsid w:val="00C23828"/>
    <w:rsid w:val="00C258B7"/>
    <w:rsid w:val="00C25CEE"/>
    <w:rsid w:val="00C25F7D"/>
    <w:rsid w:val="00C261E9"/>
    <w:rsid w:val="00C26764"/>
    <w:rsid w:val="00C26D1B"/>
    <w:rsid w:val="00C30651"/>
    <w:rsid w:val="00C30DE1"/>
    <w:rsid w:val="00C33743"/>
    <w:rsid w:val="00C34610"/>
    <w:rsid w:val="00C34AAE"/>
    <w:rsid w:val="00C355A1"/>
    <w:rsid w:val="00C35D06"/>
    <w:rsid w:val="00C3690F"/>
    <w:rsid w:val="00C37A5E"/>
    <w:rsid w:val="00C37ED3"/>
    <w:rsid w:val="00C4101F"/>
    <w:rsid w:val="00C413E6"/>
    <w:rsid w:val="00C41517"/>
    <w:rsid w:val="00C418FD"/>
    <w:rsid w:val="00C43374"/>
    <w:rsid w:val="00C445DB"/>
    <w:rsid w:val="00C46B58"/>
    <w:rsid w:val="00C46FAF"/>
    <w:rsid w:val="00C50E7A"/>
    <w:rsid w:val="00C514D3"/>
    <w:rsid w:val="00C537D6"/>
    <w:rsid w:val="00C54E1B"/>
    <w:rsid w:val="00C5586F"/>
    <w:rsid w:val="00C55F66"/>
    <w:rsid w:val="00C602AB"/>
    <w:rsid w:val="00C60FC9"/>
    <w:rsid w:val="00C61786"/>
    <w:rsid w:val="00C6363F"/>
    <w:rsid w:val="00C6547E"/>
    <w:rsid w:val="00C65C31"/>
    <w:rsid w:val="00C6676C"/>
    <w:rsid w:val="00C66994"/>
    <w:rsid w:val="00C70183"/>
    <w:rsid w:val="00C711A6"/>
    <w:rsid w:val="00C73036"/>
    <w:rsid w:val="00C74D6E"/>
    <w:rsid w:val="00C760C1"/>
    <w:rsid w:val="00C76BA7"/>
    <w:rsid w:val="00C773A0"/>
    <w:rsid w:val="00C773EE"/>
    <w:rsid w:val="00C77A6D"/>
    <w:rsid w:val="00C80B22"/>
    <w:rsid w:val="00C8163F"/>
    <w:rsid w:val="00C81AF8"/>
    <w:rsid w:val="00C81AFD"/>
    <w:rsid w:val="00C82A82"/>
    <w:rsid w:val="00C837A0"/>
    <w:rsid w:val="00C84643"/>
    <w:rsid w:val="00C879E4"/>
    <w:rsid w:val="00C92BE3"/>
    <w:rsid w:val="00C930A4"/>
    <w:rsid w:val="00C95296"/>
    <w:rsid w:val="00C95576"/>
    <w:rsid w:val="00C955A0"/>
    <w:rsid w:val="00C95D38"/>
    <w:rsid w:val="00C96053"/>
    <w:rsid w:val="00C97363"/>
    <w:rsid w:val="00CA0464"/>
    <w:rsid w:val="00CA13C3"/>
    <w:rsid w:val="00CA180C"/>
    <w:rsid w:val="00CA1AD1"/>
    <w:rsid w:val="00CA2384"/>
    <w:rsid w:val="00CA3708"/>
    <w:rsid w:val="00CA3BC8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6ECA"/>
    <w:rsid w:val="00CC0512"/>
    <w:rsid w:val="00CC07C9"/>
    <w:rsid w:val="00CC1AF1"/>
    <w:rsid w:val="00CC29FF"/>
    <w:rsid w:val="00CC35AB"/>
    <w:rsid w:val="00CC6F01"/>
    <w:rsid w:val="00CD0423"/>
    <w:rsid w:val="00CD0596"/>
    <w:rsid w:val="00CD1D6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6B8"/>
    <w:rsid w:val="00CF06E4"/>
    <w:rsid w:val="00CF0E2E"/>
    <w:rsid w:val="00CF1812"/>
    <w:rsid w:val="00CF2A13"/>
    <w:rsid w:val="00CF2E4F"/>
    <w:rsid w:val="00CF4B40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6912"/>
    <w:rsid w:val="00D17CEB"/>
    <w:rsid w:val="00D20571"/>
    <w:rsid w:val="00D20B9F"/>
    <w:rsid w:val="00D2280F"/>
    <w:rsid w:val="00D24F85"/>
    <w:rsid w:val="00D27391"/>
    <w:rsid w:val="00D30896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629B"/>
    <w:rsid w:val="00D3655F"/>
    <w:rsid w:val="00D36C70"/>
    <w:rsid w:val="00D3721E"/>
    <w:rsid w:val="00D42AA8"/>
    <w:rsid w:val="00D43534"/>
    <w:rsid w:val="00D43B36"/>
    <w:rsid w:val="00D43B4A"/>
    <w:rsid w:val="00D43C74"/>
    <w:rsid w:val="00D44414"/>
    <w:rsid w:val="00D4545B"/>
    <w:rsid w:val="00D462B1"/>
    <w:rsid w:val="00D47E1F"/>
    <w:rsid w:val="00D50154"/>
    <w:rsid w:val="00D50DA9"/>
    <w:rsid w:val="00D50F12"/>
    <w:rsid w:val="00D52009"/>
    <w:rsid w:val="00D52804"/>
    <w:rsid w:val="00D5569C"/>
    <w:rsid w:val="00D557E6"/>
    <w:rsid w:val="00D55B60"/>
    <w:rsid w:val="00D55F4C"/>
    <w:rsid w:val="00D57211"/>
    <w:rsid w:val="00D6164A"/>
    <w:rsid w:val="00D61BDA"/>
    <w:rsid w:val="00D62066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41C"/>
    <w:rsid w:val="00D73561"/>
    <w:rsid w:val="00D74999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413"/>
    <w:rsid w:val="00D864A4"/>
    <w:rsid w:val="00D869BA"/>
    <w:rsid w:val="00D90195"/>
    <w:rsid w:val="00D9069F"/>
    <w:rsid w:val="00D90E6D"/>
    <w:rsid w:val="00D91B44"/>
    <w:rsid w:val="00D92C7B"/>
    <w:rsid w:val="00D93914"/>
    <w:rsid w:val="00D95642"/>
    <w:rsid w:val="00D9622A"/>
    <w:rsid w:val="00D969E4"/>
    <w:rsid w:val="00D96E77"/>
    <w:rsid w:val="00DA0403"/>
    <w:rsid w:val="00DA2519"/>
    <w:rsid w:val="00DA38F3"/>
    <w:rsid w:val="00DA3A3E"/>
    <w:rsid w:val="00DA4DA0"/>
    <w:rsid w:val="00DA5789"/>
    <w:rsid w:val="00DA7C42"/>
    <w:rsid w:val="00DB0E8A"/>
    <w:rsid w:val="00DB1AC0"/>
    <w:rsid w:val="00DB2254"/>
    <w:rsid w:val="00DB25D1"/>
    <w:rsid w:val="00DB3080"/>
    <w:rsid w:val="00DB44E6"/>
    <w:rsid w:val="00DB5B83"/>
    <w:rsid w:val="00DC170F"/>
    <w:rsid w:val="00DC19FB"/>
    <w:rsid w:val="00DC3ACE"/>
    <w:rsid w:val="00DC3D6E"/>
    <w:rsid w:val="00DC5490"/>
    <w:rsid w:val="00DC75B2"/>
    <w:rsid w:val="00DC7789"/>
    <w:rsid w:val="00DC792D"/>
    <w:rsid w:val="00DD0CC5"/>
    <w:rsid w:val="00DD1AF1"/>
    <w:rsid w:val="00DD1E67"/>
    <w:rsid w:val="00DD2304"/>
    <w:rsid w:val="00DD3224"/>
    <w:rsid w:val="00DD5418"/>
    <w:rsid w:val="00DD5E58"/>
    <w:rsid w:val="00DD6D29"/>
    <w:rsid w:val="00DD702E"/>
    <w:rsid w:val="00DE0839"/>
    <w:rsid w:val="00DE108E"/>
    <w:rsid w:val="00DE289C"/>
    <w:rsid w:val="00DE34FD"/>
    <w:rsid w:val="00DE3E63"/>
    <w:rsid w:val="00DE77F8"/>
    <w:rsid w:val="00DF067F"/>
    <w:rsid w:val="00DF16FF"/>
    <w:rsid w:val="00DF1E68"/>
    <w:rsid w:val="00DF5002"/>
    <w:rsid w:val="00DF59E5"/>
    <w:rsid w:val="00DF6E93"/>
    <w:rsid w:val="00DF71AA"/>
    <w:rsid w:val="00E00EC1"/>
    <w:rsid w:val="00E0163B"/>
    <w:rsid w:val="00E023FC"/>
    <w:rsid w:val="00E035C8"/>
    <w:rsid w:val="00E046AC"/>
    <w:rsid w:val="00E04F6C"/>
    <w:rsid w:val="00E051B5"/>
    <w:rsid w:val="00E05478"/>
    <w:rsid w:val="00E05970"/>
    <w:rsid w:val="00E06813"/>
    <w:rsid w:val="00E06AE7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203E8"/>
    <w:rsid w:val="00E203E9"/>
    <w:rsid w:val="00E21220"/>
    <w:rsid w:val="00E21AF2"/>
    <w:rsid w:val="00E21D30"/>
    <w:rsid w:val="00E21FE1"/>
    <w:rsid w:val="00E248CE"/>
    <w:rsid w:val="00E24C0C"/>
    <w:rsid w:val="00E25C6A"/>
    <w:rsid w:val="00E25E90"/>
    <w:rsid w:val="00E301E6"/>
    <w:rsid w:val="00E316CF"/>
    <w:rsid w:val="00E329D7"/>
    <w:rsid w:val="00E35DE5"/>
    <w:rsid w:val="00E372E3"/>
    <w:rsid w:val="00E40E0B"/>
    <w:rsid w:val="00E4259B"/>
    <w:rsid w:val="00E429F8"/>
    <w:rsid w:val="00E43C8C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64CC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67BCF"/>
    <w:rsid w:val="00E70301"/>
    <w:rsid w:val="00E7135B"/>
    <w:rsid w:val="00E7184A"/>
    <w:rsid w:val="00E73631"/>
    <w:rsid w:val="00E74F3A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11E"/>
    <w:rsid w:val="00E825AD"/>
    <w:rsid w:val="00E826A8"/>
    <w:rsid w:val="00E82B13"/>
    <w:rsid w:val="00E8406E"/>
    <w:rsid w:val="00E859F7"/>
    <w:rsid w:val="00E85C04"/>
    <w:rsid w:val="00E85FB9"/>
    <w:rsid w:val="00E85FCF"/>
    <w:rsid w:val="00E901BD"/>
    <w:rsid w:val="00E90F27"/>
    <w:rsid w:val="00E910B8"/>
    <w:rsid w:val="00E93035"/>
    <w:rsid w:val="00E938A3"/>
    <w:rsid w:val="00E94139"/>
    <w:rsid w:val="00E9516D"/>
    <w:rsid w:val="00E9595E"/>
    <w:rsid w:val="00E9649F"/>
    <w:rsid w:val="00EA042C"/>
    <w:rsid w:val="00EA075B"/>
    <w:rsid w:val="00EA1756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51B7"/>
    <w:rsid w:val="00EB58C2"/>
    <w:rsid w:val="00EB60F2"/>
    <w:rsid w:val="00EB67D1"/>
    <w:rsid w:val="00EB68AB"/>
    <w:rsid w:val="00EB7ACE"/>
    <w:rsid w:val="00EC2752"/>
    <w:rsid w:val="00EC3C94"/>
    <w:rsid w:val="00EC41BE"/>
    <w:rsid w:val="00EC4CD0"/>
    <w:rsid w:val="00EC51EE"/>
    <w:rsid w:val="00EC5BA3"/>
    <w:rsid w:val="00EC6375"/>
    <w:rsid w:val="00EC6CDA"/>
    <w:rsid w:val="00EC73EC"/>
    <w:rsid w:val="00EC7B05"/>
    <w:rsid w:val="00ED0DEA"/>
    <w:rsid w:val="00ED140D"/>
    <w:rsid w:val="00ED2784"/>
    <w:rsid w:val="00ED511D"/>
    <w:rsid w:val="00ED5F28"/>
    <w:rsid w:val="00ED77F8"/>
    <w:rsid w:val="00ED7852"/>
    <w:rsid w:val="00EE0700"/>
    <w:rsid w:val="00EE265A"/>
    <w:rsid w:val="00EE287A"/>
    <w:rsid w:val="00EE4081"/>
    <w:rsid w:val="00EE4160"/>
    <w:rsid w:val="00EE420D"/>
    <w:rsid w:val="00EE6A08"/>
    <w:rsid w:val="00EE6F51"/>
    <w:rsid w:val="00EE71F3"/>
    <w:rsid w:val="00EE763A"/>
    <w:rsid w:val="00EF01FA"/>
    <w:rsid w:val="00EF08C7"/>
    <w:rsid w:val="00EF13B6"/>
    <w:rsid w:val="00EF2699"/>
    <w:rsid w:val="00EF3DEF"/>
    <w:rsid w:val="00EF43A0"/>
    <w:rsid w:val="00EF5A90"/>
    <w:rsid w:val="00EF5EC4"/>
    <w:rsid w:val="00EF64F1"/>
    <w:rsid w:val="00EF6DCC"/>
    <w:rsid w:val="00EF71AD"/>
    <w:rsid w:val="00F006CE"/>
    <w:rsid w:val="00F01A70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5A78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6EDB"/>
    <w:rsid w:val="00F209D6"/>
    <w:rsid w:val="00F224E3"/>
    <w:rsid w:val="00F226E8"/>
    <w:rsid w:val="00F2348D"/>
    <w:rsid w:val="00F236CC"/>
    <w:rsid w:val="00F23E41"/>
    <w:rsid w:val="00F3030E"/>
    <w:rsid w:val="00F31449"/>
    <w:rsid w:val="00F31E40"/>
    <w:rsid w:val="00F31F4B"/>
    <w:rsid w:val="00F33C1F"/>
    <w:rsid w:val="00F35493"/>
    <w:rsid w:val="00F35A4A"/>
    <w:rsid w:val="00F36A5F"/>
    <w:rsid w:val="00F37C22"/>
    <w:rsid w:val="00F40255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53B46"/>
    <w:rsid w:val="00F54802"/>
    <w:rsid w:val="00F54D00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5905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DA0"/>
    <w:rsid w:val="00F800B9"/>
    <w:rsid w:val="00F80C8C"/>
    <w:rsid w:val="00F831C6"/>
    <w:rsid w:val="00F848AD"/>
    <w:rsid w:val="00F85EC6"/>
    <w:rsid w:val="00F87AD9"/>
    <w:rsid w:val="00F87BD1"/>
    <w:rsid w:val="00F9261D"/>
    <w:rsid w:val="00F92673"/>
    <w:rsid w:val="00F9432C"/>
    <w:rsid w:val="00F94769"/>
    <w:rsid w:val="00F95406"/>
    <w:rsid w:val="00F9681C"/>
    <w:rsid w:val="00F96E41"/>
    <w:rsid w:val="00F973E1"/>
    <w:rsid w:val="00F97F99"/>
    <w:rsid w:val="00FA0364"/>
    <w:rsid w:val="00FA5F82"/>
    <w:rsid w:val="00FA6CB2"/>
    <w:rsid w:val="00FA6FAA"/>
    <w:rsid w:val="00FB095E"/>
    <w:rsid w:val="00FB1282"/>
    <w:rsid w:val="00FB132A"/>
    <w:rsid w:val="00FB1D08"/>
    <w:rsid w:val="00FB277E"/>
    <w:rsid w:val="00FB2ADB"/>
    <w:rsid w:val="00FB2CBB"/>
    <w:rsid w:val="00FB35F8"/>
    <w:rsid w:val="00FB43B3"/>
    <w:rsid w:val="00FB480F"/>
    <w:rsid w:val="00FB5AED"/>
    <w:rsid w:val="00FB5CB3"/>
    <w:rsid w:val="00FB61B7"/>
    <w:rsid w:val="00FB69DE"/>
    <w:rsid w:val="00FB7419"/>
    <w:rsid w:val="00FB78C2"/>
    <w:rsid w:val="00FC0B57"/>
    <w:rsid w:val="00FC0BA9"/>
    <w:rsid w:val="00FC2615"/>
    <w:rsid w:val="00FC2728"/>
    <w:rsid w:val="00FC3075"/>
    <w:rsid w:val="00FC3328"/>
    <w:rsid w:val="00FC4318"/>
    <w:rsid w:val="00FC5C13"/>
    <w:rsid w:val="00FC79F1"/>
    <w:rsid w:val="00FD0911"/>
    <w:rsid w:val="00FD0D1F"/>
    <w:rsid w:val="00FD1569"/>
    <w:rsid w:val="00FD6019"/>
    <w:rsid w:val="00FD60E0"/>
    <w:rsid w:val="00FD7AAD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382A"/>
    <w:rsid w:val="00FF3A3A"/>
    <w:rsid w:val="00FF3DA0"/>
    <w:rsid w:val="00FF47DF"/>
    <w:rsid w:val="00FF5543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36181F-2799-4C61-B0F0-1E4A361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4E1B"/>
    <w:pPr>
      <w:ind w:firstLine="709"/>
      <w:jc w:val="both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Знак Знак1"/>
    <w:basedOn w:val="a0"/>
    <w:rsid w:val="00C54E1B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0"/>
    <w:uiPriority w:val="34"/>
    <w:qFormat/>
    <w:rsid w:val="00A273BF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931E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31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KredBSFK\SHABLON\&#1056;&#1077;&#1096;&#1077;&#1085;&#1080;&#1077;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РешениеInfo.dot</Template>
  <TotalTime>5</TotalTime>
  <Pages>1</Pages>
  <Words>83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mf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Самолевская Инна Сергеевна</dc:creator>
  <cp:lastModifiedBy>Васильев Артем Игоревич</cp:lastModifiedBy>
  <cp:revision>3</cp:revision>
  <cp:lastPrinted>2019-07-26T12:51:00Z</cp:lastPrinted>
  <dcterms:created xsi:type="dcterms:W3CDTF">2022-04-04T14:50:00Z</dcterms:created>
  <dcterms:modified xsi:type="dcterms:W3CDTF">2022-04-14T14:03:00Z</dcterms:modified>
</cp:coreProperties>
</file>