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7E" w:rsidRPr="00E15D7E" w:rsidRDefault="00E15D7E" w:rsidP="00E15D7E">
      <w:pPr>
        <w:ind w:firstLine="0"/>
        <w:jc w:val="center"/>
      </w:pPr>
      <w:r w:rsidRPr="00E15D7E">
        <w:t>Информация </w:t>
      </w:r>
    </w:p>
    <w:p w:rsidR="00E15D7E" w:rsidRDefault="00E15D7E" w:rsidP="00E15D7E">
      <w:pPr>
        <w:ind w:firstLine="0"/>
        <w:jc w:val="center"/>
      </w:pPr>
      <w:r w:rsidRPr="00E15D7E">
        <w:t>о максимальной сумме средств федерального бюджета, направляемых на предоставление субъектам Российской Федерации (муниципальным образованиям) бюджетных кредитов, и сроке направления средств федерального бюджета на предоставление субъектам Российской Федерации (муниципальным образованиям) бюджетных кредитов на пополнение остатка средств на едином счете бюджета</w:t>
      </w:r>
    </w:p>
    <w:p w:rsidR="00E15D7E" w:rsidRPr="00E15D7E" w:rsidRDefault="00E15D7E" w:rsidP="00E15D7E">
      <w:pPr>
        <w:ind w:firstLine="0"/>
        <w:jc w:val="center"/>
      </w:pPr>
    </w:p>
    <w:p w:rsidR="00E15D7E" w:rsidRDefault="00E15D7E" w:rsidP="00E15D7E">
      <w:pPr>
        <w:ind w:firstLine="0"/>
        <w:jc w:val="center"/>
        <w:rPr>
          <w:szCs w:val="28"/>
        </w:rPr>
      </w:pPr>
      <w:r w:rsidRPr="00E15D7E">
        <w:rPr>
          <w:szCs w:val="28"/>
        </w:rPr>
        <w:t>21 января 2022 года</w:t>
      </w:r>
    </w:p>
    <w:p w:rsidR="00E15D7E" w:rsidRPr="00E15D7E" w:rsidRDefault="00E15D7E" w:rsidP="00E15D7E">
      <w:pPr>
        <w:ind w:firstLine="0"/>
        <w:jc w:val="center"/>
        <w:rPr>
          <w:szCs w:val="28"/>
        </w:rPr>
      </w:pPr>
      <w:bookmarkStart w:id="0" w:name="_GoBack"/>
      <w:bookmarkEnd w:id="0"/>
    </w:p>
    <w:p w:rsidR="00E15D7E" w:rsidRPr="00E15D7E" w:rsidRDefault="00E15D7E" w:rsidP="00E15D7E">
      <w:r w:rsidRPr="00E15D7E">
        <w:t> 1. Максимальная сумма средств федерального бюджета, направляемых на предоставление субъектам Российской Федерации (муниципальным образованиям) бюджетных кредитов на пополнение остатка средств на едином счете бюджета (далее – Бюджетный кредит):</w:t>
      </w:r>
    </w:p>
    <w:p w:rsidR="00E15D7E" w:rsidRPr="00E15D7E" w:rsidRDefault="00E15D7E" w:rsidP="00E15D7E">
      <w:r w:rsidRPr="00E15D7E">
        <w:t>- 360 000 млн. рублей (в общей сумме) для субъектов Российской Федерации и муниципальных образований, получающих Бюджетный кредит по согласованию с субъектом Российской Федерации;</w:t>
      </w:r>
    </w:p>
    <w:p w:rsidR="00E15D7E" w:rsidRPr="00E15D7E" w:rsidRDefault="00E15D7E" w:rsidP="00E15D7E">
      <w:r w:rsidRPr="00E15D7E">
        <w:t>- 100% от суммы Лимита на кредитные средства по Договору о предоставлении Бюджетного кредита, заключенному территориальным органом Федерального казначейства с субъектом Российской Федерации и муниципальным образованием, за исключением субъектов Российской Федерации, которым по предложению Министерства финансов Российской Федерации Бюджетный кредит предоставляется в меньшем размере, а также муниципальных образований, которым по согласованию с субъектом Российской Федерации Бюджетный кредит предоставляется в меньшем размере.</w:t>
      </w:r>
    </w:p>
    <w:p w:rsidR="00E15D7E" w:rsidRPr="00E15D7E" w:rsidRDefault="00E15D7E" w:rsidP="00E15D7E">
      <w:r w:rsidRPr="00E15D7E">
        <w:t>2. Направление средств федерального бюджета на предоставление субъектам Российской Федерации (муниципальным образованиям) Бюджетных кредитов осуществляется на срок, не превышающий 240 дней.</w:t>
      </w:r>
    </w:p>
    <w:p w:rsidR="00E15D7E" w:rsidRPr="00E15D7E" w:rsidRDefault="00E15D7E" w:rsidP="00E15D7E">
      <w:r w:rsidRPr="00E15D7E">
        <w:t>3. Указанные параметры применяются для Бюджетных кредитов, предоставляемых субъектам Российской Федерации (муниципальным образованиям) с 24 января 2022 года.</w:t>
      </w:r>
    </w:p>
    <w:p w:rsidR="00E15D7E" w:rsidRPr="00C54E1B" w:rsidRDefault="00E15D7E" w:rsidP="00AB7BAD"/>
    <w:sectPr w:rsidR="00E15D7E" w:rsidRPr="00C54E1B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CD"/>
    <w:rsid w:val="00001E3E"/>
    <w:rsid w:val="000027E4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397E"/>
    <w:rsid w:val="00033F68"/>
    <w:rsid w:val="00033F9A"/>
    <w:rsid w:val="00034188"/>
    <w:rsid w:val="000341AA"/>
    <w:rsid w:val="0003486E"/>
    <w:rsid w:val="00035307"/>
    <w:rsid w:val="0003613E"/>
    <w:rsid w:val="00036C08"/>
    <w:rsid w:val="000372EF"/>
    <w:rsid w:val="00037B49"/>
    <w:rsid w:val="00040B72"/>
    <w:rsid w:val="000411E8"/>
    <w:rsid w:val="0004177A"/>
    <w:rsid w:val="00041A63"/>
    <w:rsid w:val="00042333"/>
    <w:rsid w:val="00043445"/>
    <w:rsid w:val="0004390D"/>
    <w:rsid w:val="00043F0C"/>
    <w:rsid w:val="00044A2F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5FE"/>
    <w:rsid w:val="00062D7F"/>
    <w:rsid w:val="0006394F"/>
    <w:rsid w:val="00063C99"/>
    <w:rsid w:val="000640A0"/>
    <w:rsid w:val="00064EC4"/>
    <w:rsid w:val="00066204"/>
    <w:rsid w:val="000663F4"/>
    <w:rsid w:val="00067CD8"/>
    <w:rsid w:val="00070CB7"/>
    <w:rsid w:val="00071123"/>
    <w:rsid w:val="00071721"/>
    <w:rsid w:val="00072D39"/>
    <w:rsid w:val="00073B8C"/>
    <w:rsid w:val="00074B79"/>
    <w:rsid w:val="00075545"/>
    <w:rsid w:val="0007579B"/>
    <w:rsid w:val="000769E5"/>
    <w:rsid w:val="00076A19"/>
    <w:rsid w:val="000773CB"/>
    <w:rsid w:val="00077E72"/>
    <w:rsid w:val="00081424"/>
    <w:rsid w:val="000823BC"/>
    <w:rsid w:val="000826E9"/>
    <w:rsid w:val="000842D4"/>
    <w:rsid w:val="00084F20"/>
    <w:rsid w:val="00084FFC"/>
    <w:rsid w:val="00085FD3"/>
    <w:rsid w:val="00086377"/>
    <w:rsid w:val="0008721D"/>
    <w:rsid w:val="00090254"/>
    <w:rsid w:val="00090B41"/>
    <w:rsid w:val="00090B89"/>
    <w:rsid w:val="0009170D"/>
    <w:rsid w:val="000920B5"/>
    <w:rsid w:val="0009218B"/>
    <w:rsid w:val="00092B70"/>
    <w:rsid w:val="0009349B"/>
    <w:rsid w:val="00093E8E"/>
    <w:rsid w:val="00094044"/>
    <w:rsid w:val="00094E0F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49BC"/>
    <w:rsid w:val="000A5BB1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C253C"/>
    <w:rsid w:val="000C2D79"/>
    <w:rsid w:val="000C2E0D"/>
    <w:rsid w:val="000C2E21"/>
    <w:rsid w:val="000C3BCE"/>
    <w:rsid w:val="000C46A5"/>
    <w:rsid w:val="000C70F0"/>
    <w:rsid w:val="000D0734"/>
    <w:rsid w:val="000D223A"/>
    <w:rsid w:val="000D2503"/>
    <w:rsid w:val="000E0830"/>
    <w:rsid w:val="000E1ECE"/>
    <w:rsid w:val="000E2977"/>
    <w:rsid w:val="000E48BE"/>
    <w:rsid w:val="000E6371"/>
    <w:rsid w:val="000E6F89"/>
    <w:rsid w:val="000E74FC"/>
    <w:rsid w:val="000E7500"/>
    <w:rsid w:val="000E7F68"/>
    <w:rsid w:val="000F3960"/>
    <w:rsid w:val="000F528B"/>
    <w:rsid w:val="000F5636"/>
    <w:rsid w:val="000F68C3"/>
    <w:rsid w:val="000F7E98"/>
    <w:rsid w:val="00100E5F"/>
    <w:rsid w:val="00100EBF"/>
    <w:rsid w:val="001037C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34FE"/>
    <w:rsid w:val="00113577"/>
    <w:rsid w:val="00113CE8"/>
    <w:rsid w:val="00114811"/>
    <w:rsid w:val="001148D3"/>
    <w:rsid w:val="00114BA7"/>
    <w:rsid w:val="00115708"/>
    <w:rsid w:val="00115DA7"/>
    <w:rsid w:val="001162DA"/>
    <w:rsid w:val="001173A2"/>
    <w:rsid w:val="001174E0"/>
    <w:rsid w:val="00117E3A"/>
    <w:rsid w:val="0012037D"/>
    <w:rsid w:val="00120B0A"/>
    <w:rsid w:val="00120C91"/>
    <w:rsid w:val="00120D8D"/>
    <w:rsid w:val="001213DA"/>
    <w:rsid w:val="00122278"/>
    <w:rsid w:val="00123A9B"/>
    <w:rsid w:val="00124009"/>
    <w:rsid w:val="001248DD"/>
    <w:rsid w:val="0012570D"/>
    <w:rsid w:val="00125EE0"/>
    <w:rsid w:val="00127B1E"/>
    <w:rsid w:val="0013026E"/>
    <w:rsid w:val="0013179F"/>
    <w:rsid w:val="00131BA1"/>
    <w:rsid w:val="00132695"/>
    <w:rsid w:val="00134440"/>
    <w:rsid w:val="00137394"/>
    <w:rsid w:val="00137887"/>
    <w:rsid w:val="00140CC0"/>
    <w:rsid w:val="0014196D"/>
    <w:rsid w:val="00141ADA"/>
    <w:rsid w:val="00143483"/>
    <w:rsid w:val="00143505"/>
    <w:rsid w:val="001437E9"/>
    <w:rsid w:val="00143BFB"/>
    <w:rsid w:val="00144225"/>
    <w:rsid w:val="001444FD"/>
    <w:rsid w:val="00144BA6"/>
    <w:rsid w:val="0014678A"/>
    <w:rsid w:val="00147537"/>
    <w:rsid w:val="00151FF6"/>
    <w:rsid w:val="00152829"/>
    <w:rsid w:val="001532D3"/>
    <w:rsid w:val="00153447"/>
    <w:rsid w:val="001544D2"/>
    <w:rsid w:val="00155D72"/>
    <w:rsid w:val="00156419"/>
    <w:rsid w:val="00157472"/>
    <w:rsid w:val="00160573"/>
    <w:rsid w:val="00161233"/>
    <w:rsid w:val="001617E3"/>
    <w:rsid w:val="00162C00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CB7"/>
    <w:rsid w:val="00176598"/>
    <w:rsid w:val="001778FA"/>
    <w:rsid w:val="00177E7B"/>
    <w:rsid w:val="00180AA1"/>
    <w:rsid w:val="0018250E"/>
    <w:rsid w:val="00185979"/>
    <w:rsid w:val="00186B19"/>
    <w:rsid w:val="0019098D"/>
    <w:rsid w:val="00192793"/>
    <w:rsid w:val="00193712"/>
    <w:rsid w:val="0019414C"/>
    <w:rsid w:val="00194FDB"/>
    <w:rsid w:val="0019541E"/>
    <w:rsid w:val="001954B8"/>
    <w:rsid w:val="001954D5"/>
    <w:rsid w:val="0019690C"/>
    <w:rsid w:val="00197DF5"/>
    <w:rsid w:val="00197EE7"/>
    <w:rsid w:val="001A10CD"/>
    <w:rsid w:val="001A1ADE"/>
    <w:rsid w:val="001A2D64"/>
    <w:rsid w:val="001A38A5"/>
    <w:rsid w:val="001A3976"/>
    <w:rsid w:val="001A4929"/>
    <w:rsid w:val="001A62F2"/>
    <w:rsid w:val="001A63A6"/>
    <w:rsid w:val="001A7F22"/>
    <w:rsid w:val="001B16A7"/>
    <w:rsid w:val="001B1DDD"/>
    <w:rsid w:val="001B3C68"/>
    <w:rsid w:val="001B4775"/>
    <w:rsid w:val="001B4DE5"/>
    <w:rsid w:val="001B5188"/>
    <w:rsid w:val="001B5E32"/>
    <w:rsid w:val="001B61E4"/>
    <w:rsid w:val="001B666E"/>
    <w:rsid w:val="001C05B9"/>
    <w:rsid w:val="001C1286"/>
    <w:rsid w:val="001C14A6"/>
    <w:rsid w:val="001C16C6"/>
    <w:rsid w:val="001C17DA"/>
    <w:rsid w:val="001C2402"/>
    <w:rsid w:val="001C3C42"/>
    <w:rsid w:val="001C611B"/>
    <w:rsid w:val="001D0585"/>
    <w:rsid w:val="001D1821"/>
    <w:rsid w:val="001D2763"/>
    <w:rsid w:val="001D28DF"/>
    <w:rsid w:val="001D2A10"/>
    <w:rsid w:val="001D3797"/>
    <w:rsid w:val="001D5504"/>
    <w:rsid w:val="001D6321"/>
    <w:rsid w:val="001D783C"/>
    <w:rsid w:val="001E134B"/>
    <w:rsid w:val="001E2489"/>
    <w:rsid w:val="001E25AD"/>
    <w:rsid w:val="001E454C"/>
    <w:rsid w:val="001E496F"/>
    <w:rsid w:val="001E4F84"/>
    <w:rsid w:val="001E5B56"/>
    <w:rsid w:val="001E669D"/>
    <w:rsid w:val="001E7CB7"/>
    <w:rsid w:val="001F00B1"/>
    <w:rsid w:val="001F025F"/>
    <w:rsid w:val="001F0CA8"/>
    <w:rsid w:val="001F15A2"/>
    <w:rsid w:val="001F2637"/>
    <w:rsid w:val="001F2F7D"/>
    <w:rsid w:val="001F343E"/>
    <w:rsid w:val="001F3BE1"/>
    <w:rsid w:val="001F4D06"/>
    <w:rsid w:val="001F501D"/>
    <w:rsid w:val="001F5B0F"/>
    <w:rsid w:val="001F6492"/>
    <w:rsid w:val="00200629"/>
    <w:rsid w:val="00201B1E"/>
    <w:rsid w:val="00203F6E"/>
    <w:rsid w:val="00203F71"/>
    <w:rsid w:val="002040E9"/>
    <w:rsid w:val="00205AF9"/>
    <w:rsid w:val="00206617"/>
    <w:rsid w:val="00206729"/>
    <w:rsid w:val="0020783A"/>
    <w:rsid w:val="0021022E"/>
    <w:rsid w:val="002108BA"/>
    <w:rsid w:val="00210E9D"/>
    <w:rsid w:val="002111A0"/>
    <w:rsid w:val="00211436"/>
    <w:rsid w:val="00212030"/>
    <w:rsid w:val="00212283"/>
    <w:rsid w:val="00213AE9"/>
    <w:rsid w:val="00217C48"/>
    <w:rsid w:val="002209EF"/>
    <w:rsid w:val="002213AC"/>
    <w:rsid w:val="00221DAF"/>
    <w:rsid w:val="00222817"/>
    <w:rsid w:val="0022353A"/>
    <w:rsid w:val="0022382B"/>
    <w:rsid w:val="00224149"/>
    <w:rsid w:val="00225FF5"/>
    <w:rsid w:val="0022603E"/>
    <w:rsid w:val="002265A8"/>
    <w:rsid w:val="0022740E"/>
    <w:rsid w:val="0022782C"/>
    <w:rsid w:val="002319F4"/>
    <w:rsid w:val="002330FB"/>
    <w:rsid w:val="002335D1"/>
    <w:rsid w:val="00233F90"/>
    <w:rsid w:val="002346A7"/>
    <w:rsid w:val="002369E1"/>
    <w:rsid w:val="00236E9A"/>
    <w:rsid w:val="00237C00"/>
    <w:rsid w:val="0024031C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503F0"/>
    <w:rsid w:val="00250E81"/>
    <w:rsid w:val="002515EE"/>
    <w:rsid w:val="002523D6"/>
    <w:rsid w:val="00253A28"/>
    <w:rsid w:val="00253A5C"/>
    <w:rsid w:val="00254FC1"/>
    <w:rsid w:val="00256366"/>
    <w:rsid w:val="00257487"/>
    <w:rsid w:val="0025755F"/>
    <w:rsid w:val="002603A3"/>
    <w:rsid w:val="00260BA1"/>
    <w:rsid w:val="002615AA"/>
    <w:rsid w:val="002625A6"/>
    <w:rsid w:val="00262F98"/>
    <w:rsid w:val="0026593E"/>
    <w:rsid w:val="00270B59"/>
    <w:rsid w:val="00270BF3"/>
    <w:rsid w:val="00270C07"/>
    <w:rsid w:val="00270D61"/>
    <w:rsid w:val="002747C5"/>
    <w:rsid w:val="00274A25"/>
    <w:rsid w:val="002805A1"/>
    <w:rsid w:val="00281E94"/>
    <w:rsid w:val="0028276B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67CF"/>
    <w:rsid w:val="00297D37"/>
    <w:rsid w:val="00297E87"/>
    <w:rsid w:val="002A1D8F"/>
    <w:rsid w:val="002A3287"/>
    <w:rsid w:val="002A4536"/>
    <w:rsid w:val="002A4D0C"/>
    <w:rsid w:val="002A7039"/>
    <w:rsid w:val="002A75A9"/>
    <w:rsid w:val="002A7918"/>
    <w:rsid w:val="002A7C33"/>
    <w:rsid w:val="002B00BE"/>
    <w:rsid w:val="002B0102"/>
    <w:rsid w:val="002B220C"/>
    <w:rsid w:val="002B2589"/>
    <w:rsid w:val="002B3FA6"/>
    <w:rsid w:val="002B63C5"/>
    <w:rsid w:val="002B698A"/>
    <w:rsid w:val="002C0F4A"/>
    <w:rsid w:val="002C11B6"/>
    <w:rsid w:val="002C3542"/>
    <w:rsid w:val="002C4330"/>
    <w:rsid w:val="002C783B"/>
    <w:rsid w:val="002D04E0"/>
    <w:rsid w:val="002D0807"/>
    <w:rsid w:val="002D1BAD"/>
    <w:rsid w:val="002D1EAD"/>
    <w:rsid w:val="002D40F3"/>
    <w:rsid w:val="002E0FEE"/>
    <w:rsid w:val="002E1263"/>
    <w:rsid w:val="002E1C99"/>
    <w:rsid w:val="002E1F85"/>
    <w:rsid w:val="002E26B0"/>
    <w:rsid w:val="002E2D44"/>
    <w:rsid w:val="002E3F6E"/>
    <w:rsid w:val="002E4179"/>
    <w:rsid w:val="002E46E6"/>
    <w:rsid w:val="002E52F9"/>
    <w:rsid w:val="002E5C06"/>
    <w:rsid w:val="002E6AAA"/>
    <w:rsid w:val="002E7AB2"/>
    <w:rsid w:val="002F56ED"/>
    <w:rsid w:val="002F5B7D"/>
    <w:rsid w:val="002F7657"/>
    <w:rsid w:val="003000AA"/>
    <w:rsid w:val="00300141"/>
    <w:rsid w:val="0030051E"/>
    <w:rsid w:val="00301138"/>
    <w:rsid w:val="00302AA4"/>
    <w:rsid w:val="00304BC9"/>
    <w:rsid w:val="00307E3A"/>
    <w:rsid w:val="003105A4"/>
    <w:rsid w:val="00312CBC"/>
    <w:rsid w:val="00312F33"/>
    <w:rsid w:val="0031391C"/>
    <w:rsid w:val="0031479B"/>
    <w:rsid w:val="003175DB"/>
    <w:rsid w:val="00317EC2"/>
    <w:rsid w:val="003233FE"/>
    <w:rsid w:val="003239EB"/>
    <w:rsid w:val="003242A3"/>
    <w:rsid w:val="00324CC4"/>
    <w:rsid w:val="00324E2B"/>
    <w:rsid w:val="003251A7"/>
    <w:rsid w:val="003259C7"/>
    <w:rsid w:val="0032772E"/>
    <w:rsid w:val="003303C6"/>
    <w:rsid w:val="00330F92"/>
    <w:rsid w:val="0033105B"/>
    <w:rsid w:val="00332ED0"/>
    <w:rsid w:val="00333C34"/>
    <w:rsid w:val="00334E40"/>
    <w:rsid w:val="00340DEC"/>
    <w:rsid w:val="00341702"/>
    <w:rsid w:val="003423BB"/>
    <w:rsid w:val="003424A3"/>
    <w:rsid w:val="00342BD4"/>
    <w:rsid w:val="00344D17"/>
    <w:rsid w:val="0034524D"/>
    <w:rsid w:val="003460E3"/>
    <w:rsid w:val="0034795B"/>
    <w:rsid w:val="00347DDF"/>
    <w:rsid w:val="00350865"/>
    <w:rsid w:val="0035291C"/>
    <w:rsid w:val="00352E7F"/>
    <w:rsid w:val="00355569"/>
    <w:rsid w:val="00357443"/>
    <w:rsid w:val="00360041"/>
    <w:rsid w:val="00360500"/>
    <w:rsid w:val="00361053"/>
    <w:rsid w:val="0036181A"/>
    <w:rsid w:val="0036230A"/>
    <w:rsid w:val="00364A90"/>
    <w:rsid w:val="00364D9B"/>
    <w:rsid w:val="00364F1E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A3B"/>
    <w:rsid w:val="00386145"/>
    <w:rsid w:val="00387A5B"/>
    <w:rsid w:val="003908F9"/>
    <w:rsid w:val="0039094C"/>
    <w:rsid w:val="00391DF9"/>
    <w:rsid w:val="003921A5"/>
    <w:rsid w:val="0039231B"/>
    <w:rsid w:val="0039440D"/>
    <w:rsid w:val="00396A55"/>
    <w:rsid w:val="003A092A"/>
    <w:rsid w:val="003A0D6B"/>
    <w:rsid w:val="003A4B28"/>
    <w:rsid w:val="003A5968"/>
    <w:rsid w:val="003A6448"/>
    <w:rsid w:val="003A7E62"/>
    <w:rsid w:val="003B1054"/>
    <w:rsid w:val="003B13C4"/>
    <w:rsid w:val="003B2544"/>
    <w:rsid w:val="003B4F4E"/>
    <w:rsid w:val="003B6670"/>
    <w:rsid w:val="003B7574"/>
    <w:rsid w:val="003C03F7"/>
    <w:rsid w:val="003C21C7"/>
    <w:rsid w:val="003C26F7"/>
    <w:rsid w:val="003C3F3E"/>
    <w:rsid w:val="003C40CD"/>
    <w:rsid w:val="003C4E8E"/>
    <w:rsid w:val="003C56C6"/>
    <w:rsid w:val="003C67A0"/>
    <w:rsid w:val="003C6C8E"/>
    <w:rsid w:val="003C6D18"/>
    <w:rsid w:val="003C7479"/>
    <w:rsid w:val="003C7A3B"/>
    <w:rsid w:val="003C7B55"/>
    <w:rsid w:val="003D00A9"/>
    <w:rsid w:val="003D06BC"/>
    <w:rsid w:val="003D0B64"/>
    <w:rsid w:val="003D10F6"/>
    <w:rsid w:val="003D189D"/>
    <w:rsid w:val="003D18AC"/>
    <w:rsid w:val="003D1DB4"/>
    <w:rsid w:val="003D26C4"/>
    <w:rsid w:val="003D3944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F96"/>
    <w:rsid w:val="003E3C9C"/>
    <w:rsid w:val="003E5556"/>
    <w:rsid w:val="003E57AC"/>
    <w:rsid w:val="003E5D8B"/>
    <w:rsid w:val="003E5F6B"/>
    <w:rsid w:val="003E6344"/>
    <w:rsid w:val="003F0A63"/>
    <w:rsid w:val="003F1BE0"/>
    <w:rsid w:val="003F1D35"/>
    <w:rsid w:val="003F1EBB"/>
    <w:rsid w:val="003F1EFE"/>
    <w:rsid w:val="003F3704"/>
    <w:rsid w:val="003F4085"/>
    <w:rsid w:val="003F60CA"/>
    <w:rsid w:val="003F6F3E"/>
    <w:rsid w:val="003F6F46"/>
    <w:rsid w:val="003F7ED3"/>
    <w:rsid w:val="004014F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5430"/>
    <w:rsid w:val="004276C2"/>
    <w:rsid w:val="00430278"/>
    <w:rsid w:val="004304A7"/>
    <w:rsid w:val="00433960"/>
    <w:rsid w:val="00434987"/>
    <w:rsid w:val="00435D69"/>
    <w:rsid w:val="004364B5"/>
    <w:rsid w:val="00437936"/>
    <w:rsid w:val="00437C5E"/>
    <w:rsid w:val="00440180"/>
    <w:rsid w:val="0044038F"/>
    <w:rsid w:val="004404C3"/>
    <w:rsid w:val="00444199"/>
    <w:rsid w:val="00444A05"/>
    <w:rsid w:val="00450130"/>
    <w:rsid w:val="00450216"/>
    <w:rsid w:val="004510C1"/>
    <w:rsid w:val="004514B6"/>
    <w:rsid w:val="00454BF6"/>
    <w:rsid w:val="00454DB1"/>
    <w:rsid w:val="004554B8"/>
    <w:rsid w:val="00457596"/>
    <w:rsid w:val="00460BB9"/>
    <w:rsid w:val="00460BEE"/>
    <w:rsid w:val="00460F86"/>
    <w:rsid w:val="00461111"/>
    <w:rsid w:val="00462E63"/>
    <w:rsid w:val="00463B40"/>
    <w:rsid w:val="0046422C"/>
    <w:rsid w:val="004655B5"/>
    <w:rsid w:val="00465D58"/>
    <w:rsid w:val="004672D8"/>
    <w:rsid w:val="0047050C"/>
    <w:rsid w:val="0047067A"/>
    <w:rsid w:val="004712FA"/>
    <w:rsid w:val="00471397"/>
    <w:rsid w:val="00474C53"/>
    <w:rsid w:val="004763BE"/>
    <w:rsid w:val="00476AA8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2636"/>
    <w:rsid w:val="004927B1"/>
    <w:rsid w:val="00492EA3"/>
    <w:rsid w:val="004964E9"/>
    <w:rsid w:val="0049683C"/>
    <w:rsid w:val="004A00D7"/>
    <w:rsid w:val="004A0774"/>
    <w:rsid w:val="004A3AE5"/>
    <w:rsid w:val="004A5F28"/>
    <w:rsid w:val="004A606F"/>
    <w:rsid w:val="004A74EE"/>
    <w:rsid w:val="004B0A1A"/>
    <w:rsid w:val="004B1FB6"/>
    <w:rsid w:val="004B4664"/>
    <w:rsid w:val="004B4932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331F"/>
    <w:rsid w:val="004D3410"/>
    <w:rsid w:val="004D4A79"/>
    <w:rsid w:val="004D4CDF"/>
    <w:rsid w:val="004D645A"/>
    <w:rsid w:val="004D6C12"/>
    <w:rsid w:val="004D72CA"/>
    <w:rsid w:val="004D7720"/>
    <w:rsid w:val="004E0599"/>
    <w:rsid w:val="004E0ACE"/>
    <w:rsid w:val="004E332A"/>
    <w:rsid w:val="004E4159"/>
    <w:rsid w:val="004E6794"/>
    <w:rsid w:val="004E6FD3"/>
    <w:rsid w:val="004F16BD"/>
    <w:rsid w:val="004F246B"/>
    <w:rsid w:val="004F27CF"/>
    <w:rsid w:val="004F292A"/>
    <w:rsid w:val="004F2961"/>
    <w:rsid w:val="004F5870"/>
    <w:rsid w:val="004F6133"/>
    <w:rsid w:val="004F62F9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31C0"/>
    <w:rsid w:val="005136B5"/>
    <w:rsid w:val="00513CDF"/>
    <w:rsid w:val="00514DA8"/>
    <w:rsid w:val="00516027"/>
    <w:rsid w:val="00517937"/>
    <w:rsid w:val="00520011"/>
    <w:rsid w:val="005206B0"/>
    <w:rsid w:val="005211EB"/>
    <w:rsid w:val="00522313"/>
    <w:rsid w:val="005225C3"/>
    <w:rsid w:val="0052288C"/>
    <w:rsid w:val="00522F70"/>
    <w:rsid w:val="00525073"/>
    <w:rsid w:val="005259AB"/>
    <w:rsid w:val="00526675"/>
    <w:rsid w:val="00526DE5"/>
    <w:rsid w:val="005305BD"/>
    <w:rsid w:val="00530C60"/>
    <w:rsid w:val="0053126C"/>
    <w:rsid w:val="00532AB3"/>
    <w:rsid w:val="00534F36"/>
    <w:rsid w:val="005355D1"/>
    <w:rsid w:val="005374F4"/>
    <w:rsid w:val="005379A4"/>
    <w:rsid w:val="00537EAA"/>
    <w:rsid w:val="00540391"/>
    <w:rsid w:val="00542212"/>
    <w:rsid w:val="00543148"/>
    <w:rsid w:val="0054324B"/>
    <w:rsid w:val="00543A19"/>
    <w:rsid w:val="00543CA2"/>
    <w:rsid w:val="00544D57"/>
    <w:rsid w:val="0054559F"/>
    <w:rsid w:val="005457E6"/>
    <w:rsid w:val="0054583F"/>
    <w:rsid w:val="00545DEB"/>
    <w:rsid w:val="00546928"/>
    <w:rsid w:val="00546D3E"/>
    <w:rsid w:val="00550E7E"/>
    <w:rsid w:val="005540E3"/>
    <w:rsid w:val="00555B49"/>
    <w:rsid w:val="0055671C"/>
    <w:rsid w:val="00556B60"/>
    <w:rsid w:val="005573F7"/>
    <w:rsid w:val="00561E5E"/>
    <w:rsid w:val="005628C6"/>
    <w:rsid w:val="00562940"/>
    <w:rsid w:val="00563EB8"/>
    <w:rsid w:val="00564266"/>
    <w:rsid w:val="00565F5D"/>
    <w:rsid w:val="00565F9E"/>
    <w:rsid w:val="00570902"/>
    <w:rsid w:val="00571122"/>
    <w:rsid w:val="00571541"/>
    <w:rsid w:val="005721AD"/>
    <w:rsid w:val="00572DB7"/>
    <w:rsid w:val="00573847"/>
    <w:rsid w:val="00574B47"/>
    <w:rsid w:val="0057575C"/>
    <w:rsid w:val="005762B6"/>
    <w:rsid w:val="00577F51"/>
    <w:rsid w:val="00580C87"/>
    <w:rsid w:val="00581A47"/>
    <w:rsid w:val="00581B06"/>
    <w:rsid w:val="005827BE"/>
    <w:rsid w:val="00583143"/>
    <w:rsid w:val="0058403A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8DC"/>
    <w:rsid w:val="00593CCA"/>
    <w:rsid w:val="00593EE5"/>
    <w:rsid w:val="00594A58"/>
    <w:rsid w:val="00596D0D"/>
    <w:rsid w:val="00597443"/>
    <w:rsid w:val="005A0F98"/>
    <w:rsid w:val="005A1885"/>
    <w:rsid w:val="005A288B"/>
    <w:rsid w:val="005A2AD5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B0993"/>
    <w:rsid w:val="005B35B3"/>
    <w:rsid w:val="005B4A29"/>
    <w:rsid w:val="005B4B22"/>
    <w:rsid w:val="005C05F0"/>
    <w:rsid w:val="005C06F2"/>
    <w:rsid w:val="005C137B"/>
    <w:rsid w:val="005C1643"/>
    <w:rsid w:val="005C2513"/>
    <w:rsid w:val="005C2C2F"/>
    <w:rsid w:val="005C3DB3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C07"/>
    <w:rsid w:val="005D6337"/>
    <w:rsid w:val="005D662E"/>
    <w:rsid w:val="005E0B36"/>
    <w:rsid w:val="005E1824"/>
    <w:rsid w:val="005E1C6C"/>
    <w:rsid w:val="005E36AB"/>
    <w:rsid w:val="005E57E1"/>
    <w:rsid w:val="005E725E"/>
    <w:rsid w:val="005E7612"/>
    <w:rsid w:val="005F06F3"/>
    <w:rsid w:val="005F17EE"/>
    <w:rsid w:val="005F1A6A"/>
    <w:rsid w:val="005F1C6C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448"/>
    <w:rsid w:val="00600939"/>
    <w:rsid w:val="006011E4"/>
    <w:rsid w:val="00601389"/>
    <w:rsid w:val="00601EE9"/>
    <w:rsid w:val="00602D13"/>
    <w:rsid w:val="00603686"/>
    <w:rsid w:val="0060481C"/>
    <w:rsid w:val="00605B9E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36A9"/>
    <w:rsid w:val="00634887"/>
    <w:rsid w:val="00636286"/>
    <w:rsid w:val="0063659F"/>
    <w:rsid w:val="00637B73"/>
    <w:rsid w:val="0064088C"/>
    <w:rsid w:val="006417B8"/>
    <w:rsid w:val="00642707"/>
    <w:rsid w:val="006436D9"/>
    <w:rsid w:val="0064442E"/>
    <w:rsid w:val="006445D0"/>
    <w:rsid w:val="00650CAB"/>
    <w:rsid w:val="00650E96"/>
    <w:rsid w:val="00651A74"/>
    <w:rsid w:val="00651D8F"/>
    <w:rsid w:val="00652D07"/>
    <w:rsid w:val="0065444E"/>
    <w:rsid w:val="00655DE0"/>
    <w:rsid w:val="006568BB"/>
    <w:rsid w:val="0065707D"/>
    <w:rsid w:val="0065709A"/>
    <w:rsid w:val="006633FA"/>
    <w:rsid w:val="006635A6"/>
    <w:rsid w:val="0066409E"/>
    <w:rsid w:val="00665F3D"/>
    <w:rsid w:val="0066717F"/>
    <w:rsid w:val="006676BF"/>
    <w:rsid w:val="00667842"/>
    <w:rsid w:val="006700CB"/>
    <w:rsid w:val="00672DCC"/>
    <w:rsid w:val="006742ED"/>
    <w:rsid w:val="006745D1"/>
    <w:rsid w:val="006758A0"/>
    <w:rsid w:val="00681781"/>
    <w:rsid w:val="006819A8"/>
    <w:rsid w:val="00681BD2"/>
    <w:rsid w:val="00682059"/>
    <w:rsid w:val="0068372E"/>
    <w:rsid w:val="00684329"/>
    <w:rsid w:val="00686AA0"/>
    <w:rsid w:val="00687100"/>
    <w:rsid w:val="006915DB"/>
    <w:rsid w:val="0069174A"/>
    <w:rsid w:val="00693C5B"/>
    <w:rsid w:val="006948C9"/>
    <w:rsid w:val="0069720E"/>
    <w:rsid w:val="00697657"/>
    <w:rsid w:val="00697800"/>
    <w:rsid w:val="006A0067"/>
    <w:rsid w:val="006A0CFD"/>
    <w:rsid w:val="006A3361"/>
    <w:rsid w:val="006A3DC5"/>
    <w:rsid w:val="006A476D"/>
    <w:rsid w:val="006A6552"/>
    <w:rsid w:val="006A7848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5D28"/>
    <w:rsid w:val="006C642D"/>
    <w:rsid w:val="006D05F2"/>
    <w:rsid w:val="006D2EF9"/>
    <w:rsid w:val="006D4213"/>
    <w:rsid w:val="006D6343"/>
    <w:rsid w:val="006E04E3"/>
    <w:rsid w:val="006E0A0B"/>
    <w:rsid w:val="006E1226"/>
    <w:rsid w:val="006E1F9A"/>
    <w:rsid w:val="006E2D71"/>
    <w:rsid w:val="006E334E"/>
    <w:rsid w:val="006E3BCF"/>
    <w:rsid w:val="006E61C6"/>
    <w:rsid w:val="006E6C45"/>
    <w:rsid w:val="006F231D"/>
    <w:rsid w:val="006F2C02"/>
    <w:rsid w:val="006F4D38"/>
    <w:rsid w:val="006F52CF"/>
    <w:rsid w:val="006F53F9"/>
    <w:rsid w:val="006F6E9B"/>
    <w:rsid w:val="006F7111"/>
    <w:rsid w:val="007005CB"/>
    <w:rsid w:val="00701013"/>
    <w:rsid w:val="00702A7C"/>
    <w:rsid w:val="00704707"/>
    <w:rsid w:val="00705C2D"/>
    <w:rsid w:val="00705FB3"/>
    <w:rsid w:val="007106A9"/>
    <w:rsid w:val="00711513"/>
    <w:rsid w:val="00711BFE"/>
    <w:rsid w:val="00712048"/>
    <w:rsid w:val="00712C06"/>
    <w:rsid w:val="00712CBC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30621"/>
    <w:rsid w:val="007326DC"/>
    <w:rsid w:val="007327F3"/>
    <w:rsid w:val="007329E1"/>
    <w:rsid w:val="007337FE"/>
    <w:rsid w:val="00733A0B"/>
    <w:rsid w:val="007345D9"/>
    <w:rsid w:val="00734AD4"/>
    <w:rsid w:val="00737071"/>
    <w:rsid w:val="00737B8E"/>
    <w:rsid w:val="00737C45"/>
    <w:rsid w:val="00741E36"/>
    <w:rsid w:val="00743404"/>
    <w:rsid w:val="007439F7"/>
    <w:rsid w:val="007449FF"/>
    <w:rsid w:val="00745E14"/>
    <w:rsid w:val="007469B6"/>
    <w:rsid w:val="007473FF"/>
    <w:rsid w:val="00750F80"/>
    <w:rsid w:val="0075123B"/>
    <w:rsid w:val="00752C83"/>
    <w:rsid w:val="00753029"/>
    <w:rsid w:val="00753797"/>
    <w:rsid w:val="00753EAD"/>
    <w:rsid w:val="00753F5D"/>
    <w:rsid w:val="007543E6"/>
    <w:rsid w:val="0075499F"/>
    <w:rsid w:val="00757D19"/>
    <w:rsid w:val="007601D7"/>
    <w:rsid w:val="00760BBE"/>
    <w:rsid w:val="0076143E"/>
    <w:rsid w:val="007618BE"/>
    <w:rsid w:val="00761A21"/>
    <w:rsid w:val="00761CFA"/>
    <w:rsid w:val="007621B2"/>
    <w:rsid w:val="00767C8B"/>
    <w:rsid w:val="00770232"/>
    <w:rsid w:val="007707A5"/>
    <w:rsid w:val="0077086D"/>
    <w:rsid w:val="00770878"/>
    <w:rsid w:val="0077381B"/>
    <w:rsid w:val="007738EE"/>
    <w:rsid w:val="0077405A"/>
    <w:rsid w:val="00774A08"/>
    <w:rsid w:val="00776F6A"/>
    <w:rsid w:val="00782B6D"/>
    <w:rsid w:val="00784182"/>
    <w:rsid w:val="00784DB1"/>
    <w:rsid w:val="007851D6"/>
    <w:rsid w:val="0078562E"/>
    <w:rsid w:val="007858E6"/>
    <w:rsid w:val="007860C0"/>
    <w:rsid w:val="00786B79"/>
    <w:rsid w:val="00786C87"/>
    <w:rsid w:val="00786EC0"/>
    <w:rsid w:val="00787D76"/>
    <w:rsid w:val="00790740"/>
    <w:rsid w:val="00790FFF"/>
    <w:rsid w:val="007925DE"/>
    <w:rsid w:val="0079282F"/>
    <w:rsid w:val="007935B1"/>
    <w:rsid w:val="007946FB"/>
    <w:rsid w:val="007948B3"/>
    <w:rsid w:val="00796307"/>
    <w:rsid w:val="0079781C"/>
    <w:rsid w:val="007A0364"/>
    <w:rsid w:val="007A0A49"/>
    <w:rsid w:val="007A0C96"/>
    <w:rsid w:val="007A14A6"/>
    <w:rsid w:val="007A2BF2"/>
    <w:rsid w:val="007A4CB0"/>
    <w:rsid w:val="007A4F25"/>
    <w:rsid w:val="007A5D92"/>
    <w:rsid w:val="007A63B2"/>
    <w:rsid w:val="007A64B7"/>
    <w:rsid w:val="007A75E1"/>
    <w:rsid w:val="007A7F3A"/>
    <w:rsid w:val="007B0F46"/>
    <w:rsid w:val="007B2B21"/>
    <w:rsid w:val="007B46BA"/>
    <w:rsid w:val="007B4E90"/>
    <w:rsid w:val="007B5919"/>
    <w:rsid w:val="007B6FB5"/>
    <w:rsid w:val="007B7624"/>
    <w:rsid w:val="007B7650"/>
    <w:rsid w:val="007C11CA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312B"/>
    <w:rsid w:val="007E37D3"/>
    <w:rsid w:val="007E3801"/>
    <w:rsid w:val="007E4FF0"/>
    <w:rsid w:val="007E5729"/>
    <w:rsid w:val="007E5B1F"/>
    <w:rsid w:val="007E6957"/>
    <w:rsid w:val="007E6D6F"/>
    <w:rsid w:val="007E6F7C"/>
    <w:rsid w:val="007E75A2"/>
    <w:rsid w:val="007E7ACD"/>
    <w:rsid w:val="007E7CA1"/>
    <w:rsid w:val="007E7D02"/>
    <w:rsid w:val="007E7FC1"/>
    <w:rsid w:val="007F0E6C"/>
    <w:rsid w:val="007F1103"/>
    <w:rsid w:val="007F2A41"/>
    <w:rsid w:val="007F2FEC"/>
    <w:rsid w:val="007F4D6C"/>
    <w:rsid w:val="007F69D5"/>
    <w:rsid w:val="00801035"/>
    <w:rsid w:val="008022FC"/>
    <w:rsid w:val="0080235A"/>
    <w:rsid w:val="008026AE"/>
    <w:rsid w:val="0080401E"/>
    <w:rsid w:val="00805A51"/>
    <w:rsid w:val="00807047"/>
    <w:rsid w:val="008073CE"/>
    <w:rsid w:val="00807D5D"/>
    <w:rsid w:val="00812104"/>
    <w:rsid w:val="00812366"/>
    <w:rsid w:val="00812AED"/>
    <w:rsid w:val="00813062"/>
    <w:rsid w:val="00817EFC"/>
    <w:rsid w:val="008206B5"/>
    <w:rsid w:val="008213CF"/>
    <w:rsid w:val="008226A5"/>
    <w:rsid w:val="00822ECB"/>
    <w:rsid w:val="008230AE"/>
    <w:rsid w:val="00823E97"/>
    <w:rsid w:val="0082612D"/>
    <w:rsid w:val="008262F5"/>
    <w:rsid w:val="00830B01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13CB"/>
    <w:rsid w:val="00841B6D"/>
    <w:rsid w:val="0084332B"/>
    <w:rsid w:val="00843AF4"/>
    <w:rsid w:val="00844193"/>
    <w:rsid w:val="00844825"/>
    <w:rsid w:val="00844F2D"/>
    <w:rsid w:val="00846C58"/>
    <w:rsid w:val="0084767B"/>
    <w:rsid w:val="00847D4B"/>
    <w:rsid w:val="00847FE6"/>
    <w:rsid w:val="0085216C"/>
    <w:rsid w:val="0085284F"/>
    <w:rsid w:val="00853D83"/>
    <w:rsid w:val="00856011"/>
    <w:rsid w:val="00856677"/>
    <w:rsid w:val="008566F4"/>
    <w:rsid w:val="0086044F"/>
    <w:rsid w:val="00860592"/>
    <w:rsid w:val="0086203B"/>
    <w:rsid w:val="0086251B"/>
    <w:rsid w:val="00863A52"/>
    <w:rsid w:val="00864429"/>
    <w:rsid w:val="008650FA"/>
    <w:rsid w:val="00867537"/>
    <w:rsid w:val="008675E0"/>
    <w:rsid w:val="00870AF1"/>
    <w:rsid w:val="00871A3A"/>
    <w:rsid w:val="00873512"/>
    <w:rsid w:val="00875818"/>
    <w:rsid w:val="00875CC9"/>
    <w:rsid w:val="00877630"/>
    <w:rsid w:val="008865DD"/>
    <w:rsid w:val="00886E25"/>
    <w:rsid w:val="00887178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D03"/>
    <w:rsid w:val="008A6F7F"/>
    <w:rsid w:val="008A7697"/>
    <w:rsid w:val="008B0C3D"/>
    <w:rsid w:val="008B0E05"/>
    <w:rsid w:val="008B1A51"/>
    <w:rsid w:val="008B289C"/>
    <w:rsid w:val="008B2C6E"/>
    <w:rsid w:val="008B5ED3"/>
    <w:rsid w:val="008B65E8"/>
    <w:rsid w:val="008B77F7"/>
    <w:rsid w:val="008C144A"/>
    <w:rsid w:val="008C2C33"/>
    <w:rsid w:val="008C3CFA"/>
    <w:rsid w:val="008C4837"/>
    <w:rsid w:val="008D12C8"/>
    <w:rsid w:val="008D1580"/>
    <w:rsid w:val="008D1BFE"/>
    <w:rsid w:val="008D2002"/>
    <w:rsid w:val="008D3180"/>
    <w:rsid w:val="008D326A"/>
    <w:rsid w:val="008D3698"/>
    <w:rsid w:val="008D370F"/>
    <w:rsid w:val="008D3EA6"/>
    <w:rsid w:val="008D406A"/>
    <w:rsid w:val="008D4F7F"/>
    <w:rsid w:val="008D52AD"/>
    <w:rsid w:val="008D5EA7"/>
    <w:rsid w:val="008D68D5"/>
    <w:rsid w:val="008D75CF"/>
    <w:rsid w:val="008D77D9"/>
    <w:rsid w:val="008E0557"/>
    <w:rsid w:val="008E0BFC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3E22"/>
    <w:rsid w:val="008F4C75"/>
    <w:rsid w:val="008F52A7"/>
    <w:rsid w:val="008F61CA"/>
    <w:rsid w:val="008F6F88"/>
    <w:rsid w:val="008F72C0"/>
    <w:rsid w:val="008F76FD"/>
    <w:rsid w:val="008F7DAC"/>
    <w:rsid w:val="008F7F83"/>
    <w:rsid w:val="0090099B"/>
    <w:rsid w:val="009018D4"/>
    <w:rsid w:val="009019B5"/>
    <w:rsid w:val="00901F23"/>
    <w:rsid w:val="009053C5"/>
    <w:rsid w:val="009071D7"/>
    <w:rsid w:val="0091013A"/>
    <w:rsid w:val="009107A0"/>
    <w:rsid w:val="00910AD5"/>
    <w:rsid w:val="00910F3C"/>
    <w:rsid w:val="00911E4D"/>
    <w:rsid w:val="0091242A"/>
    <w:rsid w:val="00912ED7"/>
    <w:rsid w:val="00913330"/>
    <w:rsid w:val="00914D5E"/>
    <w:rsid w:val="0091692D"/>
    <w:rsid w:val="00916EFF"/>
    <w:rsid w:val="009174F1"/>
    <w:rsid w:val="00920D09"/>
    <w:rsid w:val="00921007"/>
    <w:rsid w:val="00921066"/>
    <w:rsid w:val="00921231"/>
    <w:rsid w:val="00922681"/>
    <w:rsid w:val="00922FB0"/>
    <w:rsid w:val="00924224"/>
    <w:rsid w:val="00925DD0"/>
    <w:rsid w:val="00927E21"/>
    <w:rsid w:val="00931E28"/>
    <w:rsid w:val="00932F1B"/>
    <w:rsid w:val="00933365"/>
    <w:rsid w:val="009337FD"/>
    <w:rsid w:val="00933871"/>
    <w:rsid w:val="00934E17"/>
    <w:rsid w:val="009354B2"/>
    <w:rsid w:val="009357A3"/>
    <w:rsid w:val="00937273"/>
    <w:rsid w:val="009440F3"/>
    <w:rsid w:val="0094516D"/>
    <w:rsid w:val="009469CA"/>
    <w:rsid w:val="00950504"/>
    <w:rsid w:val="00950967"/>
    <w:rsid w:val="009516DA"/>
    <w:rsid w:val="0095433E"/>
    <w:rsid w:val="009556DD"/>
    <w:rsid w:val="00956DB5"/>
    <w:rsid w:val="00957077"/>
    <w:rsid w:val="00957187"/>
    <w:rsid w:val="00957EF3"/>
    <w:rsid w:val="009601C6"/>
    <w:rsid w:val="00960A4D"/>
    <w:rsid w:val="00960B22"/>
    <w:rsid w:val="00960DC1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30D0"/>
    <w:rsid w:val="00974363"/>
    <w:rsid w:val="00975207"/>
    <w:rsid w:val="00975FB4"/>
    <w:rsid w:val="0097684C"/>
    <w:rsid w:val="00977B23"/>
    <w:rsid w:val="00981159"/>
    <w:rsid w:val="00981B9E"/>
    <w:rsid w:val="00981F72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90027"/>
    <w:rsid w:val="00990ED2"/>
    <w:rsid w:val="00991ADA"/>
    <w:rsid w:val="009926A1"/>
    <w:rsid w:val="00992752"/>
    <w:rsid w:val="0099276A"/>
    <w:rsid w:val="00993D04"/>
    <w:rsid w:val="009941B1"/>
    <w:rsid w:val="009965BF"/>
    <w:rsid w:val="0099682A"/>
    <w:rsid w:val="00996C86"/>
    <w:rsid w:val="009A0830"/>
    <w:rsid w:val="009A0FDE"/>
    <w:rsid w:val="009A3653"/>
    <w:rsid w:val="009A43B0"/>
    <w:rsid w:val="009A776E"/>
    <w:rsid w:val="009A79AA"/>
    <w:rsid w:val="009A7F8A"/>
    <w:rsid w:val="009B20E0"/>
    <w:rsid w:val="009B211B"/>
    <w:rsid w:val="009B244A"/>
    <w:rsid w:val="009B287C"/>
    <w:rsid w:val="009B2B11"/>
    <w:rsid w:val="009B3A66"/>
    <w:rsid w:val="009B478A"/>
    <w:rsid w:val="009B560B"/>
    <w:rsid w:val="009B5CCE"/>
    <w:rsid w:val="009B62F6"/>
    <w:rsid w:val="009B7034"/>
    <w:rsid w:val="009C051D"/>
    <w:rsid w:val="009C12C4"/>
    <w:rsid w:val="009C193E"/>
    <w:rsid w:val="009C22C8"/>
    <w:rsid w:val="009C4962"/>
    <w:rsid w:val="009C67F4"/>
    <w:rsid w:val="009C6C77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F99"/>
    <w:rsid w:val="009D5FB2"/>
    <w:rsid w:val="009D65F7"/>
    <w:rsid w:val="009D6948"/>
    <w:rsid w:val="009D77A4"/>
    <w:rsid w:val="009E0709"/>
    <w:rsid w:val="009E14EF"/>
    <w:rsid w:val="009E1C23"/>
    <w:rsid w:val="009E27B9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6488"/>
    <w:rsid w:val="009F7429"/>
    <w:rsid w:val="009F7442"/>
    <w:rsid w:val="00A00370"/>
    <w:rsid w:val="00A005F8"/>
    <w:rsid w:val="00A00D61"/>
    <w:rsid w:val="00A013FE"/>
    <w:rsid w:val="00A02B03"/>
    <w:rsid w:val="00A048EC"/>
    <w:rsid w:val="00A058D8"/>
    <w:rsid w:val="00A0610D"/>
    <w:rsid w:val="00A06AC3"/>
    <w:rsid w:val="00A07BB6"/>
    <w:rsid w:val="00A07C80"/>
    <w:rsid w:val="00A10667"/>
    <w:rsid w:val="00A1514A"/>
    <w:rsid w:val="00A15DF5"/>
    <w:rsid w:val="00A17D33"/>
    <w:rsid w:val="00A21082"/>
    <w:rsid w:val="00A224B4"/>
    <w:rsid w:val="00A23AA2"/>
    <w:rsid w:val="00A24C5C"/>
    <w:rsid w:val="00A250AD"/>
    <w:rsid w:val="00A27576"/>
    <w:rsid w:val="00A2788A"/>
    <w:rsid w:val="00A279B4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3D7B"/>
    <w:rsid w:val="00A445E5"/>
    <w:rsid w:val="00A44678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36E"/>
    <w:rsid w:val="00A61B4F"/>
    <w:rsid w:val="00A62082"/>
    <w:rsid w:val="00A6388F"/>
    <w:rsid w:val="00A63E76"/>
    <w:rsid w:val="00A64430"/>
    <w:rsid w:val="00A6497C"/>
    <w:rsid w:val="00A657EA"/>
    <w:rsid w:val="00A67AA1"/>
    <w:rsid w:val="00A70E0C"/>
    <w:rsid w:val="00A72C84"/>
    <w:rsid w:val="00A739A6"/>
    <w:rsid w:val="00A74A21"/>
    <w:rsid w:val="00A75094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240D"/>
    <w:rsid w:val="00A92E26"/>
    <w:rsid w:val="00A94EC2"/>
    <w:rsid w:val="00A950D9"/>
    <w:rsid w:val="00A9531C"/>
    <w:rsid w:val="00A95B85"/>
    <w:rsid w:val="00A97055"/>
    <w:rsid w:val="00A97B56"/>
    <w:rsid w:val="00AA030F"/>
    <w:rsid w:val="00AA09D2"/>
    <w:rsid w:val="00AA0D56"/>
    <w:rsid w:val="00AA1742"/>
    <w:rsid w:val="00AA364A"/>
    <w:rsid w:val="00AA4FDE"/>
    <w:rsid w:val="00AA69A1"/>
    <w:rsid w:val="00AA79EC"/>
    <w:rsid w:val="00AB092F"/>
    <w:rsid w:val="00AB1E0F"/>
    <w:rsid w:val="00AB290B"/>
    <w:rsid w:val="00AB42DC"/>
    <w:rsid w:val="00AB45F6"/>
    <w:rsid w:val="00AB50FD"/>
    <w:rsid w:val="00AB7BAD"/>
    <w:rsid w:val="00AB7C5D"/>
    <w:rsid w:val="00AC2066"/>
    <w:rsid w:val="00AC3762"/>
    <w:rsid w:val="00AC379D"/>
    <w:rsid w:val="00AC3CA5"/>
    <w:rsid w:val="00AC475C"/>
    <w:rsid w:val="00AC6152"/>
    <w:rsid w:val="00AC6269"/>
    <w:rsid w:val="00AC7D63"/>
    <w:rsid w:val="00AC7F89"/>
    <w:rsid w:val="00AD0953"/>
    <w:rsid w:val="00AD09AD"/>
    <w:rsid w:val="00AD0F44"/>
    <w:rsid w:val="00AD1F1E"/>
    <w:rsid w:val="00AD2202"/>
    <w:rsid w:val="00AD2B76"/>
    <w:rsid w:val="00AD3721"/>
    <w:rsid w:val="00AD389F"/>
    <w:rsid w:val="00AD411B"/>
    <w:rsid w:val="00AD4586"/>
    <w:rsid w:val="00AD5179"/>
    <w:rsid w:val="00AD51CB"/>
    <w:rsid w:val="00AD7470"/>
    <w:rsid w:val="00AE2466"/>
    <w:rsid w:val="00AE3054"/>
    <w:rsid w:val="00AE4926"/>
    <w:rsid w:val="00AE50D5"/>
    <w:rsid w:val="00AE67D2"/>
    <w:rsid w:val="00AE6D5B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B002E0"/>
    <w:rsid w:val="00B02D3D"/>
    <w:rsid w:val="00B04200"/>
    <w:rsid w:val="00B0573A"/>
    <w:rsid w:val="00B07074"/>
    <w:rsid w:val="00B079EE"/>
    <w:rsid w:val="00B106F5"/>
    <w:rsid w:val="00B123A6"/>
    <w:rsid w:val="00B1324C"/>
    <w:rsid w:val="00B136E0"/>
    <w:rsid w:val="00B13E58"/>
    <w:rsid w:val="00B1474C"/>
    <w:rsid w:val="00B1502C"/>
    <w:rsid w:val="00B154D1"/>
    <w:rsid w:val="00B1638C"/>
    <w:rsid w:val="00B21302"/>
    <w:rsid w:val="00B21680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42089"/>
    <w:rsid w:val="00B42271"/>
    <w:rsid w:val="00B442A6"/>
    <w:rsid w:val="00B50480"/>
    <w:rsid w:val="00B51D23"/>
    <w:rsid w:val="00B51F3B"/>
    <w:rsid w:val="00B529DC"/>
    <w:rsid w:val="00B53017"/>
    <w:rsid w:val="00B53758"/>
    <w:rsid w:val="00B53D74"/>
    <w:rsid w:val="00B55833"/>
    <w:rsid w:val="00B5648C"/>
    <w:rsid w:val="00B5715B"/>
    <w:rsid w:val="00B5781F"/>
    <w:rsid w:val="00B618E6"/>
    <w:rsid w:val="00B634CD"/>
    <w:rsid w:val="00B637EC"/>
    <w:rsid w:val="00B63B76"/>
    <w:rsid w:val="00B63E05"/>
    <w:rsid w:val="00B64F77"/>
    <w:rsid w:val="00B64FCC"/>
    <w:rsid w:val="00B66334"/>
    <w:rsid w:val="00B6653B"/>
    <w:rsid w:val="00B67A73"/>
    <w:rsid w:val="00B72102"/>
    <w:rsid w:val="00B72BEF"/>
    <w:rsid w:val="00B740DE"/>
    <w:rsid w:val="00B761F2"/>
    <w:rsid w:val="00B77663"/>
    <w:rsid w:val="00B77D1C"/>
    <w:rsid w:val="00B81703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30D1"/>
    <w:rsid w:val="00BA375F"/>
    <w:rsid w:val="00BA3D20"/>
    <w:rsid w:val="00BA42DC"/>
    <w:rsid w:val="00BA42F8"/>
    <w:rsid w:val="00BA56C9"/>
    <w:rsid w:val="00BB01D3"/>
    <w:rsid w:val="00BB11CD"/>
    <w:rsid w:val="00BB3A54"/>
    <w:rsid w:val="00BB3F46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9C0"/>
    <w:rsid w:val="00BE0B55"/>
    <w:rsid w:val="00BE0E92"/>
    <w:rsid w:val="00BE10D8"/>
    <w:rsid w:val="00BE19FD"/>
    <w:rsid w:val="00BE2B7C"/>
    <w:rsid w:val="00BE4F99"/>
    <w:rsid w:val="00BE529C"/>
    <w:rsid w:val="00BE5A8F"/>
    <w:rsid w:val="00C01419"/>
    <w:rsid w:val="00C04160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1B47"/>
    <w:rsid w:val="00C223B4"/>
    <w:rsid w:val="00C23219"/>
    <w:rsid w:val="00C23828"/>
    <w:rsid w:val="00C258B7"/>
    <w:rsid w:val="00C25CEE"/>
    <w:rsid w:val="00C25F7D"/>
    <w:rsid w:val="00C261E9"/>
    <w:rsid w:val="00C26764"/>
    <w:rsid w:val="00C26D1B"/>
    <w:rsid w:val="00C30651"/>
    <w:rsid w:val="00C30DE1"/>
    <w:rsid w:val="00C33743"/>
    <w:rsid w:val="00C34AAE"/>
    <w:rsid w:val="00C355A1"/>
    <w:rsid w:val="00C35D06"/>
    <w:rsid w:val="00C3690F"/>
    <w:rsid w:val="00C37A5E"/>
    <w:rsid w:val="00C37ED3"/>
    <w:rsid w:val="00C4101F"/>
    <w:rsid w:val="00C413E6"/>
    <w:rsid w:val="00C41517"/>
    <w:rsid w:val="00C418FD"/>
    <w:rsid w:val="00C43374"/>
    <w:rsid w:val="00C445DB"/>
    <w:rsid w:val="00C46B58"/>
    <w:rsid w:val="00C46FAF"/>
    <w:rsid w:val="00C50E7A"/>
    <w:rsid w:val="00C514D3"/>
    <w:rsid w:val="00C537D6"/>
    <w:rsid w:val="00C54E1B"/>
    <w:rsid w:val="00C5586F"/>
    <w:rsid w:val="00C55F66"/>
    <w:rsid w:val="00C602AB"/>
    <w:rsid w:val="00C60FC9"/>
    <w:rsid w:val="00C61786"/>
    <w:rsid w:val="00C6363F"/>
    <w:rsid w:val="00C6547E"/>
    <w:rsid w:val="00C65C31"/>
    <w:rsid w:val="00C6676C"/>
    <w:rsid w:val="00C66994"/>
    <w:rsid w:val="00C70183"/>
    <w:rsid w:val="00C711A6"/>
    <w:rsid w:val="00C73036"/>
    <w:rsid w:val="00C74D6E"/>
    <w:rsid w:val="00C760C1"/>
    <w:rsid w:val="00C76BA7"/>
    <w:rsid w:val="00C773A0"/>
    <w:rsid w:val="00C773EE"/>
    <w:rsid w:val="00C77A6D"/>
    <w:rsid w:val="00C80B22"/>
    <w:rsid w:val="00C8163F"/>
    <w:rsid w:val="00C81AF8"/>
    <w:rsid w:val="00C81AFD"/>
    <w:rsid w:val="00C82A82"/>
    <w:rsid w:val="00C837A0"/>
    <w:rsid w:val="00C84643"/>
    <w:rsid w:val="00C879E4"/>
    <w:rsid w:val="00C92BE3"/>
    <w:rsid w:val="00C930A4"/>
    <w:rsid w:val="00C95296"/>
    <w:rsid w:val="00C95576"/>
    <w:rsid w:val="00C955A0"/>
    <w:rsid w:val="00C95D38"/>
    <w:rsid w:val="00C96053"/>
    <w:rsid w:val="00C97363"/>
    <w:rsid w:val="00CA0464"/>
    <w:rsid w:val="00CA13C3"/>
    <w:rsid w:val="00CA180C"/>
    <w:rsid w:val="00CA1AD1"/>
    <w:rsid w:val="00CA2384"/>
    <w:rsid w:val="00CA3708"/>
    <w:rsid w:val="00CA3BC8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6ECA"/>
    <w:rsid w:val="00CC0512"/>
    <w:rsid w:val="00CC07C9"/>
    <w:rsid w:val="00CC1AF1"/>
    <w:rsid w:val="00CC29FF"/>
    <w:rsid w:val="00CC35AB"/>
    <w:rsid w:val="00CC6F01"/>
    <w:rsid w:val="00CD0423"/>
    <w:rsid w:val="00CD0596"/>
    <w:rsid w:val="00CD1D6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6B8"/>
    <w:rsid w:val="00CE7EDA"/>
    <w:rsid w:val="00CF06E4"/>
    <w:rsid w:val="00CF0E2E"/>
    <w:rsid w:val="00CF1812"/>
    <w:rsid w:val="00CF2A13"/>
    <w:rsid w:val="00CF2E4F"/>
    <w:rsid w:val="00CF4B40"/>
    <w:rsid w:val="00CF619D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6912"/>
    <w:rsid w:val="00D17CEB"/>
    <w:rsid w:val="00D20571"/>
    <w:rsid w:val="00D20B9F"/>
    <w:rsid w:val="00D2280F"/>
    <w:rsid w:val="00D24F85"/>
    <w:rsid w:val="00D27391"/>
    <w:rsid w:val="00D30896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629B"/>
    <w:rsid w:val="00D3655F"/>
    <w:rsid w:val="00D36C70"/>
    <w:rsid w:val="00D3721E"/>
    <w:rsid w:val="00D42AA8"/>
    <w:rsid w:val="00D43534"/>
    <w:rsid w:val="00D43B36"/>
    <w:rsid w:val="00D43B4A"/>
    <w:rsid w:val="00D43C74"/>
    <w:rsid w:val="00D44414"/>
    <w:rsid w:val="00D4545B"/>
    <w:rsid w:val="00D462B1"/>
    <w:rsid w:val="00D47E1F"/>
    <w:rsid w:val="00D50154"/>
    <w:rsid w:val="00D50DA9"/>
    <w:rsid w:val="00D50F12"/>
    <w:rsid w:val="00D52009"/>
    <w:rsid w:val="00D52804"/>
    <w:rsid w:val="00D5569C"/>
    <w:rsid w:val="00D557E6"/>
    <w:rsid w:val="00D55B60"/>
    <w:rsid w:val="00D55F4C"/>
    <w:rsid w:val="00D57211"/>
    <w:rsid w:val="00D6164A"/>
    <w:rsid w:val="00D61BDA"/>
    <w:rsid w:val="00D62066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41C"/>
    <w:rsid w:val="00D73561"/>
    <w:rsid w:val="00D74999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413"/>
    <w:rsid w:val="00D864A4"/>
    <w:rsid w:val="00D869BA"/>
    <w:rsid w:val="00D90195"/>
    <w:rsid w:val="00D9069F"/>
    <w:rsid w:val="00D90E6D"/>
    <w:rsid w:val="00D91B44"/>
    <w:rsid w:val="00D92C7B"/>
    <w:rsid w:val="00D93914"/>
    <w:rsid w:val="00D95642"/>
    <w:rsid w:val="00D9622A"/>
    <w:rsid w:val="00D969E4"/>
    <w:rsid w:val="00D96E77"/>
    <w:rsid w:val="00DA0403"/>
    <w:rsid w:val="00DA2519"/>
    <w:rsid w:val="00DA38F3"/>
    <w:rsid w:val="00DA3A3E"/>
    <w:rsid w:val="00DA4DA0"/>
    <w:rsid w:val="00DA5789"/>
    <w:rsid w:val="00DA7C42"/>
    <w:rsid w:val="00DB0E8A"/>
    <w:rsid w:val="00DB1AC0"/>
    <w:rsid w:val="00DB2254"/>
    <w:rsid w:val="00DB25D1"/>
    <w:rsid w:val="00DB3080"/>
    <w:rsid w:val="00DB44E6"/>
    <w:rsid w:val="00DB5B83"/>
    <w:rsid w:val="00DC170F"/>
    <w:rsid w:val="00DC19FB"/>
    <w:rsid w:val="00DC3ACE"/>
    <w:rsid w:val="00DC3D6E"/>
    <w:rsid w:val="00DC5490"/>
    <w:rsid w:val="00DC75B2"/>
    <w:rsid w:val="00DC7789"/>
    <w:rsid w:val="00DC792D"/>
    <w:rsid w:val="00DD0CC5"/>
    <w:rsid w:val="00DD1AF1"/>
    <w:rsid w:val="00DD1E67"/>
    <w:rsid w:val="00DD2304"/>
    <w:rsid w:val="00DD3224"/>
    <w:rsid w:val="00DD5418"/>
    <w:rsid w:val="00DD5E58"/>
    <w:rsid w:val="00DD6D29"/>
    <w:rsid w:val="00DD702E"/>
    <w:rsid w:val="00DE0839"/>
    <w:rsid w:val="00DE108E"/>
    <w:rsid w:val="00DE289C"/>
    <w:rsid w:val="00DE34FD"/>
    <w:rsid w:val="00DE3E63"/>
    <w:rsid w:val="00DE77F8"/>
    <w:rsid w:val="00DF067F"/>
    <w:rsid w:val="00DF16FF"/>
    <w:rsid w:val="00DF1E68"/>
    <w:rsid w:val="00DF5002"/>
    <w:rsid w:val="00DF59E5"/>
    <w:rsid w:val="00DF6E93"/>
    <w:rsid w:val="00DF71AA"/>
    <w:rsid w:val="00E00EC1"/>
    <w:rsid w:val="00E0163B"/>
    <w:rsid w:val="00E023FC"/>
    <w:rsid w:val="00E035C8"/>
    <w:rsid w:val="00E046AC"/>
    <w:rsid w:val="00E04F6C"/>
    <w:rsid w:val="00E051B5"/>
    <w:rsid w:val="00E05478"/>
    <w:rsid w:val="00E05970"/>
    <w:rsid w:val="00E05CEF"/>
    <w:rsid w:val="00E06813"/>
    <w:rsid w:val="00E06AE7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5D7E"/>
    <w:rsid w:val="00E16090"/>
    <w:rsid w:val="00E161B8"/>
    <w:rsid w:val="00E16598"/>
    <w:rsid w:val="00E203E8"/>
    <w:rsid w:val="00E203E9"/>
    <w:rsid w:val="00E20415"/>
    <w:rsid w:val="00E21220"/>
    <w:rsid w:val="00E21AF2"/>
    <w:rsid w:val="00E21D30"/>
    <w:rsid w:val="00E21FE1"/>
    <w:rsid w:val="00E248CE"/>
    <w:rsid w:val="00E24C0C"/>
    <w:rsid w:val="00E25C6A"/>
    <w:rsid w:val="00E25E90"/>
    <w:rsid w:val="00E301E6"/>
    <w:rsid w:val="00E316CF"/>
    <w:rsid w:val="00E329D7"/>
    <w:rsid w:val="00E35DE5"/>
    <w:rsid w:val="00E372E3"/>
    <w:rsid w:val="00E40E0B"/>
    <w:rsid w:val="00E4259B"/>
    <w:rsid w:val="00E429F8"/>
    <w:rsid w:val="00E43C8C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5C9D"/>
    <w:rsid w:val="00E564CC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67BCF"/>
    <w:rsid w:val="00E70301"/>
    <w:rsid w:val="00E7135B"/>
    <w:rsid w:val="00E7184A"/>
    <w:rsid w:val="00E73631"/>
    <w:rsid w:val="00E74F3A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11E"/>
    <w:rsid w:val="00E825AD"/>
    <w:rsid w:val="00E826A8"/>
    <w:rsid w:val="00E82B13"/>
    <w:rsid w:val="00E8406E"/>
    <w:rsid w:val="00E859F7"/>
    <w:rsid w:val="00E85C04"/>
    <w:rsid w:val="00E85FB9"/>
    <w:rsid w:val="00E85FCF"/>
    <w:rsid w:val="00E901BD"/>
    <w:rsid w:val="00E90F27"/>
    <w:rsid w:val="00E910B8"/>
    <w:rsid w:val="00E93035"/>
    <w:rsid w:val="00E938A3"/>
    <w:rsid w:val="00E94139"/>
    <w:rsid w:val="00E9516D"/>
    <w:rsid w:val="00E9595E"/>
    <w:rsid w:val="00E9649F"/>
    <w:rsid w:val="00EA042C"/>
    <w:rsid w:val="00EA075B"/>
    <w:rsid w:val="00EA1756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51B7"/>
    <w:rsid w:val="00EB58C2"/>
    <w:rsid w:val="00EB60F2"/>
    <w:rsid w:val="00EB67D1"/>
    <w:rsid w:val="00EB68AB"/>
    <w:rsid w:val="00EB7ACE"/>
    <w:rsid w:val="00EC2752"/>
    <w:rsid w:val="00EC3C94"/>
    <w:rsid w:val="00EC41BE"/>
    <w:rsid w:val="00EC4CD0"/>
    <w:rsid w:val="00EC51EE"/>
    <w:rsid w:val="00EC5BA3"/>
    <w:rsid w:val="00EC6375"/>
    <w:rsid w:val="00EC6CDA"/>
    <w:rsid w:val="00EC73EC"/>
    <w:rsid w:val="00ED0DEA"/>
    <w:rsid w:val="00ED140D"/>
    <w:rsid w:val="00ED2784"/>
    <w:rsid w:val="00ED511D"/>
    <w:rsid w:val="00ED5F28"/>
    <w:rsid w:val="00ED77F8"/>
    <w:rsid w:val="00ED7852"/>
    <w:rsid w:val="00EE0700"/>
    <w:rsid w:val="00EE265A"/>
    <w:rsid w:val="00EE287A"/>
    <w:rsid w:val="00EE4081"/>
    <w:rsid w:val="00EE4160"/>
    <w:rsid w:val="00EE420D"/>
    <w:rsid w:val="00EE6A08"/>
    <w:rsid w:val="00EE6F51"/>
    <w:rsid w:val="00EE71F3"/>
    <w:rsid w:val="00EE763A"/>
    <w:rsid w:val="00EF01FA"/>
    <w:rsid w:val="00EF08C7"/>
    <w:rsid w:val="00EF13B6"/>
    <w:rsid w:val="00EF2699"/>
    <w:rsid w:val="00EF3DEF"/>
    <w:rsid w:val="00EF43A0"/>
    <w:rsid w:val="00EF5A90"/>
    <w:rsid w:val="00EF5EC4"/>
    <w:rsid w:val="00EF64F1"/>
    <w:rsid w:val="00EF6DCC"/>
    <w:rsid w:val="00EF71AD"/>
    <w:rsid w:val="00F006CE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6EDB"/>
    <w:rsid w:val="00F209D6"/>
    <w:rsid w:val="00F224E3"/>
    <w:rsid w:val="00F226E8"/>
    <w:rsid w:val="00F2348D"/>
    <w:rsid w:val="00F236CC"/>
    <w:rsid w:val="00F23E41"/>
    <w:rsid w:val="00F3030E"/>
    <w:rsid w:val="00F31449"/>
    <w:rsid w:val="00F31E40"/>
    <w:rsid w:val="00F31F4B"/>
    <w:rsid w:val="00F33C1F"/>
    <w:rsid w:val="00F35493"/>
    <w:rsid w:val="00F35A4A"/>
    <w:rsid w:val="00F36A5F"/>
    <w:rsid w:val="00F37C22"/>
    <w:rsid w:val="00F40255"/>
    <w:rsid w:val="00F40740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53B46"/>
    <w:rsid w:val="00F54802"/>
    <w:rsid w:val="00F54D00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5905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DA0"/>
    <w:rsid w:val="00F800B9"/>
    <w:rsid w:val="00F80C8C"/>
    <w:rsid w:val="00F831C6"/>
    <w:rsid w:val="00F848AD"/>
    <w:rsid w:val="00F85EC6"/>
    <w:rsid w:val="00F87AD9"/>
    <w:rsid w:val="00F87BD1"/>
    <w:rsid w:val="00F90DC5"/>
    <w:rsid w:val="00F9261D"/>
    <w:rsid w:val="00F92673"/>
    <w:rsid w:val="00F9432C"/>
    <w:rsid w:val="00F94769"/>
    <w:rsid w:val="00F95406"/>
    <w:rsid w:val="00F9681C"/>
    <w:rsid w:val="00F96E41"/>
    <w:rsid w:val="00F973E1"/>
    <w:rsid w:val="00F97F99"/>
    <w:rsid w:val="00FA0364"/>
    <w:rsid w:val="00FA5F82"/>
    <w:rsid w:val="00FA6CB2"/>
    <w:rsid w:val="00FA6FAA"/>
    <w:rsid w:val="00FB095E"/>
    <w:rsid w:val="00FB1282"/>
    <w:rsid w:val="00FB132A"/>
    <w:rsid w:val="00FB1D08"/>
    <w:rsid w:val="00FB277E"/>
    <w:rsid w:val="00FB2ADB"/>
    <w:rsid w:val="00FB2CBB"/>
    <w:rsid w:val="00FB35F8"/>
    <w:rsid w:val="00FB43B3"/>
    <w:rsid w:val="00FB480F"/>
    <w:rsid w:val="00FB5AED"/>
    <w:rsid w:val="00FB5CB3"/>
    <w:rsid w:val="00FB61B7"/>
    <w:rsid w:val="00FB69DE"/>
    <w:rsid w:val="00FB7419"/>
    <w:rsid w:val="00FB78C2"/>
    <w:rsid w:val="00FC0B57"/>
    <w:rsid w:val="00FC0BA9"/>
    <w:rsid w:val="00FC2615"/>
    <w:rsid w:val="00FC2728"/>
    <w:rsid w:val="00FC3075"/>
    <w:rsid w:val="00FC3328"/>
    <w:rsid w:val="00FC4318"/>
    <w:rsid w:val="00FC5C13"/>
    <w:rsid w:val="00FC79F1"/>
    <w:rsid w:val="00FD0911"/>
    <w:rsid w:val="00FD0D1F"/>
    <w:rsid w:val="00FD1569"/>
    <w:rsid w:val="00FD6019"/>
    <w:rsid w:val="00FD60E0"/>
    <w:rsid w:val="00FD7AAD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382A"/>
    <w:rsid w:val="00FF3A3A"/>
    <w:rsid w:val="00FF3DA0"/>
    <w:rsid w:val="00FF47DF"/>
    <w:rsid w:val="00FF5543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B54F3-FFE1-4C11-8426-B4C33AB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0"/>
    <w:uiPriority w:val="99"/>
    <w:semiHidden/>
    <w:unhideWhenUsed/>
    <w:rsid w:val="00E15D7E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KredBSFK\SHABLON\&#1056;&#1077;&#1096;&#1077;&#1085;&#1080;&#1077;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РешениеInfo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mf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Самолевская Инна Сергеевна</dc:creator>
  <cp:lastModifiedBy>Латалина Людмила Анатольевна</cp:lastModifiedBy>
  <cp:revision>2</cp:revision>
  <cp:lastPrinted>2020-01-29T07:04:00Z</cp:lastPrinted>
  <dcterms:created xsi:type="dcterms:W3CDTF">2023-01-09T15:49:00Z</dcterms:created>
  <dcterms:modified xsi:type="dcterms:W3CDTF">2023-01-09T15:49:00Z</dcterms:modified>
</cp:coreProperties>
</file>