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1B" w:rsidRPr="002B658F" w:rsidRDefault="00C54E1B" w:rsidP="00C54E1B">
      <w:pPr>
        <w:ind w:firstLine="0"/>
        <w:jc w:val="center"/>
        <w:rPr>
          <w:szCs w:val="28"/>
        </w:rPr>
      </w:pPr>
      <w:r w:rsidRPr="002B658F">
        <w:rPr>
          <w:szCs w:val="28"/>
        </w:rPr>
        <w:t>Информация</w:t>
      </w:r>
    </w:p>
    <w:p w:rsidR="00C54E1B" w:rsidRPr="002B658F" w:rsidRDefault="00C54E1B" w:rsidP="00C54E1B">
      <w:pPr>
        <w:ind w:firstLine="0"/>
        <w:jc w:val="center"/>
        <w:rPr>
          <w:szCs w:val="28"/>
        </w:rPr>
      </w:pPr>
      <w:r w:rsidRPr="002B658F">
        <w:rPr>
          <w:szCs w:val="28"/>
        </w:rPr>
        <w:t xml:space="preserve">о </w:t>
      </w:r>
      <w:r w:rsidR="0058403A" w:rsidRPr="002B658F">
        <w:rPr>
          <w:szCs w:val="28"/>
        </w:rPr>
        <w:t>максимальной</w:t>
      </w:r>
      <w:r w:rsidR="00847FE6" w:rsidRPr="002B658F">
        <w:rPr>
          <w:szCs w:val="28"/>
        </w:rPr>
        <w:t xml:space="preserve"> </w:t>
      </w:r>
      <w:r w:rsidR="0058403A" w:rsidRPr="002B658F">
        <w:rPr>
          <w:szCs w:val="28"/>
        </w:rPr>
        <w:t>сумме</w:t>
      </w:r>
      <w:r w:rsidR="00847FE6" w:rsidRPr="002B658F">
        <w:rPr>
          <w:szCs w:val="28"/>
        </w:rPr>
        <w:t xml:space="preserve"> средств фед</w:t>
      </w:r>
      <w:r w:rsidR="00E55C9D" w:rsidRPr="002B658F">
        <w:rPr>
          <w:szCs w:val="28"/>
        </w:rPr>
        <w:t>ерального бюджета, направляе</w:t>
      </w:r>
      <w:r w:rsidR="0058403A" w:rsidRPr="002B658F">
        <w:rPr>
          <w:szCs w:val="28"/>
        </w:rPr>
        <w:t>мых</w:t>
      </w:r>
      <w:r w:rsidR="00847FE6" w:rsidRPr="002B658F">
        <w:rPr>
          <w:szCs w:val="28"/>
        </w:rPr>
        <w:t xml:space="preserve"> на предоставление субъектам Российской Федерации (муниципальным образованиям) бюджетных кредитов, и сроке направления средств федерального бюджета на предоставление субъектам Российской Федерации (муниципальным образованиям) бюджетных кредитов на пополнен</w:t>
      </w:r>
      <w:r w:rsidR="00160573" w:rsidRPr="002B658F">
        <w:rPr>
          <w:szCs w:val="28"/>
        </w:rPr>
        <w:t>ие остатка</w:t>
      </w:r>
      <w:r w:rsidR="00847FE6" w:rsidRPr="002B658F">
        <w:rPr>
          <w:szCs w:val="28"/>
        </w:rPr>
        <w:t xml:space="preserve"> средств на</w:t>
      </w:r>
      <w:r w:rsidR="00160573" w:rsidRPr="002B658F">
        <w:rPr>
          <w:szCs w:val="28"/>
        </w:rPr>
        <w:t xml:space="preserve"> едином</w:t>
      </w:r>
      <w:r w:rsidR="00847FE6" w:rsidRPr="002B658F">
        <w:rPr>
          <w:szCs w:val="28"/>
        </w:rPr>
        <w:t xml:space="preserve"> счете бюджета</w:t>
      </w:r>
    </w:p>
    <w:p w:rsidR="00847FE6" w:rsidRPr="002B658F" w:rsidRDefault="00847FE6" w:rsidP="00C54E1B">
      <w:pPr>
        <w:ind w:firstLine="0"/>
        <w:jc w:val="center"/>
        <w:rPr>
          <w:szCs w:val="28"/>
        </w:rPr>
      </w:pPr>
    </w:p>
    <w:p w:rsidR="00C54E1B" w:rsidRPr="002B658F" w:rsidRDefault="0037475A" w:rsidP="00C54E1B">
      <w:pPr>
        <w:ind w:firstLine="0"/>
        <w:jc w:val="center"/>
        <w:rPr>
          <w:szCs w:val="28"/>
        </w:rPr>
      </w:pPr>
      <w:r w:rsidRPr="002B658F">
        <w:rPr>
          <w:szCs w:val="28"/>
        </w:rPr>
        <w:t>9</w:t>
      </w:r>
      <w:r w:rsidR="007E6D6F" w:rsidRPr="002B658F">
        <w:rPr>
          <w:szCs w:val="28"/>
        </w:rPr>
        <w:t xml:space="preserve"> </w:t>
      </w:r>
      <w:r w:rsidR="002213AC" w:rsidRPr="002B658F">
        <w:rPr>
          <w:szCs w:val="28"/>
        </w:rPr>
        <w:t>января</w:t>
      </w:r>
      <w:r w:rsidR="008D1580" w:rsidRPr="002B658F">
        <w:rPr>
          <w:szCs w:val="28"/>
        </w:rPr>
        <w:t xml:space="preserve"> 2</w:t>
      </w:r>
      <w:r w:rsidR="007E7ACD" w:rsidRPr="002B658F">
        <w:rPr>
          <w:szCs w:val="28"/>
        </w:rPr>
        <w:t>0</w:t>
      </w:r>
      <w:r w:rsidR="00115708" w:rsidRPr="002B658F">
        <w:rPr>
          <w:szCs w:val="28"/>
        </w:rPr>
        <w:t>2</w:t>
      </w:r>
      <w:r w:rsidRPr="002B658F">
        <w:rPr>
          <w:szCs w:val="28"/>
        </w:rPr>
        <w:t>3</w:t>
      </w:r>
      <w:r w:rsidR="001D2763" w:rsidRPr="002B658F">
        <w:rPr>
          <w:szCs w:val="28"/>
        </w:rPr>
        <w:t xml:space="preserve"> </w:t>
      </w:r>
      <w:r w:rsidR="002346A7" w:rsidRPr="002B658F">
        <w:rPr>
          <w:szCs w:val="28"/>
        </w:rPr>
        <w:t>года</w:t>
      </w:r>
    </w:p>
    <w:p w:rsidR="00C54E1B" w:rsidRPr="002B658F" w:rsidRDefault="00C54E1B" w:rsidP="00C54E1B">
      <w:pPr>
        <w:rPr>
          <w:szCs w:val="28"/>
        </w:rPr>
      </w:pPr>
    </w:p>
    <w:p w:rsidR="00CE7EDA" w:rsidRPr="002B658F" w:rsidRDefault="0058403A" w:rsidP="002B658F">
      <w:pPr>
        <w:spacing w:line="0" w:lineRule="atLeast"/>
        <w:rPr>
          <w:szCs w:val="28"/>
        </w:rPr>
      </w:pPr>
      <w:r w:rsidRPr="002B658F">
        <w:rPr>
          <w:szCs w:val="28"/>
        </w:rPr>
        <w:t>1. Максимальная</w:t>
      </w:r>
      <w:r w:rsidR="00CE7EDA" w:rsidRPr="002B658F">
        <w:rPr>
          <w:szCs w:val="28"/>
        </w:rPr>
        <w:t xml:space="preserve"> </w:t>
      </w:r>
      <w:r w:rsidRPr="002B658F">
        <w:rPr>
          <w:szCs w:val="28"/>
        </w:rPr>
        <w:t>сумма</w:t>
      </w:r>
      <w:r w:rsidR="00CE7EDA" w:rsidRPr="002B658F">
        <w:rPr>
          <w:szCs w:val="28"/>
        </w:rPr>
        <w:t xml:space="preserve"> средств федерального бюд</w:t>
      </w:r>
      <w:r w:rsidR="00E05CEF" w:rsidRPr="002B658F">
        <w:rPr>
          <w:szCs w:val="28"/>
        </w:rPr>
        <w:t>жета, направляемых</w:t>
      </w:r>
      <w:r w:rsidR="00CE7EDA" w:rsidRPr="002B658F">
        <w:rPr>
          <w:szCs w:val="28"/>
        </w:rPr>
        <w:t xml:space="preserve"> на предоставление субъектам Российской </w:t>
      </w:r>
      <w:r w:rsidR="0037475A" w:rsidRPr="002B658F">
        <w:rPr>
          <w:szCs w:val="28"/>
        </w:rPr>
        <w:t>Федерации бюджетных</w:t>
      </w:r>
      <w:r w:rsidR="00F90DC5" w:rsidRPr="002B658F">
        <w:rPr>
          <w:szCs w:val="28"/>
        </w:rPr>
        <w:t xml:space="preserve"> кредитов на пополнение остатка</w:t>
      </w:r>
      <w:r w:rsidR="00CE7EDA" w:rsidRPr="002B658F">
        <w:rPr>
          <w:szCs w:val="28"/>
        </w:rPr>
        <w:t xml:space="preserve"> средств на </w:t>
      </w:r>
      <w:r w:rsidR="00F90DC5" w:rsidRPr="002B658F">
        <w:rPr>
          <w:szCs w:val="28"/>
        </w:rPr>
        <w:t xml:space="preserve">едином </w:t>
      </w:r>
      <w:r w:rsidR="00CE7EDA" w:rsidRPr="002B658F">
        <w:rPr>
          <w:szCs w:val="28"/>
        </w:rPr>
        <w:t>счете бюджета (далее – Бюджетный кредит)</w:t>
      </w:r>
      <w:r w:rsidR="0037475A" w:rsidRPr="002B658F">
        <w:rPr>
          <w:szCs w:val="28"/>
        </w:rPr>
        <w:t xml:space="preserve"> 300 000 млн. рублей.</w:t>
      </w:r>
    </w:p>
    <w:p w:rsidR="0037475A" w:rsidRPr="002B658F" w:rsidRDefault="002B658F" w:rsidP="002B658F">
      <w:pPr>
        <w:spacing w:line="0" w:lineRule="atLeast"/>
        <w:rPr>
          <w:szCs w:val="28"/>
        </w:rPr>
      </w:pPr>
      <w:r>
        <w:rPr>
          <w:szCs w:val="28"/>
        </w:rPr>
        <w:t xml:space="preserve">2. </w:t>
      </w:r>
      <w:r w:rsidR="0037475A" w:rsidRPr="002B658F">
        <w:rPr>
          <w:szCs w:val="28"/>
        </w:rPr>
        <w:t>Бюджетный кредит предоставляется субъекту Российской Федерации в размере, определенном по предложению Министерства финансов Российской Федерации.</w:t>
      </w:r>
    </w:p>
    <w:p w:rsidR="00C54E1B" w:rsidRPr="002B658F" w:rsidRDefault="002B658F" w:rsidP="002B658F">
      <w:pPr>
        <w:spacing w:line="0" w:lineRule="atLeast"/>
        <w:rPr>
          <w:szCs w:val="28"/>
        </w:rPr>
      </w:pPr>
      <w:r>
        <w:rPr>
          <w:szCs w:val="28"/>
        </w:rPr>
        <w:t>3</w:t>
      </w:r>
      <w:r w:rsidR="00CE7EDA" w:rsidRPr="002B658F">
        <w:rPr>
          <w:szCs w:val="28"/>
        </w:rPr>
        <w:t>. </w:t>
      </w:r>
      <w:r w:rsidR="005F06F3" w:rsidRPr="002B658F">
        <w:rPr>
          <w:szCs w:val="28"/>
        </w:rPr>
        <w:t>Направление</w:t>
      </w:r>
      <w:r w:rsidR="00C54E1B" w:rsidRPr="002B658F">
        <w:rPr>
          <w:szCs w:val="28"/>
        </w:rPr>
        <w:t xml:space="preserve"> средств федерального бюджета на предоставление </w:t>
      </w:r>
      <w:r w:rsidR="00564266" w:rsidRPr="002B658F">
        <w:rPr>
          <w:szCs w:val="28"/>
        </w:rPr>
        <w:t>субъектам Российской Федерации</w:t>
      </w:r>
      <w:r w:rsidR="0037475A" w:rsidRPr="002B658F">
        <w:rPr>
          <w:szCs w:val="28"/>
        </w:rPr>
        <w:t xml:space="preserve"> </w:t>
      </w:r>
      <w:r w:rsidR="00F54D00" w:rsidRPr="002B658F">
        <w:rPr>
          <w:szCs w:val="28"/>
        </w:rPr>
        <w:t>Б</w:t>
      </w:r>
      <w:r w:rsidR="00C54E1B" w:rsidRPr="002B658F">
        <w:rPr>
          <w:szCs w:val="28"/>
        </w:rPr>
        <w:t>юджетных кредитов</w:t>
      </w:r>
      <w:r w:rsidR="0028276B" w:rsidRPr="002B658F">
        <w:rPr>
          <w:szCs w:val="28"/>
        </w:rPr>
        <w:t xml:space="preserve"> осуществляется</w:t>
      </w:r>
      <w:r w:rsidR="005F06F3" w:rsidRPr="002B658F">
        <w:rPr>
          <w:szCs w:val="28"/>
        </w:rPr>
        <w:t xml:space="preserve"> на срок</w:t>
      </w:r>
      <w:r w:rsidR="00E93035" w:rsidRPr="002B658F">
        <w:rPr>
          <w:szCs w:val="28"/>
        </w:rPr>
        <w:t xml:space="preserve">, </w:t>
      </w:r>
      <w:r w:rsidR="0037475A" w:rsidRPr="002B658F">
        <w:rPr>
          <w:szCs w:val="28"/>
        </w:rPr>
        <w:t>не превышающий 90 дней</w:t>
      </w:r>
      <w:r w:rsidR="00C54E1B" w:rsidRPr="002B658F">
        <w:rPr>
          <w:szCs w:val="28"/>
        </w:rPr>
        <w:t>.</w:t>
      </w:r>
    </w:p>
    <w:p w:rsidR="00C54E1B" w:rsidRPr="002B658F" w:rsidRDefault="002B658F" w:rsidP="002B658F">
      <w:pPr>
        <w:spacing w:line="0" w:lineRule="atLeast"/>
        <w:rPr>
          <w:szCs w:val="28"/>
        </w:rPr>
      </w:pPr>
      <w:r>
        <w:rPr>
          <w:szCs w:val="28"/>
        </w:rPr>
        <w:t>4</w:t>
      </w:r>
      <w:r w:rsidR="00C54E1B" w:rsidRPr="002B658F">
        <w:rPr>
          <w:szCs w:val="28"/>
        </w:rPr>
        <w:t>.</w:t>
      </w:r>
      <w:r w:rsidR="00CE7EDA" w:rsidRPr="002B658F">
        <w:rPr>
          <w:szCs w:val="28"/>
        </w:rPr>
        <w:t> </w:t>
      </w:r>
      <w:r w:rsidR="004D7720" w:rsidRPr="002B658F">
        <w:rPr>
          <w:szCs w:val="28"/>
        </w:rPr>
        <w:t>У</w:t>
      </w:r>
      <w:r w:rsidR="00D74999" w:rsidRPr="002B658F">
        <w:rPr>
          <w:szCs w:val="28"/>
        </w:rPr>
        <w:t>казанны</w:t>
      </w:r>
      <w:r w:rsidR="004D7720" w:rsidRPr="002B658F">
        <w:rPr>
          <w:szCs w:val="28"/>
        </w:rPr>
        <w:t>е</w:t>
      </w:r>
      <w:r w:rsidR="00D74999" w:rsidRPr="002B658F">
        <w:rPr>
          <w:szCs w:val="28"/>
        </w:rPr>
        <w:t xml:space="preserve"> параметр</w:t>
      </w:r>
      <w:r w:rsidR="004D7720" w:rsidRPr="002B658F">
        <w:rPr>
          <w:szCs w:val="28"/>
        </w:rPr>
        <w:t>ы</w:t>
      </w:r>
      <w:r w:rsidR="00C54E1B" w:rsidRPr="002B658F">
        <w:rPr>
          <w:szCs w:val="28"/>
        </w:rPr>
        <w:t xml:space="preserve"> </w:t>
      </w:r>
      <w:r w:rsidR="004D7720" w:rsidRPr="002B658F">
        <w:rPr>
          <w:szCs w:val="28"/>
        </w:rPr>
        <w:t>применяются для Бюджетных кредитов, предоставляемы</w:t>
      </w:r>
      <w:bookmarkStart w:id="0" w:name="_GoBack"/>
      <w:bookmarkEnd w:id="0"/>
      <w:r w:rsidR="004D7720" w:rsidRPr="002B658F">
        <w:rPr>
          <w:szCs w:val="28"/>
        </w:rPr>
        <w:t xml:space="preserve">х </w:t>
      </w:r>
      <w:r w:rsidR="00564266" w:rsidRPr="002B658F">
        <w:rPr>
          <w:szCs w:val="28"/>
        </w:rPr>
        <w:t xml:space="preserve">субъектам Российской Федерации </w:t>
      </w:r>
      <w:r w:rsidR="004D7720" w:rsidRPr="002B658F">
        <w:rPr>
          <w:szCs w:val="28"/>
        </w:rPr>
        <w:t>с</w:t>
      </w:r>
      <w:r w:rsidR="00C54E1B" w:rsidRPr="002B658F">
        <w:rPr>
          <w:szCs w:val="28"/>
        </w:rPr>
        <w:t xml:space="preserve"> </w:t>
      </w:r>
      <w:r w:rsidR="0037475A" w:rsidRPr="002B658F">
        <w:rPr>
          <w:szCs w:val="28"/>
        </w:rPr>
        <w:t>10</w:t>
      </w:r>
      <w:r w:rsidR="009C6C77" w:rsidRPr="002B658F">
        <w:rPr>
          <w:szCs w:val="28"/>
        </w:rPr>
        <w:t xml:space="preserve"> </w:t>
      </w:r>
      <w:r w:rsidR="002213AC" w:rsidRPr="002B658F">
        <w:rPr>
          <w:szCs w:val="28"/>
        </w:rPr>
        <w:t>января</w:t>
      </w:r>
      <w:r w:rsidR="001037C4" w:rsidRPr="002B658F">
        <w:rPr>
          <w:szCs w:val="28"/>
        </w:rPr>
        <w:t xml:space="preserve"> 202</w:t>
      </w:r>
      <w:r w:rsidR="0037475A" w:rsidRPr="002B658F">
        <w:rPr>
          <w:szCs w:val="28"/>
        </w:rPr>
        <w:t>3</w:t>
      </w:r>
      <w:r w:rsidR="001D2763" w:rsidRPr="002B658F">
        <w:rPr>
          <w:szCs w:val="28"/>
        </w:rPr>
        <w:t xml:space="preserve"> года.</w:t>
      </w:r>
    </w:p>
    <w:sectPr w:rsidR="00C54E1B" w:rsidRPr="002B658F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37C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708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0CC0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0573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4FDB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3AC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58F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75A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4266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403A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47FE6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6FD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6C77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E7EDA"/>
    <w:rsid w:val="00CF06E4"/>
    <w:rsid w:val="00CF0E2E"/>
    <w:rsid w:val="00CF1812"/>
    <w:rsid w:val="00CF2A13"/>
    <w:rsid w:val="00CF2E4F"/>
    <w:rsid w:val="00CF4B40"/>
    <w:rsid w:val="00CF619D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5CEF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0415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5C9D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0740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0DC5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4512A-8D42-4FF5-8456-FFE9048A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РешениеInfo.dot</Template>
  <TotalTime>31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Самолевская Инна Сергеевна</cp:lastModifiedBy>
  <cp:revision>17</cp:revision>
  <cp:lastPrinted>2020-01-29T07:04:00Z</cp:lastPrinted>
  <dcterms:created xsi:type="dcterms:W3CDTF">2020-02-27T13:12:00Z</dcterms:created>
  <dcterms:modified xsi:type="dcterms:W3CDTF">2023-01-09T15:49:00Z</dcterms:modified>
</cp:coreProperties>
</file>