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1B" w:rsidRPr="002B658F" w:rsidRDefault="00C54E1B" w:rsidP="00C54E1B">
      <w:pPr>
        <w:ind w:firstLine="0"/>
        <w:jc w:val="center"/>
        <w:rPr>
          <w:szCs w:val="28"/>
        </w:rPr>
      </w:pPr>
      <w:r w:rsidRPr="002B658F">
        <w:rPr>
          <w:szCs w:val="28"/>
        </w:rPr>
        <w:t>Информация</w:t>
      </w:r>
    </w:p>
    <w:p w:rsidR="00C54E1B" w:rsidRPr="002B658F" w:rsidRDefault="00C54E1B" w:rsidP="00C54E1B">
      <w:pPr>
        <w:ind w:firstLine="0"/>
        <w:jc w:val="center"/>
        <w:rPr>
          <w:szCs w:val="28"/>
        </w:rPr>
      </w:pPr>
      <w:r w:rsidRPr="002B658F">
        <w:rPr>
          <w:szCs w:val="28"/>
        </w:rPr>
        <w:t xml:space="preserve">о </w:t>
      </w:r>
      <w:r w:rsidR="0058403A" w:rsidRPr="002B658F">
        <w:rPr>
          <w:szCs w:val="28"/>
        </w:rPr>
        <w:t>максимальной</w:t>
      </w:r>
      <w:r w:rsidR="00847FE6" w:rsidRPr="002B658F">
        <w:rPr>
          <w:szCs w:val="28"/>
        </w:rPr>
        <w:t xml:space="preserve"> </w:t>
      </w:r>
      <w:r w:rsidR="0058403A" w:rsidRPr="002B658F">
        <w:rPr>
          <w:szCs w:val="28"/>
        </w:rPr>
        <w:t>сумме</w:t>
      </w:r>
      <w:r w:rsidR="00847FE6" w:rsidRPr="002B658F">
        <w:rPr>
          <w:szCs w:val="28"/>
        </w:rPr>
        <w:t xml:space="preserve"> средств фед</w:t>
      </w:r>
      <w:r w:rsidR="00E55C9D" w:rsidRPr="002B658F">
        <w:rPr>
          <w:szCs w:val="28"/>
        </w:rPr>
        <w:t>ерального бюджета, направляе</w:t>
      </w:r>
      <w:r w:rsidR="0058403A" w:rsidRPr="002B658F">
        <w:rPr>
          <w:szCs w:val="28"/>
        </w:rPr>
        <w:t>мых</w:t>
      </w:r>
      <w:r w:rsidR="00847FE6" w:rsidRPr="002B658F">
        <w:rPr>
          <w:szCs w:val="28"/>
        </w:rPr>
        <w:t xml:space="preserve">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</w:t>
      </w:r>
      <w:r w:rsidR="00160573" w:rsidRPr="002B658F">
        <w:rPr>
          <w:szCs w:val="28"/>
        </w:rPr>
        <w:t>ие остатка</w:t>
      </w:r>
      <w:r w:rsidR="00847FE6" w:rsidRPr="002B658F">
        <w:rPr>
          <w:szCs w:val="28"/>
        </w:rPr>
        <w:t xml:space="preserve"> средств на</w:t>
      </w:r>
      <w:r w:rsidR="00160573" w:rsidRPr="002B658F">
        <w:rPr>
          <w:szCs w:val="28"/>
        </w:rPr>
        <w:t xml:space="preserve"> едином</w:t>
      </w:r>
      <w:r w:rsidR="00847FE6" w:rsidRPr="002B658F">
        <w:rPr>
          <w:szCs w:val="28"/>
        </w:rPr>
        <w:t xml:space="preserve"> счете бюджета</w:t>
      </w:r>
    </w:p>
    <w:p w:rsidR="00847FE6" w:rsidRPr="002B658F" w:rsidRDefault="00847FE6" w:rsidP="00C54E1B">
      <w:pPr>
        <w:ind w:firstLine="0"/>
        <w:jc w:val="center"/>
        <w:rPr>
          <w:szCs w:val="28"/>
        </w:rPr>
      </w:pPr>
    </w:p>
    <w:p w:rsidR="00C54E1B" w:rsidRPr="002B658F" w:rsidRDefault="001D0E41" w:rsidP="00C54E1B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t>1</w:t>
      </w:r>
      <w:bookmarkStart w:id="0" w:name="_GoBack"/>
      <w:bookmarkEnd w:id="0"/>
      <w:r>
        <w:rPr>
          <w:szCs w:val="28"/>
          <w:lang w:val="en-US"/>
        </w:rPr>
        <w:t>4</w:t>
      </w:r>
      <w:r w:rsidR="007E6D6F" w:rsidRPr="002B658F">
        <w:rPr>
          <w:szCs w:val="28"/>
        </w:rPr>
        <w:t xml:space="preserve"> </w:t>
      </w:r>
      <w:r>
        <w:rPr>
          <w:szCs w:val="28"/>
        </w:rPr>
        <w:t>феврал</w:t>
      </w:r>
      <w:r w:rsidR="002213AC" w:rsidRPr="002B658F">
        <w:rPr>
          <w:szCs w:val="28"/>
        </w:rPr>
        <w:t>я</w:t>
      </w:r>
      <w:r w:rsidR="008D1580" w:rsidRPr="002B658F">
        <w:rPr>
          <w:szCs w:val="28"/>
        </w:rPr>
        <w:t xml:space="preserve"> 2</w:t>
      </w:r>
      <w:r w:rsidR="007E7ACD" w:rsidRPr="002B658F">
        <w:rPr>
          <w:szCs w:val="28"/>
        </w:rPr>
        <w:t>0</w:t>
      </w:r>
      <w:r w:rsidR="00115708" w:rsidRPr="002B658F">
        <w:rPr>
          <w:szCs w:val="28"/>
        </w:rPr>
        <w:t>2</w:t>
      </w:r>
      <w:r w:rsidR="0037475A" w:rsidRPr="002B658F">
        <w:rPr>
          <w:szCs w:val="28"/>
        </w:rPr>
        <w:t>3</w:t>
      </w:r>
      <w:r w:rsidR="001D2763" w:rsidRPr="002B658F">
        <w:rPr>
          <w:szCs w:val="28"/>
        </w:rPr>
        <w:t xml:space="preserve"> </w:t>
      </w:r>
      <w:r w:rsidR="002346A7" w:rsidRPr="002B658F">
        <w:rPr>
          <w:szCs w:val="28"/>
        </w:rPr>
        <w:t>года</w:t>
      </w:r>
    </w:p>
    <w:p w:rsidR="00C54E1B" w:rsidRPr="002B658F" w:rsidRDefault="00C54E1B" w:rsidP="00C54E1B">
      <w:pPr>
        <w:rPr>
          <w:szCs w:val="28"/>
        </w:rPr>
      </w:pPr>
    </w:p>
    <w:p w:rsidR="001D0E41" w:rsidRPr="001B5BE2" w:rsidRDefault="001D0E41" w:rsidP="001D0E41">
      <w:pPr>
        <w:spacing w:line="340" w:lineRule="atLeast"/>
        <w:rPr>
          <w:szCs w:val="28"/>
        </w:rPr>
      </w:pPr>
      <w:r>
        <w:rPr>
          <w:szCs w:val="28"/>
        </w:rPr>
        <w:t>1</w:t>
      </w:r>
      <w:r w:rsidRPr="001B5BE2">
        <w:rPr>
          <w:szCs w:val="28"/>
        </w:rPr>
        <w:t xml:space="preserve">. Считать возможным направление средств федерального бюджета на предоставление субъектам Российской Федерации бюджетных кредитов на пополнение остатка средств на едином счете бюджета на срок </w:t>
      </w:r>
      <w:r>
        <w:t>до 20 декабря 2023 года включительно</w:t>
      </w:r>
      <w:r w:rsidRPr="001B5BE2">
        <w:rPr>
          <w:szCs w:val="28"/>
        </w:rPr>
        <w:t>.</w:t>
      </w:r>
    </w:p>
    <w:p w:rsidR="00C54E1B" w:rsidRPr="002B658F" w:rsidRDefault="00C54E1B" w:rsidP="001D0E41">
      <w:pPr>
        <w:spacing w:line="0" w:lineRule="atLeast"/>
        <w:rPr>
          <w:szCs w:val="28"/>
        </w:rPr>
      </w:pPr>
    </w:p>
    <w:sectPr w:rsidR="00C54E1B" w:rsidRPr="002B658F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0E41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58F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75A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4512A-8D42-4FF5-8456-FFE9048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РешениеInfo.dot</Template>
  <TotalTime>32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Васильев Артем Игоревич</cp:lastModifiedBy>
  <cp:revision>18</cp:revision>
  <cp:lastPrinted>2020-01-29T07:04:00Z</cp:lastPrinted>
  <dcterms:created xsi:type="dcterms:W3CDTF">2020-02-27T13:12:00Z</dcterms:created>
  <dcterms:modified xsi:type="dcterms:W3CDTF">2023-02-14T15:21:00Z</dcterms:modified>
</cp:coreProperties>
</file>