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8E5375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8E5375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8E5375">
      <w:bookmarkStart w:id="0" w:name="_GoBack"/>
      <w:bookmarkEnd w:id="0"/>
    </w:p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75"/>
    <w:rsid w:val="00221F80"/>
    <w:rsid w:val="005A43CF"/>
    <w:rsid w:val="005B41AB"/>
    <w:rsid w:val="008C1A43"/>
    <w:rsid w:val="008E5375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A9E23-AA10-4A74-A933-DC61884D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Шендо Надежда Олеговна</dc:creator>
  <cp:keywords/>
  <dc:description/>
  <cp:lastModifiedBy>Шендо Надежда Олеговна</cp:lastModifiedBy>
  <cp:revision>1</cp:revision>
  <dcterms:created xsi:type="dcterms:W3CDTF">2025-09-01T08:46:00Z</dcterms:created>
  <dcterms:modified xsi:type="dcterms:W3CDTF">2025-09-01T08:48:00Z</dcterms:modified>
</cp:coreProperties>
</file>