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0" w:type="dxa"/>
        <w:tblInd w:w="113" w:type="dxa"/>
        <w:tblLook w:val="04A0" w:firstRow="1" w:lastRow="0" w:firstColumn="1" w:lastColumn="0" w:noHBand="0" w:noVBand="1"/>
      </w:tblPr>
      <w:tblGrid>
        <w:gridCol w:w="3340"/>
        <w:gridCol w:w="6600"/>
      </w:tblGrid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bookmarkStart w:id="0" w:name="_GoBack" w:colFirst="0" w:colLast="0"/>
          </w:p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информация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заключения договоров займа ценных бумаг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млн. руб.</w:t>
            </w:r>
          </w:p>
        </w:tc>
      </w:tr>
      <w:tr w:rsidR="00C47C77" w:rsidTr="007D2B96">
        <w:trPr>
          <w:trHeight w:val="14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Месяц, год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Совокупная стоимость ценных бумаг, переданных кредитным организациям по договорам займа ценных бумаг</w:t>
            </w:r>
          </w:p>
        </w:tc>
      </w:tr>
      <w:tr w:rsidR="00C47C77" w:rsidTr="007D2B96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1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2</w:t>
            </w:r>
          </w:p>
        </w:tc>
      </w:tr>
      <w:tr w:rsidR="00C47C77" w:rsidTr="007D2B96">
        <w:trPr>
          <w:trHeight w:val="94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AD346C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2024 г.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AD346C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  <w:r w:rsidR="00C47C77">
              <w:rPr>
                <w:sz w:val="28"/>
                <w:szCs w:val="28"/>
              </w:rPr>
              <w:t xml:space="preserve"> </w:t>
            </w:r>
          </w:p>
        </w:tc>
      </w:tr>
      <w:bookmarkEnd w:id="0"/>
    </w:tbl>
    <w:p w:rsidR="0063363B" w:rsidRDefault="00AD346C"/>
    <w:sectPr w:rsidR="0063363B" w:rsidSect="00C47C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6C"/>
    <w:rsid w:val="00221F80"/>
    <w:rsid w:val="005A43CF"/>
    <w:rsid w:val="005B41AB"/>
    <w:rsid w:val="008C1A43"/>
    <w:rsid w:val="00AD346C"/>
    <w:rsid w:val="00C47C77"/>
    <w:rsid w:val="00D9497F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A0B71-43F5-4E4B-9C61-AC7CA509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Zaim\&#1057;&#1074;&#1086;&#1076;&#1048;&#1085;&#1092;&#1086;&#1088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СводИнформ</Template>
  <TotalTime>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Латалина Людмила Анатольевна</dc:creator>
  <cp:keywords/>
  <dc:description/>
  <cp:lastModifiedBy>Латалина Людмила Анатольевна</cp:lastModifiedBy>
  <cp:revision>1</cp:revision>
  <dcterms:created xsi:type="dcterms:W3CDTF">2024-12-24T12:23:00Z</dcterms:created>
  <dcterms:modified xsi:type="dcterms:W3CDTF">2024-12-24T12:26:00Z</dcterms:modified>
</cp:coreProperties>
</file>