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D4A6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D4A6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D4A6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D4A6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D4A6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D4A6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D4A6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D4A6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D4A61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D4A6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D4A6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D4A6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D4A6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D4A6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D4A61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D4A6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D4A61" w:rsidP="003D7AD0">
            <w:pPr>
              <w:ind w:firstLine="0"/>
              <w:jc w:val="center"/>
            </w:pPr>
            <w:r w:rsidRPr="002D4A61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218 492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2D4A6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6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D4A61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A93B90-22A0-4428-B694-1B36654C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2026-06-05T09:10:00Z</dcterms:created>
  <dcterms:modified xsi:type="dcterms:W3CDTF">2026-06-05T09:10:00Z</dcterms:modified>
</cp:coreProperties>
</file>