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641A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05.06.2026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641A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22026206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641A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641AA7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641A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641A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41A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05.06.2026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41A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15.06.2026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641AA7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641A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641AA7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641AA7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641AA7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641AA7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641AA7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641AA7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641AA7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641AA7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641A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ПАО </w:t>
            </w:r>
            <w:proofErr w:type="spellStart"/>
            <w:r>
              <w:rPr>
                <w:lang w:val="en-US"/>
              </w:rPr>
              <w:t>Московская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Биржа</w:t>
            </w:r>
            <w:proofErr w:type="spellEnd"/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641A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641A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641A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10:15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641AA7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641AA7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641AA7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641AA7" w:rsidP="00A27604">
            <w:pPr>
              <w:ind w:hanging="11"/>
              <w:jc w:val="center"/>
              <w:rPr>
                <w:lang w:val="en-US"/>
              </w:rPr>
            </w:pPr>
            <w:r>
              <w:t>10:30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641A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11:40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641AA7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641A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11:50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641AA7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641AA7" w:rsidP="00A84BB5">
            <w:pPr>
              <w:ind w:firstLine="0"/>
              <w:jc w:val="center"/>
            </w:pPr>
            <w:r>
              <w:t>с 11:50 по 12:10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641AA7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641AA7" w:rsidP="003D7AD0">
            <w:pPr>
              <w:ind w:firstLine="0"/>
              <w:jc w:val="center"/>
            </w:pPr>
            <w:r w:rsidRPr="00641AA7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641A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641A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190 000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641A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641A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641A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0,02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641A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641A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0,02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641A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641A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641AA7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641AA7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641AA7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AA7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41AA7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E5BCF8-CD68-42E8-BDB9-1CD0455D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2026-06-05T09:11:00Z</dcterms:created>
  <dcterms:modified xsi:type="dcterms:W3CDTF">2026-06-05T09:11:00Z</dcterms:modified>
</cp:coreProperties>
</file>