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05.06.2026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22026127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067633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05.06.2026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08.06.2026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13,85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06763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06763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067633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0676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067633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067633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067633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06763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06763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06763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06763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067633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06763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067633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06763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67633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13,87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67633" w:rsidP="00F55D39">
            <w:pPr>
              <w:ind w:firstLine="0"/>
              <w:jc w:val="center"/>
              <w:rPr>
                <w:sz w:val="24"/>
              </w:rPr>
            </w:pPr>
            <w:r>
              <w:t>4 000 000 000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67633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67633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67633" w:rsidP="00F55D39">
            <w:pPr>
              <w:ind w:firstLine="0"/>
              <w:jc w:val="center"/>
              <w:rPr>
                <w:sz w:val="24"/>
              </w:rPr>
            </w:pPr>
            <w:r>
              <w:t>13,87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67633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67633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13,87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067633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067633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33"/>
    <w:rsid w:val="00006FD9"/>
    <w:rsid w:val="0006322A"/>
    <w:rsid w:val="00067633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80AB0-B086-4616-A954-086A1BDE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4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2026-06-05T08:18:00Z</dcterms:created>
  <dcterms:modified xsi:type="dcterms:W3CDTF">2026-06-05T08:22:00Z</dcterms:modified>
</cp:coreProperties>
</file>