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22026203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03.12.2026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0478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0478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0478A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0478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0478A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0478A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0478A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90478A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90478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10:45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90478A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90478A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90478A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90478A" w:rsidP="00A27604">
            <w:pPr>
              <w:ind w:hanging="11"/>
              <w:jc w:val="center"/>
              <w:rPr>
                <w:lang w:val="en-US"/>
              </w:rPr>
            </w:pPr>
            <w:r>
              <w:t>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90478A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90478A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90478A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90478A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90478A" w:rsidP="003D7AD0">
            <w:pPr>
              <w:ind w:firstLine="0"/>
              <w:jc w:val="center"/>
            </w:pPr>
            <w:r w:rsidRPr="0090478A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90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90478A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90478A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90478A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8A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0478A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861CAC-943F-41E9-8C59-BE79571F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2026-06-04T10:59:00Z</dcterms:created>
  <dcterms:modified xsi:type="dcterms:W3CDTF">2026-06-04T11:00:00Z</dcterms:modified>
</cp:coreProperties>
</file>