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D0AB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D0AB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D0AB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D0AB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D0AB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D0AB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D0AB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D0AB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D0AB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D0AB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D0AB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D0AB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D0AB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D0AB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D0AB3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D0AB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D0AB3" w:rsidP="003D7AD0">
            <w:pPr>
              <w:ind w:firstLine="0"/>
              <w:jc w:val="center"/>
            </w:pPr>
            <w:r w:rsidRPr="00DD0AB3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14,02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808 908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14,05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13,92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D0A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B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D0AB3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61306F-5A59-4A4F-B98C-662C712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2026-06-04T11:02:00Z</dcterms:created>
  <dcterms:modified xsi:type="dcterms:W3CDTF">2026-06-04T11:02:00Z</dcterms:modified>
</cp:coreProperties>
</file>