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11.03.2027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D7182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D7182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D71823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D7182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D71823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D71823" w:rsidP="00605D85">
            <w:pPr>
              <w:ind w:firstLine="0"/>
              <w:jc w:val="center"/>
            </w:pPr>
            <w:r>
              <w:t>5 000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D7182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D7182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D7182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D71823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D71823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D71823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D71823" w:rsidP="00A27604">
            <w:pPr>
              <w:ind w:hanging="11"/>
              <w:jc w:val="center"/>
              <w:rPr>
                <w:lang w:val="en-US"/>
              </w:rPr>
            </w:pPr>
            <w:r>
              <w:t>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D7182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D7182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D71823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7182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D71823" w:rsidP="003D7AD0">
            <w:pPr>
              <w:ind w:firstLine="0"/>
              <w:jc w:val="center"/>
            </w:pPr>
            <w:r w:rsidRPr="00D71823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80 000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D718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D71823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D71823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D71823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2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71823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0FC78B-C4EB-4B05-96B3-C9C732BD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2026-06-04T10:58:00Z</dcterms:created>
  <dcterms:modified xsi:type="dcterms:W3CDTF">2026-06-04T10:59:00Z</dcterms:modified>
</cp:coreProperties>
</file>