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12026029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5B446B" w:rsidP="000804C7">
            <w:pPr>
              <w:ind w:firstLine="0"/>
              <w:jc w:val="center"/>
            </w:pPr>
            <w:r w:rsidRPr="005B446B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4 500 000 000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05.06.2026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5B446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5B446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5B446B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5B446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5B446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5B446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5B446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5B446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5B446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5B446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5B446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5B446B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5B446B" w:rsidP="00DC79C2">
      <w:pPr>
        <w:rPr>
          <w:szCs w:val="28"/>
        </w:rPr>
      </w:pPr>
      <w:r>
        <w:rPr>
          <w:szCs w:val="28"/>
        </w:rPr>
        <w:t xml:space="preserve">Ставка RFRMIN1W - выраженное в сотых долях процентов значение минимальной ставки по заключаемым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5B446B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5B446B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6B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B446B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BAC-8509-4EB9-A276-18CF5340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2026-06-04T12:39:00Z</dcterms:created>
  <dcterms:modified xsi:type="dcterms:W3CDTF">2026-06-04T12:40:00Z</dcterms:modified>
</cp:coreProperties>
</file>