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22026123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E55F24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02.06.2026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E55F24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E55F2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E55F24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E55F2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E55F24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E55F24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E55F24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E55F2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E55F2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E55F2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 w:val="24"/>
              </w:rPr>
            </w:pPr>
            <w:r>
              <w:t>4 200 000 000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 w:val="24"/>
              </w:rPr>
            </w:pPr>
            <w:r>
              <w:t>14,00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14,01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E55F24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4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55F24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B6DFF-3074-4BB6-AAE4-73D8FEE5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5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2026-06-02T14:27:00Z</dcterms:created>
  <dcterms:modified xsi:type="dcterms:W3CDTF">2026-06-02T14:32:00Z</dcterms:modified>
</cp:coreProperties>
</file>