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22026195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7425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7425D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7425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7425D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7425D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7425D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A7425D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7425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7425D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A7425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A7425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A7425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A7425D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7425D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A7425D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A7425D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A7425D" w:rsidP="003D7AD0">
            <w:pPr>
              <w:ind w:firstLine="0"/>
              <w:jc w:val="center"/>
            </w:pPr>
            <w:r w:rsidRPr="00A7425D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13,95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454 577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13,95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13,96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A742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5D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7425D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9EFBDF-181D-4E97-A879-E73E9627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2026-06-02T07:47:00Z</dcterms:created>
  <dcterms:modified xsi:type="dcterms:W3CDTF">2026-06-02T07:47:00Z</dcterms:modified>
</cp:coreProperties>
</file>