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22026121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AE483B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01.06.2026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AE483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AE483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AE483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AE483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AE483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AE483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AE483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AE483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AE483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AE483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AE483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3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AE483B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CF983-2B5E-4560-AEB0-1025E050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2026-06-01T15:25:00Z</dcterms:created>
  <dcterms:modified xsi:type="dcterms:W3CDTF">2026-06-01T15:27:00Z</dcterms:modified>
</cp:coreProperties>
</file>