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860 000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703F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703F8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703F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703F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703F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703F8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703F8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703F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703F8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703F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703F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703F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703F8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703F8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703F8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703F8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703F8" w:rsidP="003D7AD0">
            <w:pPr>
              <w:ind w:firstLine="0"/>
              <w:jc w:val="center"/>
            </w:pPr>
            <w:r w:rsidRPr="009703F8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860 000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860 000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860 000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9703F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703F8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258AD-8CCB-450F-B771-199E3593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2026-06-01T15:51:00Z</dcterms:created>
  <dcterms:modified xsi:type="dcterms:W3CDTF">2026-06-01T15:51:00Z</dcterms:modified>
</cp:coreProperties>
</file>