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2234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2234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22344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2234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2234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2234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2234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2234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2234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2234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22344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22344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22344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2234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2234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22344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2234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22344" w:rsidP="003D7AD0">
            <w:pPr>
              <w:ind w:firstLine="0"/>
              <w:jc w:val="center"/>
            </w:pPr>
            <w:r w:rsidRPr="00822344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475 000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8223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22344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22344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22344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4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22344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20F016-306D-4AC3-8A8E-5426808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2026-06-01T11:11:00Z</dcterms:created>
  <dcterms:modified xsi:type="dcterms:W3CDTF">2026-06-01T11:12:00Z</dcterms:modified>
</cp:coreProperties>
</file>