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29.05.2026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0390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03905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0390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0390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0390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0390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C0390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0390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0390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0390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0390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0390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C0390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C0390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C03905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C0390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C03905" w:rsidP="003D7AD0">
            <w:pPr>
              <w:ind w:firstLine="0"/>
              <w:jc w:val="center"/>
            </w:pPr>
            <w:r w:rsidRPr="00C03905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589 981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410 000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410 000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C03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0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03905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BA377B-148D-4BEB-A3CE-F7C89C3A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2026-05-29T15:51:00Z</dcterms:created>
  <dcterms:modified xsi:type="dcterms:W3CDTF">2026-05-29T15:51:00Z</dcterms:modified>
</cp:coreProperties>
</file>