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bookmarkStart w:id="0" w:name="_GoBack"/>
            <w:bookmarkEnd w:id="0"/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B1454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28.05.2026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B1454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22026186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B1454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B14544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B1454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1 310 000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B1454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B1454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28.05.2026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B1454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01.06.2026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B14544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B1454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13,85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B1454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B14544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B14544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B14544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B14544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B14544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B14544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B14544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B1454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B1454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18:40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B1454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18:35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B1454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18:35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18:40**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B14544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B14544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B14544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B14544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B1454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18:50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14544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B1454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19:00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B14544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B14544" w:rsidP="00A84BB5">
            <w:pPr>
              <w:ind w:firstLine="0"/>
              <w:jc w:val="center"/>
            </w:pPr>
            <w:r>
              <w:t>с 19:00 по 19:10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B14544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B14544" w:rsidP="003D7AD0">
            <w:pPr>
              <w:ind w:firstLine="0"/>
              <w:jc w:val="center"/>
            </w:pPr>
            <w:r w:rsidRPr="00B14544">
              <w:t>В соответствии с требованиями п. 64 и п. 65 Приказа Федерального казначейства от 18.09.2025 г. № 8н</w:t>
            </w:r>
          </w:p>
        </w:tc>
      </w:tr>
      <w:tr w:rsidR="00BE0679" w:rsidTr="00605D85">
        <w:trPr>
          <w:trHeight w:val="573"/>
        </w:trPr>
        <w:tc>
          <w:tcPr>
            <w:tcW w:w="9287" w:type="dxa"/>
            <w:gridSpan w:val="2"/>
            <w:vAlign w:val="center"/>
          </w:tcPr>
          <w:p w:rsidR="00BE0679" w:rsidRPr="00D87F98" w:rsidRDefault="00BE0679" w:rsidP="00E03B69">
            <w:pPr>
              <w:ind w:firstLine="0"/>
              <w:jc w:val="center"/>
            </w:pPr>
            <w:r w:rsidRPr="00D87F98">
              <w:t>Результаты отбора заявок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Процентная ставка отсечения, % годовых</w:t>
            </w:r>
          </w:p>
        </w:tc>
        <w:tc>
          <w:tcPr>
            <w:tcW w:w="2879" w:type="dxa"/>
            <w:vAlign w:val="center"/>
          </w:tcPr>
          <w:p w:rsidR="00BE0679" w:rsidRPr="00605D85" w:rsidRDefault="00B1454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13,85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Общий объем направленных заявок,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B1454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1 463 773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в подлежащих удовлетворению заявках,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B1454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1 310 000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по заключенным договорам банковского депозита,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B1454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1 310 000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Средневзвешенная процентная ставка размещения средств по подлежащим удовлетворению заявкам,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B1454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13,85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Минимальная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B1454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13,85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Максимальная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B1454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13,86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Количество кредитных организаций, принявших участие в отборе заявок, шт.</w:t>
            </w:r>
          </w:p>
        </w:tc>
        <w:tc>
          <w:tcPr>
            <w:tcW w:w="2879" w:type="dxa"/>
            <w:vAlign w:val="center"/>
          </w:tcPr>
          <w:p w:rsidR="00BE0679" w:rsidRPr="00605D85" w:rsidRDefault="00B1454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 xml:space="preserve">Количество кредитных организаций, заявки </w:t>
            </w:r>
            <w:r w:rsidRPr="00F242EB">
              <w:lastRenderedPageBreak/>
              <w:t>которых удовлетворены, шт.</w:t>
            </w:r>
          </w:p>
        </w:tc>
        <w:tc>
          <w:tcPr>
            <w:tcW w:w="2879" w:type="dxa"/>
            <w:vAlign w:val="center"/>
          </w:tcPr>
          <w:p w:rsidR="00BE0679" w:rsidRPr="00605D85" w:rsidRDefault="00B1454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4</w:t>
            </w:r>
          </w:p>
        </w:tc>
      </w:tr>
    </w:tbl>
    <w:p w:rsidR="0046681E" w:rsidRDefault="0046681E" w:rsidP="007762F7">
      <w:pPr>
        <w:rPr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544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14544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3F07E14-FDF6-4DDE-9B66-39EE2F055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0</TotalTime>
  <Pages>3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3486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Щетилина Екатерина Михайловна</dc:creator>
  <cp:lastModifiedBy>Щетилина Екатерина Михайловна</cp:lastModifiedBy>
  <cp:revision>1</cp:revision>
  <dcterms:created xsi:type="dcterms:W3CDTF">2026-05-28T16:04:00Z</dcterms:created>
  <dcterms:modified xsi:type="dcterms:W3CDTF">2026-05-28T16:04:00Z</dcterms:modified>
</cp:coreProperties>
</file>