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703094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28.05.2026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703094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22026117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703094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703094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GCFEDBONDS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703094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рубли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703094" w:rsidP="000804C7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счета</w:t>
            </w:r>
            <w:proofErr w:type="spellEnd"/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703094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2 000 000 000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703094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703094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28.05.2026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703094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29.05.2026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703094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FIXED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703094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13,85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703094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703094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703094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703094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703094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703094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703094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703094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5,00 Облигации федеральных займов;   7,00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703094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703094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703094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703094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703094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703094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703094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703094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703094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10.30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703094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10.40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703094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703094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703094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703094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703094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11.00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703094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11.00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11.20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703094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11.20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11.45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703094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703094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703094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13,90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703094" w:rsidP="00F55D39">
            <w:pPr>
              <w:ind w:firstLine="0"/>
              <w:jc w:val="center"/>
              <w:rPr>
                <w:sz w:val="24"/>
              </w:rPr>
            </w:pPr>
            <w:r>
              <w:t>4 200 000 000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703094" w:rsidP="00F55D39">
            <w:pPr>
              <w:ind w:firstLine="0"/>
              <w:jc w:val="center"/>
              <w:rPr>
                <w:sz w:val="24"/>
              </w:rPr>
            </w:pPr>
            <w:r>
              <w:t>2 000 000 000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703094" w:rsidP="00F55D39">
            <w:pPr>
              <w:ind w:firstLine="0"/>
              <w:jc w:val="center"/>
              <w:rPr>
                <w:sz w:val="24"/>
              </w:rPr>
            </w:pPr>
            <w:r>
              <w:t>2 000 000 000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703094" w:rsidP="00F55D39">
            <w:pPr>
              <w:ind w:firstLine="0"/>
              <w:jc w:val="center"/>
              <w:rPr>
                <w:sz w:val="24"/>
              </w:rPr>
            </w:pPr>
            <w:r>
              <w:t>13,91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703094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703094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13,96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703094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3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703094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2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232B0E" w:rsidRPr="0011411A" w:rsidRDefault="00232B0E" w:rsidP="0011411A">
      <w:pPr>
        <w:ind w:firstLine="0"/>
        <w:rPr>
          <w:szCs w:val="28"/>
        </w:rPr>
      </w:pPr>
      <w:bookmarkStart w:id="0" w:name="_GoBack"/>
      <w:bookmarkEnd w:id="0"/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094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3094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B5A5D-D5A9-4D27-86BB-FEAE93C7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0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Будаева Марина Юрьевна</dc:creator>
  <cp:keywords/>
  <dc:description/>
  <cp:lastModifiedBy>Будаева Марина Юрьевна</cp:lastModifiedBy>
  <cp:revision>1</cp:revision>
  <dcterms:created xsi:type="dcterms:W3CDTF">2026-05-28T08:12:00Z</dcterms:created>
  <dcterms:modified xsi:type="dcterms:W3CDTF">2026-05-28T08:12:00Z</dcterms:modified>
</cp:coreProperties>
</file>