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F3AB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F3AB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F3AB0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F3AB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F3AB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F3AB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F3AB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F3AB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F3AB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F3AB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F3AB0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F3AB0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F3AB0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F3AB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F3AB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F3AB0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F3AB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F3AB0" w:rsidP="003D7AD0">
            <w:pPr>
              <w:ind w:firstLine="0"/>
              <w:jc w:val="center"/>
            </w:pPr>
            <w:r w:rsidRPr="00AF3AB0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516 708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F3A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AF3AB0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AF3AB0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AF3AB0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B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F3AB0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345F3D-FAAD-4E8F-9FD9-408C5A2A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2026-05-28T13:34:00Z</dcterms:created>
  <dcterms:modified xsi:type="dcterms:W3CDTF">2026-05-28T13:35:00Z</dcterms:modified>
</cp:coreProperties>
</file>