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28.05.2026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4A182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4A182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4A182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4A182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4A182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4A182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4A182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4A182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4A1827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4A182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4A182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4A182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4A182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4A182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4A1827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4A182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4A1827" w:rsidP="003D7AD0">
            <w:pPr>
              <w:ind w:firstLine="0"/>
              <w:jc w:val="center"/>
            </w:pPr>
            <w:r w:rsidRPr="004A1827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948 863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13,90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4A18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2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A1827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3608F0-BB77-4002-B79F-8A85395A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2026-05-28T13:36:00Z</dcterms:created>
  <dcterms:modified xsi:type="dcterms:W3CDTF">2026-05-28T13:36:00Z</dcterms:modified>
</cp:coreProperties>
</file>