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9C173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28.05.2026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9C173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22026183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9C173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9C1737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9C173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728 000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9C173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9C173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28.05.2026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9C173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9C1737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9C173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9C173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9C1737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9C1737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9C1737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9C1737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9C1737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9C1737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9C1737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9C173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9C173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9C173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9C173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9C1737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9C173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9C173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9C173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9C173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9C1737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9C173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9C1737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9C1737" w:rsidP="00A84BB5">
            <w:pPr>
              <w:ind w:firstLine="0"/>
              <w:jc w:val="center"/>
            </w:pPr>
            <w:r>
              <w:t>с 11:30 по 11:50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9C1737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9C1737" w:rsidP="003D7AD0">
            <w:pPr>
              <w:ind w:firstLine="0"/>
              <w:jc w:val="center"/>
            </w:pPr>
            <w:r w:rsidRPr="009C1737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9C173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9C173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923 000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9C173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728 000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9C173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728 000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9C173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13,86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9C173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9C173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14,16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9C173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9C173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737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9C1737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D648838-F40F-446E-B042-EC31B210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2026-05-28T13:37:00Z</dcterms:created>
  <dcterms:modified xsi:type="dcterms:W3CDTF">2026-05-28T13:38:00Z</dcterms:modified>
</cp:coreProperties>
</file>