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F521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F521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F521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F521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F521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F521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F521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F521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F521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F521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F521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F521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F521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F521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F521B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F521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F521B" w:rsidP="003D7AD0">
            <w:pPr>
              <w:ind w:firstLine="0"/>
              <w:jc w:val="center"/>
            </w:pPr>
            <w:r w:rsidRPr="00EF521B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EF521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1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F521B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850514-7EAA-4D0A-AA67-884B090E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2026-05-27T15:50:00Z</dcterms:created>
  <dcterms:modified xsi:type="dcterms:W3CDTF">2026-05-27T15:51:00Z</dcterms:modified>
</cp:coreProperties>
</file>