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4335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4335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43353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4335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4335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4335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4335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4335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4335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43353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43353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43353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43353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4335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4335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43353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4335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43353" w:rsidP="003D7AD0">
            <w:pPr>
              <w:ind w:firstLine="0"/>
              <w:jc w:val="center"/>
            </w:pPr>
            <w:r w:rsidRPr="00F43353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0,60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F4335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F43353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F43353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F43353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5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43353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05E146-A203-43DA-BE94-1AFD96ED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2026-05-27T08:55:00Z</dcterms:created>
  <dcterms:modified xsi:type="dcterms:W3CDTF">2026-05-27T08:55:00Z</dcterms:modified>
</cp:coreProperties>
</file>