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534C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27.05.2026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534C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22026179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534C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534C6C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534C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534C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534C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534C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29.05.2026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534C6C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534C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534C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534C6C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534C6C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534C6C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534C6C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534C6C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534C6C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534C6C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534C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534C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534C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534C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534C6C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534C6C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534C6C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534C6C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534C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534C6C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534C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534C6C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534C6C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534C6C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534C6C" w:rsidP="003D7AD0">
            <w:pPr>
              <w:ind w:firstLine="0"/>
              <w:jc w:val="center"/>
            </w:pPr>
            <w:r w:rsidRPr="00534C6C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534C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14,11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534C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331 000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534C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534C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534C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14,11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534C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13,97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534C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14,12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534C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534C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C6C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34C6C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9C50B5-2F3E-4374-BFD4-E56E19CB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2026-05-27T08:52:00Z</dcterms:created>
  <dcterms:modified xsi:type="dcterms:W3CDTF">2026-05-27T08:52:00Z</dcterms:modified>
</cp:coreProperties>
</file>