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86B5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86B5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86B57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86B5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86B5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86B5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86B5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586B5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86B5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86B57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86B57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86B57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86B57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586B5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586B5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586B57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586B5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586B57" w:rsidP="003D7AD0">
            <w:pPr>
              <w:ind w:firstLine="0"/>
              <w:jc w:val="center"/>
            </w:pPr>
            <w:r w:rsidRPr="00586B57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1 005 000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586B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586B57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586B57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586B57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5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86B57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8B545F-55A8-466E-8D0E-F972CECD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2026-05-27T08:53:00Z</dcterms:created>
  <dcterms:modified xsi:type="dcterms:W3CDTF">2026-05-27T08:54:00Z</dcterms:modified>
</cp:coreProperties>
</file>