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27.05.2026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22026116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8D705C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27.05.2026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13,85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8D705C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8D705C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8D705C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8D70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8D705C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8D705C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8D705C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8D705C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8D705C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8D705C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13,90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 w:val="24"/>
              </w:rPr>
            </w:pPr>
            <w:r>
              <w:t>4 000 000 000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 w:val="24"/>
              </w:rPr>
            </w:pPr>
            <w:r>
              <w:t>13,90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13,90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8D705C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05C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D705C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8929A-F131-4012-B4F6-AB9EEDD0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2026-05-27T08:49:00Z</dcterms:created>
  <dcterms:modified xsi:type="dcterms:W3CDTF">2026-05-27T08:50:00Z</dcterms:modified>
</cp:coreProperties>
</file>