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22026178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25.05.2027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736B1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736B1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736B14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736B1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736B14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736B14" w:rsidP="00605D85">
            <w:pPr>
              <w:ind w:firstLine="0"/>
              <w:jc w:val="center"/>
            </w:pPr>
            <w:r>
              <w:t>5 000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736B1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736B1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736B1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736B14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736B14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736B14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736B14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36B1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736B1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736B14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736B1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736B14" w:rsidP="003D7AD0">
            <w:pPr>
              <w:ind w:firstLine="0"/>
              <w:jc w:val="center"/>
            </w:pPr>
            <w:r w:rsidRPr="00736B14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59 000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0,40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736B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736B14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736B14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736B14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1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6B14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70D80D-506E-4E0D-B51C-17025A43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2026-05-26T14:30:00Z</dcterms:created>
  <dcterms:modified xsi:type="dcterms:W3CDTF">2026-05-26T14:31:00Z</dcterms:modified>
</cp:coreProperties>
</file>