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9E53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26.05.2026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9E53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22026176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9E53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9E531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9E53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9E53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E53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E53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28.05.2026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9E5317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9E53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9E53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9E5317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9E5317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9E5317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9E5317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9E5317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9E5317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9E5317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9E53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9E53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9E53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9E53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9E5317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9E531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9E531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9E531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9E53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9E5317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9E53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9E5317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9E5317" w:rsidP="00A84BB5">
            <w:pPr>
              <w:ind w:firstLine="0"/>
              <w:jc w:val="center"/>
            </w:pPr>
            <w:r>
              <w:t>с 11:30 по 11:50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9E5317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9E5317" w:rsidP="003D7AD0">
            <w:pPr>
              <w:ind w:firstLine="0"/>
              <w:jc w:val="center"/>
            </w:pPr>
            <w:r w:rsidRPr="009E5317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9E53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14,11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9E53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214 959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9E53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58 000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9E53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58 000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9E53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14,11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9E53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9E53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14,12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9E53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9E53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17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9E5317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4763E0-6EED-4F46-AF28-9EDC79CC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2026-05-26T14:32:00Z</dcterms:created>
  <dcterms:modified xsi:type="dcterms:W3CDTF">2026-05-26T14:32:00Z</dcterms:modified>
</cp:coreProperties>
</file>