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406C1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26.05.2026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406C1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22026177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406C1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406C15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406C1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406C1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406C1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406C1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24.11.2026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406C15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406C1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406C15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406C15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406C15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406C15" w:rsidP="00605D85">
            <w:pPr>
              <w:ind w:firstLine="0"/>
              <w:jc w:val="center"/>
            </w:pPr>
            <w:r>
              <w:t>Особый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406C15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406C15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406C15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406C15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406C1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406C1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406C1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406C1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10:15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406C15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406C15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406C15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406C15" w:rsidP="00A27604">
            <w:pPr>
              <w:ind w:hanging="11"/>
              <w:jc w:val="center"/>
              <w:rPr>
                <w:lang w:val="en-US"/>
              </w:rPr>
            </w:pPr>
            <w:r>
              <w:t>10:30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406C1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406C15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406C1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406C15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406C15" w:rsidP="00A84BB5">
            <w:pPr>
              <w:ind w:firstLine="0"/>
              <w:jc w:val="center"/>
            </w:pPr>
            <w:r>
              <w:t>с 11:30 по 11:50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406C15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406C15" w:rsidP="003D7AD0">
            <w:pPr>
              <w:ind w:firstLine="0"/>
              <w:jc w:val="center"/>
            </w:pPr>
            <w:r w:rsidRPr="00406C15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406C1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0,50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406C1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162 866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406C1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406C1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406C1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0,50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406C1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406C1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0,50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406C1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406C1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406C15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406C15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406C15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C15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06C15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B2F253-6CE4-4BB3-8B13-A5BD49DF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2026-05-26T14:31:00Z</dcterms:created>
  <dcterms:modified xsi:type="dcterms:W3CDTF">2026-05-26T14:32:00Z</dcterms:modified>
</cp:coreProperties>
</file>