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D6478A" w:rsidRDefault="00D6478A" w:rsidP="00605D85">
            <w:pPr>
              <w:ind w:firstLine="0"/>
              <w:jc w:val="center"/>
            </w:pPr>
            <w:r w:rsidRPr="00D6478A">
              <w:t>средства Социального фонда России (средства РООСС)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14 097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6478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6478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6478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6478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6478A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6478A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6478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6478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6478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6478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6478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6478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6478A" w:rsidP="00A27604">
            <w:pPr>
              <w:ind w:hanging="11"/>
              <w:jc w:val="center"/>
              <w:rPr>
                <w:lang w:val="en-US"/>
              </w:rPr>
            </w:pPr>
            <w:r>
              <w:t>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6478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6478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6478A" w:rsidP="00A84BB5">
            <w:pPr>
              <w:ind w:firstLine="0"/>
              <w:jc w:val="center"/>
            </w:pPr>
            <w:r>
              <w:t>с 16:30 по 16:50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6478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6478A" w:rsidP="003D7AD0">
            <w:pPr>
              <w:ind w:firstLine="0"/>
              <w:jc w:val="center"/>
            </w:pPr>
            <w:r w:rsidRPr="00D6478A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19 097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14 097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14 097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принявших </w:t>
            </w:r>
            <w:r w:rsidRPr="00F242EB">
              <w:lastRenderedPageBreak/>
              <w:t>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lastRenderedPageBreak/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6478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6478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D6478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6478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8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6478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9FF81-DA5C-40A5-8A25-A12B0200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2026-04-07T14:01:00Z</dcterms:created>
  <dcterms:modified xsi:type="dcterms:W3CDTF">2026-04-07T14:02:00Z</dcterms:modified>
</cp:coreProperties>
</file>