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24.12.2025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32025030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AE0AA7" w:rsidRDefault="00AE0AA7" w:rsidP="00605D85">
            <w:pPr>
              <w:ind w:firstLine="0"/>
              <w:jc w:val="center"/>
            </w:pPr>
            <w:r w:rsidRPr="00AE0AA7">
              <w:t>средства Социального фонда России (РОПС)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277 000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159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01.06.2026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E0AA7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E0AA7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E0AA7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E0AA7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E0AA7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E0AA7" w:rsidP="00605D85">
            <w:pPr>
              <w:ind w:firstLine="0"/>
              <w:jc w:val="center"/>
            </w:pPr>
            <w:r>
              <w:t>1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E0AA7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E0AA7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E0AA7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E0AA7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E0AA7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E0AA7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E0AA7" w:rsidP="00A27604">
            <w:pPr>
              <w:ind w:hanging="11"/>
              <w:jc w:val="center"/>
              <w:rPr>
                <w:lang w:val="en-US"/>
              </w:rPr>
            </w:pPr>
            <w:r>
              <w:t>11:10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E0AA7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E0AA7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E0AA7" w:rsidP="00A84BB5">
            <w:pPr>
              <w:ind w:firstLine="0"/>
              <w:jc w:val="center"/>
            </w:pPr>
            <w:r>
              <w:t>с 11:40 по 11:55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E0AA7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E0AA7" w:rsidP="003D7AD0">
            <w:pPr>
              <w:ind w:firstLine="0"/>
              <w:jc w:val="center"/>
            </w:pPr>
            <w:r w:rsidRPr="00AE0AA7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277 000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277 000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277 000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AE0AA7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AE0AA7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AE0AA7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AE0AA7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AA7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AE0AA7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59AE80-A1A9-4B1A-92A0-84EE1D72E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2026-03-11T11:15:00Z</dcterms:created>
  <dcterms:modified xsi:type="dcterms:W3CDTF">2026-03-11T11:15:00Z</dcterms:modified>
</cp:coreProperties>
</file>