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E11C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06.02.2026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E11C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32026004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E11C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E11CA2" w:rsidRDefault="00E11CA2" w:rsidP="00605D85">
            <w:pPr>
              <w:ind w:firstLine="0"/>
              <w:jc w:val="center"/>
            </w:pPr>
            <w:r w:rsidRPr="00E11CA2">
              <w:t>средства Социального фонда России (средства РООСС)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E11C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16 854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E11C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E11C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06.02.2026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E11C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23.03.2026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E11CA2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E11C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E11CA2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E11CA2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E11CA2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E11CA2" w:rsidP="00605D85">
            <w:pPr>
              <w:ind w:firstLine="0"/>
              <w:jc w:val="center"/>
            </w:pPr>
            <w:r>
              <w:t>Особый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E11CA2" w:rsidP="00605D85">
            <w:pPr>
              <w:ind w:firstLine="0"/>
              <w:jc w:val="center"/>
            </w:pPr>
            <w:r>
              <w:t>1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E11CA2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E11CA2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E11CA2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E11C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ПАО </w:t>
            </w:r>
            <w:proofErr w:type="spellStart"/>
            <w:r>
              <w:rPr>
                <w:lang w:val="en-US"/>
              </w:rPr>
              <w:t>Московская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Биржа</w:t>
            </w:r>
            <w:proofErr w:type="spellEnd"/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E11C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15:30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E11C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E11C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15:25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15:30***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E11CA2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E11CA2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E11CA2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E11CA2" w:rsidP="00A27604">
            <w:pPr>
              <w:ind w:hanging="11"/>
              <w:jc w:val="center"/>
              <w:rPr>
                <w:lang w:val="en-US"/>
              </w:rPr>
            </w:pPr>
            <w:r>
              <w:t>15:40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E11C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16:10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E11CA2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E11C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16:20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E11CA2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E11CA2" w:rsidP="00A84BB5">
            <w:pPr>
              <w:ind w:firstLine="0"/>
              <w:jc w:val="center"/>
            </w:pPr>
            <w:r>
              <w:t>с 16:20 по 16:40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E11CA2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E11CA2" w:rsidP="003D7AD0">
            <w:pPr>
              <w:ind w:firstLine="0"/>
              <w:jc w:val="center"/>
            </w:pPr>
            <w:r w:rsidRPr="00E11CA2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E11C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E11C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27 854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E11C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16 854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E11C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16 854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E11C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0,01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E11C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E11C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0,10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принявших </w:t>
            </w:r>
            <w:r w:rsidRPr="00F242EB">
              <w:lastRenderedPageBreak/>
              <w:t>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E11C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lastRenderedPageBreak/>
              <w:t>Количество кредитных организаций, заявки 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E11C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E11CA2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E11CA2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E11CA2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CA2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1CA2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615E17-51C9-4BD7-9CB8-D3736560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4534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Щетилина Екатерина Михайловна</dc:creator>
  <cp:lastModifiedBy>Щетилина Екатерина Михайловна</cp:lastModifiedBy>
  <cp:revision>1</cp:revision>
  <dcterms:created xsi:type="dcterms:W3CDTF">2026-02-06T13:46:00Z</dcterms:created>
  <dcterms:modified xsi:type="dcterms:W3CDTF">2026-02-06T13:46:00Z</dcterms:modified>
</cp:coreProperties>
</file>