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27.01.2026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32026002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B118EE" w:rsidRDefault="00B118EE" w:rsidP="00605D85">
            <w:pPr>
              <w:ind w:firstLine="0"/>
              <w:jc w:val="center"/>
            </w:pPr>
            <w:r w:rsidRPr="00B118EE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27.01.2026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118EE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118EE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118EE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118EE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118EE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118EE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118EE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118EE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118EE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118EE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118EE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118EE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118EE" w:rsidP="00A27604">
            <w:pPr>
              <w:ind w:hanging="11"/>
              <w:jc w:val="center"/>
              <w:rPr>
                <w:lang w:val="en-US"/>
              </w:rPr>
            </w:pPr>
            <w:r>
              <w:t>15:40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118EE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16:00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118EE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118EE" w:rsidP="00A84BB5">
            <w:pPr>
              <w:ind w:firstLine="0"/>
              <w:jc w:val="center"/>
            </w:pPr>
            <w:r>
              <w:t>с 16:40 по 17:00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118EE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118EE" w:rsidP="003D7AD0">
            <w:pPr>
              <w:ind w:firstLine="0"/>
              <w:jc w:val="center"/>
            </w:pPr>
            <w:r w:rsidRPr="00B118EE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B118EE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118EE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B118EE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B118EE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EE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118EE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7D7B1C-872C-4C4E-AD4A-C87B25FB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2026-02-06T09:23:00Z</dcterms:created>
  <dcterms:modified xsi:type="dcterms:W3CDTF">2026-02-06T09:24:00Z</dcterms:modified>
</cp:coreProperties>
</file>