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E801DA" w:rsidRDefault="00E801DA" w:rsidP="00605D85">
            <w:pPr>
              <w:ind w:firstLine="0"/>
              <w:jc w:val="center"/>
            </w:pPr>
            <w:r w:rsidRPr="00E801DA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168,7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801D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801D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801D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801D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801D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801DA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801D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801D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801D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801D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801D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801D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801DA" w:rsidP="00A27604">
            <w:pPr>
              <w:ind w:hanging="11"/>
              <w:jc w:val="center"/>
              <w:rPr>
                <w:lang w:val="en-US"/>
              </w:rPr>
            </w:pPr>
            <w:r>
              <w:t>16:00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801D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801D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801DA" w:rsidP="00A84BB5">
            <w:pPr>
              <w:ind w:firstLine="0"/>
              <w:jc w:val="center"/>
            </w:pPr>
            <w:r>
              <w:t>с 16:40 по 17:00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801D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801DA" w:rsidP="003D7AD0">
            <w:pPr>
              <w:ind w:firstLine="0"/>
              <w:jc w:val="center"/>
            </w:pPr>
            <w:r w:rsidRPr="00E801D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336,7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168,7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168,7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801D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801D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801D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801D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D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01DA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2D132D-2493-42DC-B7D9-00232E07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2026-02-06T09:25:00Z</dcterms:created>
  <dcterms:modified xsi:type="dcterms:W3CDTF">2026-02-06T09:26:00Z</dcterms:modified>
</cp:coreProperties>
</file>