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27.01.2026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32026001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5D33AB" w:rsidRDefault="005D33AB" w:rsidP="00605D85">
            <w:pPr>
              <w:ind w:firstLine="0"/>
              <w:jc w:val="center"/>
            </w:pPr>
            <w:r w:rsidRPr="005D33AB">
              <w:t>средства Социального фонда России (СВ)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27.01.2026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5D33A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5D33A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5D33AB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5D33A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5D33A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5D33AB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5D33A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5D33A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5D33A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5D33AB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5D33AB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5D33AB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5D33AB" w:rsidP="00A27604">
            <w:pPr>
              <w:ind w:hanging="11"/>
              <w:jc w:val="center"/>
              <w:rPr>
                <w:lang w:val="en-US"/>
              </w:rPr>
            </w:pPr>
            <w:r>
              <w:t>15:20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5D33A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5D33A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5D33AB" w:rsidP="00A84BB5">
            <w:pPr>
              <w:ind w:firstLine="0"/>
              <w:jc w:val="center"/>
            </w:pPr>
            <w:r>
              <w:t>с 16:40 по 17:00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5D33A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5D33AB" w:rsidP="003D7AD0">
            <w:pPr>
              <w:ind w:firstLine="0"/>
              <w:jc w:val="center"/>
            </w:pPr>
            <w:r w:rsidRPr="005D33AB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5D33A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5D33AB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5D33AB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5D33AB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A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D33AB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0E05C-5FD4-4AE6-A510-A3EFB7E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2026-02-06T09:19:00Z</dcterms:created>
  <dcterms:modified xsi:type="dcterms:W3CDTF">2026-02-06T09:20:00Z</dcterms:modified>
</cp:coreProperties>
</file>