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3E676B" w:rsidRDefault="003E676B" w:rsidP="00605D85">
            <w:pPr>
              <w:ind w:firstLine="0"/>
              <w:jc w:val="center"/>
            </w:pPr>
            <w:r w:rsidRPr="003E676B">
              <w:t>средства Социального фонда России (СВ)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E676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E676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E676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E676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E676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E676B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E676B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E676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E676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E676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E676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E676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17:10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3E676B" w:rsidP="00A84BB5">
            <w:pPr>
              <w:ind w:firstLine="0"/>
              <w:jc w:val="center"/>
            </w:pPr>
            <w:r>
              <w:t>с 17:30 по 18:20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3E676B" w:rsidP="00A84BB5">
            <w:pPr>
              <w:ind w:firstLine="0"/>
              <w:jc w:val="center"/>
            </w:pPr>
            <w:r>
              <w:t>с 17:30 по 18:20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3E676B" w:rsidP="003D7AD0">
            <w:pPr>
              <w:ind w:firstLine="0"/>
              <w:jc w:val="center"/>
            </w:pPr>
            <w:r w:rsidRPr="003E676B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3,7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3E676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3E676B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3E676B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3E676B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6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3E676B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E2C27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3C32E6-A448-4D2E-A47E-AE079807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2</cp:revision>
  <dcterms:created xsi:type="dcterms:W3CDTF">2025-10-10T14:42:00Z</dcterms:created>
  <dcterms:modified xsi:type="dcterms:W3CDTF">2025-10-10T14:42:00Z</dcterms:modified>
</cp:coreProperties>
</file>