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F362B1" w:rsidP="00745619">
            <w:pPr>
              <w:ind w:firstLine="34"/>
              <w:jc w:val="center"/>
            </w:pPr>
            <w:r>
              <w:t>28.12.2021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F362B1" w:rsidP="00745619">
            <w:pPr>
              <w:ind w:firstLine="34"/>
              <w:jc w:val="center"/>
            </w:pPr>
            <w:r>
              <w:t>12021235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F362B1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28.12.2021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29.12.2021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F362B1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B1" w:rsidRDefault="00F362B1" w:rsidP="00B905A2">
      <w:r>
        <w:separator/>
      </w:r>
    </w:p>
  </w:endnote>
  <w:endnote w:type="continuationSeparator" w:id="0">
    <w:p w:rsidR="00F362B1" w:rsidRDefault="00F362B1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B1" w:rsidRDefault="00F362B1" w:rsidP="00B905A2">
      <w:r>
        <w:separator/>
      </w:r>
    </w:p>
  </w:footnote>
  <w:footnote w:type="continuationSeparator" w:id="0">
    <w:p w:rsidR="00F362B1" w:rsidRDefault="00F362B1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2B1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362B1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2021-12-27T14:20:00Z</dcterms:created>
  <dcterms:modified xsi:type="dcterms:W3CDTF">2021-12-27T14:20:00Z</dcterms:modified>
</cp:coreProperties>
</file>