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A1" w:rsidRPr="009739B8" w:rsidRDefault="00CE16A1" w:rsidP="006A79DA">
      <w:pPr>
        <w:ind w:left="851" w:right="425" w:firstLine="0"/>
        <w:jc w:val="center"/>
        <w:rPr>
          <w:sz w:val="26"/>
          <w:szCs w:val="26"/>
        </w:rPr>
      </w:pPr>
      <w:bookmarkStart w:id="0" w:name="P543"/>
      <w:bookmarkEnd w:id="0"/>
      <w:r w:rsidRPr="009739B8">
        <w:rPr>
          <w:sz w:val="26"/>
          <w:szCs w:val="26"/>
        </w:rPr>
        <w:t>Информация</w:t>
      </w:r>
    </w:p>
    <w:p w:rsidR="00CE16A1" w:rsidRPr="009739B8" w:rsidRDefault="00CE16A1" w:rsidP="006A79DA">
      <w:pPr>
        <w:ind w:left="851" w:right="425" w:firstLine="0"/>
        <w:jc w:val="center"/>
        <w:rPr>
          <w:sz w:val="26"/>
          <w:szCs w:val="26"/>
        </w:rPr>
      </w:pPr>
      <w:r w:rsidRPr="009739B8">
        <w:rPr>
          <w:sz w:val="26"/>
          <w:szCs w:val="26"/>
        </w:rPr>
        <w:t xml:space="preserve">о </w:t>
      </w:r>
      <w:r w:rsidR="00E21E52">
        <w:rPr>
          <w:sz w:val="26"/>
          <w:szCs w:val="26"/>
        </w:rPr>
        <w:t>проведении покупки (продажи) ценных бумаг на организованных торгах по договорам репо</w:t>
      </w:r>
    </w:p>
    <w:p w:rsidR="00CE16A1" w:rsidRPr="009739B8" w:rsidRDefault="00E21E52" w:rsidP="00E21E52">
      <w:pPr>
        <w:tabs>
          <w:tab w:val="left" w:pos="1608"/>
        </w:tabs>
        <w:ind w:right="255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9648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8"/>
        <w:gridCol w:w="3990"/>
      </w:tblGrid>
      <w:tr w:rsidR="00CE16A1" w:rsidRPr="009739B8" w:rsidTr="004A1960">
        <w:trPr>
          <w:trHeight w:val="71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CE16A1" w:rsidRPr="009739B8" w:rsidRDefault="00E21E52" w:rsidP="00F77E19">
            <w:pPr>
              <w:ind w:firstLine="0"/>
              <w:jc w:val="center"/>
              <w:rPr>
                <w:sz w:val="26"/>
                <w:szCs w:val="26"/>
              </w:rPr>
            </w:pPr>
            <w:r w:rsidRPr="009739B8">
              <w:rPr>
                <w:sz w:val="26"/>
                <w:szCs w:val="26"/>
              </w:rPr>
              <w:t>Параметры заключения договоров репо на организованных торгах</w:t>
            </w:r>
          </w:p>
        </w:tc>
      </w:tr>
      <w:tr w:rsidR="00E21E52" w:rsidRPr="009739B8" w:rsidTr="004A1960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заключения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6A79DA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27.10.2021</w:t>
            </w:r>
          </w:p>
        </w:tc>
      </w:tr>
      <w:tr w:rsidR="00E21E52" w:rsidRPr="009739B8" w:rsidTr="004A1960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Уникальный идентификатор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6A79DA" w:rsidP="00E21E52">
            <w:pPr>
              <w:ind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12021001</w:t>
            </w:r>
          </w:p>
        </w:tc>
      </w:tr>
      <w:tr w:rsidR="00E21E52" w:rsidRPr="009739B8" w:rsidTr="004A1960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Валюта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6A79DA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Рубли</w:t>
            </w:r>
          </w:p>
        </w:tc>
      </w:tr>
      <w:tr w:rsidR="00E21E52" w:rsidRPr="009739B8" w:rsidTr="004A1960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Вид средств</w:t>
            </w:r>
          </w:p>
        </w:tc>
        <w:tc>
          <w:tcPr>
            <w:tcW w:w="3990" w:type="dxa"/>
            <w:vAlign w:val="center"/>
          </w:tcPr>
          <w:p w:rsidR="00E21E52" w:rsidRPr="00E21E52" w:rsidRDefault="006A79DA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единого счета федерального бюджета</w:t>
            </w:r>
          </w:p>
        </w:tc>
      </w:tr>
      <w:tr w:rsidR="00E21E52" w:rsidRPr="009739B8" w:rsidTr="004A1960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Вид договора репо</w:t>
            </w:r>
          </w:p>
        </w:tc>
        <w:tc>
          <w:tcPr>
            <w:tcW w:w="3990" w:type="dxa"/>
            <w:vAlign w:val="center"/>
          </w:tcPr>
          <w:p w:rsidR="00E21E52" w:rsidRPr="00E21E52" w:rsidRDefault="00E21E52" w:rsidP="00E21E52">
            <w:pPr>
              <w:ind w:firstLine="0"/>
              <w:jc w:val="center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Размещение средств</w:t>
            </w:r>
          </w:p>
        </w:tc>
      </w:tr>
      <w:tr w:rsidR="00E21E52" w:rsidRPr="009739B8" w:rsidTr="004A1960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Максимальный объем средств, используемый для заключения договоров репо (</w:t>
            </w:r>
            <w:r w:rsidRPr="00E21E52">
              <w:rPr>
                <w:i/>
                <w:iCs/>
                <w:sz w:val="26"/>
                <w:szCs w:val="26"/>
              </w:rPr>
              <w:t>млн. денежных единиц)</w:t>
            </w:r>
          </w:p>
        </w:tc>
        <w:tc>
          <w:tcPr>
            <w:tcW w:w="3990" w:type="dxa"/>
            <w:vAlign w:val="center"/>
          </w:tcPr>
          <w:p w:rsidR="00E21E52" w:rsidRPr="00E21E52" w:rsidRDefault="006A79DA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5 000</w:t>
            </w:r>
          </w:p>
        </w:tc>
      </w:tr>
      <w:tr w:rsidR="00E21E52" w:rsidRPr="009739B8" w:rsidTr="004A1960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Срок действия договора репо </w:t>
            </w:r>
            <w:r w:rsidRPr="00E21E52">
              <w:rPr>
                <w:i/>
                <w:sz w:val="26"/>
                <w:szCs w:val="26"/>
              </w:rPr>
              <w:t>(в</w:t>
            </w:r>
            <w:r w:rsidRPr="00E21E52">
              <w:rPr>
                <w:sz w:val="26"/>
                <w:szCs w:val="26"/>
              </w:rPr>
              <w:t xml:space="preserve"> </w:t>
            </w:r>
            <w:r w:rsidRPr="00E21E52">
              <w:rPr>
                <w:i/>
                <w:iCs/>
                <w:sz w:val="26"/>
                <w:szCs w:val="26"/>
              </w:rPr>
              <w:t>днях)</w:t>
            </w:r>
          </w:p>
        </w:tc>
        <w:tc>
          <w:tcPr>
            <w:tcW w:w="3990" w:type="dxa"/>
            <w:vAlign w:val="center"/>
          </w:tcPr>
          <w:p w:rsidR="00E21E52" w:rsidRPr="00E21E52" w:rsidRDefault="006A79DA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35</w:t>
            </w:r>
          </w:p>
        </w:tc>
      </w:tr>
      <w:tr w:rsidR="00E21E52" w:rsidRPr="009739B8" w:rsidTr="004A1960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исполнения первой части договора репо</w:t>
            </w:r>
          </w:p>
        </w:tc>
        <w:tc>
          <w:tcPr>
            <w:tcW w:w="3990" w:type="dxa"/>
            <w:vAlign w:val="center"/>
          </w:tcPr>
          <w:p w:rsidR="00E21E52" w:rsidRPr="00E21E52" w:rsidRDefault="006A79DA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27.10.2021</w:t>
            </w:r>
          </w:p>
        </w:tc>
      </w:tr>
      <w:tr w:rsidR="00E21E52" w:rsidRPr="009739B8" w:rsidTr="004A1960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исполнения второй части договора репо</w:t>
            </w:r>
          </w:p>
        </w:tc>
        <w:tc>
          <w:tcPr>
            <w:tcW w:w="3990" w:type="dxa"/>
            <w:vAlign w:val="center"/>
          </w:tcPr>
          <w:p w:rsidR="00E21E52" w:rsidRPr="00E21E52" w:rsidRDefault="006A79DA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01.12.2021</w:t>
            </w:r>
          </w:p>
        </w:tc>
      </w:tr>
      <w:tr w:rsidR="00E21E52" w:rsidRPr="009739B8" w:rsidTr="004A1960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Режим торгов</w:t>
            </w:r>
          </w:p>
        </w:tc>
        <w:tc>
          <w:tcPr>
            <w:tcW w:w="3990" w:type="dxa"/>
            <w:vAlign w:val="center"/>
          </w:tcPr>
          <w:p w:rsidR="00E21E52" w:rsidRPr="00E21E52" w:rsidRDefault="006A79DA" w:rsidP="00E21E52">
            <w:pPr>
              <w:ind w:firstLine="0"/>
              <w:jc w:val="center"/>
              <w:rPr>
                <w:sz w:val="26"/>
                <w:szCs w:val="26"/>
              </w:rPr>
            </w:pPr>
            <w:r w:rsidRPr="006A79DA">
              <w:rPr>
                <w:sz w:val="26"/>
                <w:szCs w:val="26"/>
              </w:rPr>
              <w:t>Аукцион РЕПО с ЦК 5 недель</w:t>
            </w:r>
          </w:p>
        </w:tc>
      </w:tr>
      <w:tr w:rsidR="00E21E52" w:rsidRPr="009739B8" w:rsidTr="004A1960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Процентная ставка (</w:t>
            </w:r>
            <w:r w:rsidRPr="00E21E52">
              <w:rPr>
                <w:i/>
                <w:sz w:val="26"/>
                <w:szCs w:val="26"/>
              </w:rPr>
              <w:t>фиксированная или плавающая</w:t>
            </w:r>
            <w:r w:rsidRPr="00E21E52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990" w:type="dxa"/>
            <w:vAlign w:val="center"/>
          </w:tcPr>
          <w:p w:rsidR="00E21E52" w:rsidRPr="00E21E52" w:rsidRDefault="006A79DA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FIXED</w:t>
            </w:r>
          </w:p>
        </w:tc>
      </w:tr>
      <w:tr w:rsidR="00E21E52" w:rsidRPr="009739B8" w:rsidTr="004A1960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Минимальная фиксированная процентная ставка </w:t>
            </w:r>
            <w:r w:rsidRPr="00E21E52">
              <w:rPr>
                <w:i/>
                <w:sz w:val="26"/>
                <w:szCs w:val="26"/>
              </w:rPr>
              <w:t>(</w:t>
            </w:r>
            <w:r w:rsidRPr="00E21E52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90" w:type="dxa"/>
            <w:vAlign w:val="center"/>
          </w:tcPr>
          <w:p w:rsidR="00E21E52" w:rsidRPr="00E21E52" w:rsidRDefault="006A79DA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7,14</w:t>
            </w:r>
          </w:p>
        </w:tc>
      </w:tr>
      <w:tr w:rsidR="00E21E52" w:rsidRPr="009739B8" w:rsidTr="004A1960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Базовая плавающая процентная ставка </w:t>
            </w:r>
          </w:p>
        </w:tc>
        <w:tc>
          <w:tcPr>
            <w:tcW w:w="3990" w:type="dxa"/>
            <w:vAlign w:val="center"/>
          </w:tcPr>
          <w:p w:rsidR="00E21E52" w:rsidRPr="00E21E52" w:rsidRDefault="006A79DA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E21E52" w:rsidRPr="009739B8" w:rsidTr="004A1960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Минимальный спред </w:t>
            </w:r>
            <w:r w:rsidRPr="00E21E52">
              <w:rPr>
                <w:i/>
                <w:sz w:val="26"/>
                <w:szCs w:val="26"/>
              </w:rPr>
              <w:t>(</w:t>
            </w:r>
            <w:r w:rsidRPr="00E21E52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90" w:type="dxa"/>
            <w:vAlign w:val="center"/>
          </w:tcPr>
          <w:p w:rsidR="00E21E52" w:rsidRPr="00E21E52" w:rsidRDefault="006A79DA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E21E52" w:rsidRPr="009739B8" w:rsidTr="004A1960">
        <w:trPr>
          <w:trHeight w:val="71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E21E52" w:rsidRPr="00E21E52" w:rsidRDefault="00E21E52" w:rsidP="00E21E52">
            <w:pPr>
              <w:ind w:firstLine="35"/>
              <w:jc w:val="center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Расписание действий для заключения договоров репо (по московскому времени)</w:t>
            </w:r>
          </w:p>
        </w:tc>
      </w:tr>
      <w:tr w:rsidR="00E21E52" w:rsidRPr="009739B8" w:rsidTr="004A1960">
        <w:tblPrEx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5658" w:type="dxa"/>
            <w:vAlign w:val="center"/>
          </w:tcPr>
          <w:p w:rsidR="00E21E52" w:rsidRPr="00E21E52" w:rsidRDefault="00E21E52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Место заключения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6A79DA" w:rsidP="00E21E52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ПАО Московская биржа</w:t>
            </w:r>
          </w:p>
        </w:tc>
      </w:tr>
      <w:tr w:rsidR="00E21E52" w:rsidRPr="009739B8" w:rsidTr="004A1960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5658" w:type="dxa"/>
            <w:vAlign w:val="center"/>
          </w:tcPr>
          <w:p w:rsidR="00E21E52" w:rsidRPr="00E21E52" w:rsidRDefault="00E21E52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Ввод заявки на заключение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6A79DA" w:rsidP="00E21E52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 14:00 по 15:00</w:t>
            </w:r>
          </w:p>
        </w:tc>
      </w:tr>
      <w:tr w:rsidR="00E21E52" w:rsidRPr="009739B8" w:rsidTr="004A1960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  <w:vAlign w:val="center"/>
          </w:tcPr>
          <w:p w:rsidR="00E21E52" w:rsidRPr="00E21E52" w:rsidRDefault="00E21E52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Время  окончания действия заявки Федерального казначейства</w:t>
            </w:r>
          </w:p>
        </w:tc>
        <w:tc>
          <w:tcPr>
            <w:tcW w:w="3990" w:type="dxa"/>
            <w:vAlign w:val="center"/>
          </w:tcPr>
          <w:p w:rsidR="00E21E52" w:rsidRPr="00E21E52" w:rsidRDefault="006A79DA" w:rsidP="00E21E52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15:30</w:t>
            </w:r>
          </w:p>
        </w:tc>
      </w:tr>
      <w:tr w:rsidR="00E21E52" w:rsidRPr="009739B8" w:rsidTr="004A1960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9648" w:type="dxa"/>
            <w:gridSpan w:val="2"/>
            <w:vAlign w:val="center"/>
          </w:tcPr>
          <w:p w:rsidR="00E21E52" w:rsidRPr="00E21E52" w:rsidRDefault="00E21E52" w:rsidP="00E21E52">
            <w:pPr>
              <w:ind w:hanging="108"/>
              <w:jc w:val="center"/>
              <w:rPr>
                <w:sz w:val="26"/>
                <w:szCs w:val="26"/>
                <w:lang w:val="en-US"/>
              </w:rPr>
            </w:pPr>
            <w:r w:rsidRPr="00E21E52">
              <w:rPr>
                <w:sz w:val="26"/>
                <w:szCs w:val="26"/>
              </w:rPr>
              <w:t>Результаты заключения договоров репо</w:t>
            </w:r>
          </w:p>
        </w:tc>
      </w:tr>
      <w:tr w:rsidR="00E21E52" w:rsidRPr="009739B8" w:rsidTr="009F34C8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E21E52" w:rsidRPr="00E21E52" w:rsidRDefault="00E21E52" w:rsidP="00E21E52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Объем средств, использованный для заключения договоров репо,</w:t>
            </w:r>
            <w:r w:rsidRPr="00E21E52">
              <w:rPr>
                <w:i/>
                <w:sz w:val="26"/>
                <w:szCs w:val="26"/>
              </w:rPr>
              <w:t xml:space="preserve"> млн. денежных единиц</w:t>
            </w:r>
          </w:p>
        </w:tc>
        <w:tc>
          <w:tcPr>
            <w:tcW w:w="3990" w:type="dxa"/>
          </w:tcPr>
          <w:p w:rsidR="00E21E52" w:rsidRPr="00E21E52" w:rsidRDefault="006A79DA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5 000</w:t>
            </w:r>
          </w:p>
        </w:tc>
      </w:tr>
      <w:tr w:rsidR="00E21E52" w:rsidRPr="009739B8" w:rsidTr="009F34C8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E21E52" w:rsidRPr="00E21E52" w:rsidRDefault="00E21E52" w:rsidP="00E21E52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Средневзвешенная фиксированная процентная ставка, </w:t>
            </w:r>
            <w:r w:rsidRPr="00E21E52">
              <w:rPr>
                <w:i/>
                <w:sz w:val="26"/>
                <w:szCs w:val="26"/>
              </w:rPr>
              <w:t>% годовых</w:t>
            </w:r>
          </w:p>
        </w:tc>
        <w:tc>
          <w:tcPr>
            <w:tcW w:w="3990" w:type="dxa"/>
          </w:tcPr>
          <w:p w:rsidR="00E21E52" w:rsidRPr="00E21E52" w:rsidRDefault="008C1388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7,1410</w:t>
            </w:r>
            <w:bookmarkStart w:id="1" w:name="_GoBack"/>
            <w:bookmarkEnd w:id="1"/>
          </w:p>
        </w:tc>
      </w:tr>
      <w:tr w:rsidR="00E21E52" w:rsidRPr="009739B8" w:rsidTr="009F34C8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E21E52" w:rsidRPr="00E21E52" w:rsidRDefault="00E21E52" w:rsidP="00E21E52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Минимальная процентная ставка, </w:t>
            </w:r>
            <w:r w:rsidRPr="00E21E52">
              <w:rPr>
                <w:sz w:val="26"/>
                <w:szCs w:val="26"/>
              </w:rPr>
              <w:br/>
            </w:r>
            <w:r w:rsidRPr="00E21E52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3990" w:type="dxa"/>
          </w:tcPr>
          <w:p w:rsidR="00E21E52" w:rsidRPr="00E21E52" w:rsidRDefault="006A79DA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7,1400</w:t>
            </w:r>
          </w:p>
        </w:tc>
      </w:tr>
      <w:tr w:rsidR="00E21E52" w:rsidRPr="009739B8" w:rsidTr="009F34C8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E21E52" w:rsidRPr="00E21E52" w:rsidRDefault="00E21E52" w:rsidP="00E21E52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Максимальная процентная ставка, </w:t>
            </w:r>
            <w:r w:rsidRPr="00E21E52">
              <w:rPr>
                <w:sz w:val="26"/>
                <w:szCs w:val="26"/>
              </w:rPr>
              <w:br/>
            </w:r>
            <w:r w:rsidRPr="00E21E52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3990" w:type="dxa"/>
          </w:tcPr>
          <w:p w:rsidR="00E21E52" w:rsidRPr="00E21E52" w:rsidRDefault="006A79DA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7,1500</w:t>
            </w:r>
          </w:p>
        </w:tc>
      </w:tr>
    </w:tbl>
    <w:p w:rsidR="00CE16A1" w:rsidRPr="009739B8" w:rsidRDefault="00CE16A1" w:rsidP="00CE16A1">
      <w:pPr>
        <w:tabs>
          <w:tab w:val="left" w:pos="15876"/>
          <w:tab w:val="left" w:pos="16160"/>
        </w:tabs>
        <w:ind w:right="-1" w:firstLine="0"/>
        <w:rPr>
          <w:sz w:val="26"/>
          <w:szCs w:val="26"/>
        </w:rPr>
      </w:pPr>
    </w:p>
    <w:p w:rsidR="00EF27A7" w:rsidRDefault="00EF27A7"/>
    <w:sectPr w:rsidR="00EF27A7" w:rsidSect="00F77E19">
      <w:headerReference w:type="even" r:id="rId6"/>
      <w:headerReference w:type="default" r:id="rId7"/>
      <w:pgSz w:w="11907" w:h="16840" w:code="9"/>
      <w:pgMar w:top="567" w:right="567" w:bottom="567" w:left="567" w:header="567" w:footer="567" w:gutter="0"/>
      <w:cols w:space="141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9DA" w:rsidRDefault="006A79DA">
      <w:r>
        <w:separator/>
      </w:r>
    </w:p>
  </w:endnote>
  <w:endnote w:type="continuationSeparator" w:id="0">
    <w:p w:rsidR="006A79DA" w:rsidRDefault="006A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9DA" w:rsidRDefault="006A79DA">
      <w:r>
        <w:separator/>
      </w:r>
    </w:p>
  </w:footnote>
  <w:footnote w:type="continuationSeparator" w:id="0">
    <w:p w:rsidR="006A79DA" w:rsidRDefault="006A7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DA"/>
    <w:rsid w:val="002C603C"/>
    <w:rsid w:val="004A1960"/>
    <w:rsid w:val="004E17A3"/>
    <w:rsid w:val="006A79DA"/>
    <w:rsid w:val="008C1388"/>
    <w:rsid w:val="009768D6"/>
    <w:rsid w:val="009F34C8"/>
    <w:rsid w:val="00CE16A1"/>
    <w:rsid w:val="00E21E52"/>
    <w:rsid w:val="00EF27A7"/>
    <w:rsid w:val="00F7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C694A-1395-4BCC-B58F-F45AFEAB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6A1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16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E16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rsid w:val="00CE1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62;&#1050;_&#1048;&#1085;&#1092;&#1086;&#1088;&#1084;&#1072;&#1094;&#1080;&#1103;%20&#1086;%20&#1079;&#1072;&#1082;&#1083;&#1102;&#1095;&#1077;&#1085;&#1080;&#1080;%20&#1076;&#1086;&#1075;&#1086;&#1074;&#1086;&#1088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заключении договора_1</Template>
  <TotalTime>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Авраамов Георгий Константинович</dc:creator>
  <cp:keywords/>
  <dc:description/>
  <cp:lastModifiedBy>Васильев Артем Игоревич</cp:lastModifiedBy>
  <cp:revision>2</cp:revision>
  <dcterms:created xsi:type="dcterms:W3CDTF">2021-10-27T12:57:00Z</dcterms:created>
  <dcterms:modified xsi:type="dcterms:W3CDTF">2021-10-27T13:42:00Z</dcterms:modified>
</cp:coreProperties>
</file>