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995D89" w:rsidP="00184A57">
            <w:pPr>
              <w:ind w:firstLine="34"/>
              <w:jc w:val="center"/>
            </w:pPr>
            <w:r>
              <w:t>25.02.2022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995D89" w:rsidP="00184A57">
            <w:pPr>
              <w:ind w:firstLine="34"/>
              <w:jc w:val="center"/>
            </w:pPr>
            <w:r>
              <w:t>22022030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995D89" w:rsidP="007B5CED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995D89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995D89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995D89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995D89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995D89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995D89" w:rsidP="003C4A59">
            <w:pPr>
              <w:ind w:firstLine="0"/>
              <w:jc w:val="center"/>
            </w:pPr>
            <w:r>
              <w:t>-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995D89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995D89" w:rsidP="003C4A59">
            <w:pPr>
              <w:ind w:firstLine="0"/>
              <w:jc w:val="center"/>
            </w:pPr>
            <w:r>
              <w:t>25.02.2022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995D89" w:rsidP="003C4A59">
            <w:pPr>
              <w:ind w:firstLine="0"/>
              <w:jc w:val="center"/>
            </w:pPr>
            <w:r>
              <w:t>28.02.2022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D89" w:rsidRDefault="00995D89" w:rsidP="00B905A2">
      <w:r>
        <w:separator/>
      </w:r>
    </w:p>
  </w:endnote>
  <w:endnote w:type="continuationSeparator" w:id="0">
    <w:p w:rsidR="00995D89" w:rsidRDefault="00995D89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D89" w:rsidRDefault="00995D89" w:rsidP="00B905A2">
      <w:r>
        <w:separator/>
      </w:r>
    </w:p>
  </w:footnote>
  <w:footnote w:type="continuationSeparator" w:id="0">
    <w:p w:rsidR="00995D89" w:rsidRDefault="00995D89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89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95D89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7F71D-F1CB-46C5-AE22-99960642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Васильев Артем Игоревич</dc:creator>
  <cp:keywords/>
  <cp:lastModifiedBy>Васильев Артем Игоревич</cp:lastModifiedBy>
  <cp:revision>1</cp:revision>
  <cp:lastPrinted>2018-05-31T13:31:00Z</cp:lastPrinted>
  <dcterms:created xsi:type="dcterms:W3CDTF">2022-02-25T12:40:00Z</dcterms:created>
  <dcterms:modified xsi:type="dcterms:W3CDTF">2022-02-25T12:42:00Z</dcterms:modified>
</cp:coreProperties>
</file>