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DD67E6" w:rsidP="00184A57">
            <w:pPr>
              <w:ind w:firstLine="34"/>
              <w:jc w:val="center"/>
            </w:pPr>
            <w:r>
              <w:t>24.02.2022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DD67E6" w:rsidP="00184A57">
            <w:pPr>
              <w:ind w:firstLine="34"/>
              <w:jc w:val="center"/>
            </w:pPr>
            <w:r>
              <w:t>22022029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DD67E6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99 946 198 890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24.02.2022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DD67E6" w:rsidP="003C4A59">
            <w:pPr>
              <w:ind w:firstLine="0"/>
              <w:jc w:val="center"/>
            </w:pPr>
            <w:r>
              <w:t>25.02.2022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E6" w:rsidRDefault="00DD67E6" w:rsidP="00B905A2">
      <w:r>
        <w:separator/>
      </w:r>
    </w:p>
  </w:endnote>
  <w:endnote w:type="continuationSeparator" w:id="0">
    <w:p w:rsidR="00DD67E6" w:rsidRDefault="00DD67E6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E6" w:rsidRDefault="00DD67E6" w:rsidP="00B905A2">
      <w:r>
        <w:separator/>
      </w:r>
    </w:p>
  </w:footnote>
  <w:footnote w:type="continuationSeparator" w:id="0">
    <w:p w:rsidR="00DD67E6" w:rsidRDefault="00DD67E6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E6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67E6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02BC5-49DC-4499-8AF6-5513D212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Васильев Артем Игоревич</dc:creator>
  <cp:keywords/>
  <cp:lastModifiedBy>Васильев Артем Игоревич</cp:lastModifiedBy>
  <cp:revision>1</cp:revision>
  <cp:lastPrinted>2018-05-31T13:31:00Z</cp:lastPrinted>
  <dcterms:created xsi:type="dcterms:W3CDTF">2022-02-24T14:02:00Z</dcterms:created>
  <dcterms:modified xsi:type="dcterms:W3CDTF">2022-02-24T14:03:00Z</dcterms:modified>
</cp:coreProperties>
</file>