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AA578E" w:rsidP="00745619">
            <w:pPr>
              <w:ind w:firstLine="34"/>
              <w:jc w:val="center"/>
            </w:pPr>
            <w:r>
              <w:t>24.02.2022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AA578E" w:rsidP="00745619">
            <w:pPr>
              <w:ind w:firstLine="34"/>
              <w:jc w:val="center"/>
            </w:pPr>
            <w:r>
              <w:t>22022029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AA578E" w:rsidP="00745619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AA578E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AA578E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AA578E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AA578E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AA578E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AA578E" w:rsidP="00330AE2">
            <w:pPr>
              <w:ind w:firstLine="0"/>
              <w:jc w:val="center"/>
            </w:pPr>
            <w:r>
              <w:t>100 000 000 000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AA578E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AA578E" w:rsidP="00330AE2">
            <w:pPr>
              <w:ind w:firstLine="0"/>
              <w:jc w:val="center"/>
            </w:pPr>
            <w:r>
              <w:t>24.02.2022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AA578E" w:rsidP="00330AE2">
            <w:pPr>
              <w:ind w:firstLine="0"/>
              <w:jc w:val="center"/>
            </w:pPr>
            <w:r>
              <w:t>25.02.2022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AA578E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AA578E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AA578E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78E" w:rsidRDefault="00AA578E" w:rsidP="00B905A2">
      <w:r>
        <w:separator/>
      </w:r>
    </w:p>
  </w:endnote>
  <w:endnote w:type="continuationSeparator" w:id="0">
    <w:p w:rsidR="00AA578E" w:rsidRDefault="00AA578E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78E" w:rsidRDefault="00AA578E" w:rsidP="00B905A2">
      <w:r>
        <w:separator/>
      </w:r>
    </w:p>
  </w:footnote>
  <w:footnote w:type="continuationSeparator" w:id="0">
    <w:p w:rsidR="00AA578E" w:rsidRDefault="00AA578E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8E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A578E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8D45B-4514-4326-AF86-25831B9E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Васильев Артем Игоревич</dc:creator>
  <cp:keywords/>
  <cp:lastModifiedBy>Васильев Артем Игоревич</cp:lastModifiedBy>
  <cp:revision>1</cp:revision>
  <cp:lastPrinted>2018-05-31T13:31:00Z</cp:lastPrinted>
  <dcterms:created xsi:type="dcterms:W3CDTF">2022-02-22T14:41:00Z</dcterms:created>
  <dcterms:modified xsi:type="dcterms:W3CDTF">2022-02-22T14:43:00Z</dcterms:modified>
</cp:coreProperties>
</file>