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2D4C12" w:rsidP="00184A57">
            <w:pPr>
              <w:ind w:firstLine="34"/>
              <w:jc w:val="center"/>
            </w:pPr>
            <w:r>
              <w:t>22.12.2021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2D4C12" w:rsidP="00184A57">
            <w:pPr>
              <w:ind w:firstLine="34"/>
              <w:jc w:val="center"/>
            </w:pPr>
            <w:r>
              <w:t>12021231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2D4C12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9 998 634 880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22.12.2021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2D4C12" w:rsidP="003C4A59">
            <w:pPr>
              <w:ind w:firstLine="0"/>
              <w:jc w:val="center"/>
            </w:pPr>
            <w:r>
              <w:t>23.12.2021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12" w:rsidRDefault="002D4C12" w:rsidP="00B905A2">
      <w:r>
        <w:separator/>
      </w:r>
    </w:p>
  </w:endnote>
  <w:endnote w:type="continuationSeparator" w:id="0">
    <w:p w:rsidR="002D4C12" w:rsidRDefault="002D4C12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12" w:rsidRDefault="002D4C12" w:rsidP="00B905A2">
      <w:r>
        <w:separator/>
      </w:r>
    </w:p>
  </w:footnote>
  <w:footnote w:type="continuationSeparator" w:id="0">
    <w:p w:rsidR="002D4C12" w:rsidRDefault="002D4C12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12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D4C12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2021-12-22T12:46:00Z</dcterms:created>
  <dcterms:modified xsi:type="dcterms:W3CDTF">2021-12-22T12:47:00Z</dcterms:modified>
</cp:coreProperties>
</file>