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FC032B" w:rsidP="00745619">
            <w:pPr>
              <w:ind w:firstLine="34"/>
              <w:jc w:val="center"/>
            </w:pPr>
            <w:r>
              <w:t>22.12.2021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FC032B" w:rsidP="00745619">
            <w:pPr>
              <w:ind w:firstLine="34"/>
              <w:jc w:val="center"/>
            </w:pPr>
            <w:r>
              <w:t>12021231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FC032B" w:rsidP="00745619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10 000 000 000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22.12.2021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23.12.2021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FC032B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2B" w:rsidRDefault="00FC032B" w:rsidP="00B905A2">
      <w:r>
        <w:separator/>
      </w:r>
    </w:p>
  </w:endnote>
  <w:endnote w:type="continuationSeparator" w:id="0">
    <w:p w:rsidR="00FC032B" w:rsidRDefault="00FC032B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2B" w:rsidRDefault="00FC032B" w:rsidP="00B905A2">
      <w:r>
        <w:separator/>
      </w:r>
    </w:p>
  </w:footnote>
  <w:footnote w:type="continuationSeparator" w:id="0">
    <w:p w:rsidR="00FC032B" w:rsidRDefault="00FC032B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32B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C032B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2021-12-21T14:46:00Z</dcterms:created>
  <dcterms:modified xsi:type="dcterms:W3CDTF">2021-12-21T14:46:00Z</dcterms:modified>
</cp:coreProperties>
</file>