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415A8F" w:rsidP="00745619">
            <w:pPr>
              <w:ind w:firstLine="34"/>
              <w:jc w:val="center"/>
            </w:pPr>
            <w:r>
              <w:t>22.02.2022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415A8F" w:rsidP="00745619">
            <w:pPr>
              <w:ind w:firstLine="34"/>
              <w:jc w:val="center"/>
            </w:pPr>
            <w:r>
              <w:t>22022028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415A8F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22.02.2022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24.02.2022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2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415A8F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8F" w:rsidRDefault="00415A8F" w:rsidP="00B905A2">
      <w:r>
        <w:separator/>
      </w:r>
    </w:p>
  </w:endnote>
  <w:endnote w:type="continuationSeparator" w:id="0">
    <w:p w:rsidR="00415A8F" w:rsidRDefault="00415A8F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8F" w:rsidRDefault="00415A8F" w:rsidP="00B905A2">
      <w:r>
        <w:separator/>
      </w:r>
    </w:p>
  </w:footnote>
  <w:footnote w:type="continuationSeparator" w:id="0">
    <w:p w:rsidR="00415A8F" w:rsidRDefault="00415A8F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A8F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15A8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2022-02-21T15:11:00Z</dcterms:created>
  <dcterms:modified xsi:type="dcterms:W3CDTF">2022-02-21T15:11:00Z</dcterms:modified>
</cp:coreProperties>
</file>