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D35294" w:rsidP="00184A57">
            <w:pPr>
              <w:ind w:firstLine="34"/>
              <w:jc w:val="center"/>
            </w:pPr>
            <w:r>
              <w:t>21.12.2021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D35294" w:rsidP="00184A57">
            <w:pPr>
              <w:ind w:firstLine="34"/>
              <w:jc w:val="center"/>
            </w:pPr>
            <w:r>
              <w:t>12021230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D35294" w:rsidP="007B5CED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D35294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D35294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D35294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D35294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D35294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D35294" w:rsidP="003C4A59">
            <w:pPr>
              <w:ind w:firstLine="0"/>
              <w:jc w:val="center"/>
            </w:pPr>
            <w:r>
              <w:t>33 332 157 090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D35294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D35294" w:rsidP="003C4A59">
            <w:pPr>
              <w:ind w:firstLine="0"/>
              <w:jc w:val="center"/>
            </w:pPr>
            <w:r>
              <w:t>21.12.2021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D35294" w:rsidP="003C4A59">
            <w:pPr>
              <w:ind w:firstLine="0"/>
              <w:jc w:val="center"/>
            </w:pPr>
            <w:r>
              <w:t>22.12.2021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94" w:rsidRDefault="00D35294" w:rsidP="00B905A2">
      <w:r>
        <w:separator/>
      </w:r>
    </w:p>
  </w:endnote>
  <w:endnote w:type="continuationSeparator" w:id="0">
    <w:p w:rsidR="00D35294" w:rsidRDefault="00D35294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94" w:rsidRDefault="00D35294" w:rsidP="00B905A2">
      <w:r>
        <w:separator/>
      </w:r>
    </w:p>
  </w:footnote>
  <w:footnote w:type="continuationSeparator" w:id="0">
    <w:p w:rsidR="00D35294" w:rsidRDefault="00D35294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294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35294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2021-12-21T12:41:00Z</dcterms:created>
  <dcterms:modified xsi:type="dcterms:W3CDTF">2021-12-21T12:41:00Z</dcterms:modified>
</cp:coreProperties>
</file>