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0A0119" w:rsidP="00745619">
            <w:pPr>
              <w:ind w:firstLine="34"/>
              <w:jc w:val="center"/>
            </w:pPr>
            <w:r>
              <w:t>17.12.2021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0A0119" w:rsidP="00745619">
            <w:pPr>
              <w:ind w:firstLine="34"/>
              <w:jc w:val="center"/>
            </w:pPr>
            <w:r>
              <w:t>12021228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0A0119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17.12.2021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20.12.2021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3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0A0119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19" w:rsidRDefault="000A0119" w:rsidP="00B905A2">
      <w:r>
        <w:separator/>
      </w:r>
    </w:p>
  </w:endnote>
  <w:endnote w:type="continuationSeparator" w:id="0">
    <w:p w:rsidR="000A0119" w:rsidRDefault="000A0119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19" w:rsidRDefault="000A0119" w:rsidP="00B905A2">
      <w:r>
        <w:separator/>
      </w:r>
    </w:p>
  </w:footnote>
  <w:footnote w:type="continuationSeparator" w:id="0">
    <w:p w:rsidR="000A0119" w:rsidRDefault="000A0119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19"/>
    <w:rsid w:val="00021D72"/>
    <w:rsid w:val="0004308F"/>
    <w:rsid w:val="000627B2"/>
    <w:rsid w:val="00070BB8"/>
    <w:rsid w:val="00075124"/>
    <w:rsid w:val="000809D6"/>
    <w:rsid w:val="000A0119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2021-12-16T14:10:00Z</dcterms:created>
  <dcterms:modified xsi:type="dcterms:W3CDTF">2021-12-16T14:10:00Z</dcterms:modified>
</cp:coreProperties>
</file>